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3A411" w14:textId="77777777" w:rsidR="00CC6C3C" w:rsidRDefault="00000000">
      <w:pPr>
        <w:pStyle w:val="Standard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RICHIESTA DI STERILIZZAZIONE GATTI APPARTENENTI A COLONIA FELINA</w:t>
      </w:r>
    </w:p>
    <w:p w14:paraId="5AE9F930" w14:textId="77777777" w:rsidR="00CC6C3C" w:rsidRDefault="00CC6C3C">
      <w:pPr>
        <w:pStyle w:val="Standard"/>
        <w:jc w:val="right"/>
        <w:rPr>
          <w:sz w:val="24"/>
          <w:szCs w:val="24"/>
        </w:rPr>
      </w:pPr>
    </w:p>
    <w:p w14:paraId="5D099E8C" w14:textId="77777777" w:rsidR="00CC6C3C" w:rsidRDefault="00CC6C3C">
      <w:pPr>
        <w:pStyle w:val="Standard"/>
        <w:jc w:val="right"/>
        <w:rPr>
          <w:sz w:val="24"/>
          <w:szCs w:val="24"/>
        </w:rPr>
      </w:pPr>
    </w:p>
    <w:p w14:paraId="55144137" w14:textId="77777777" w:rsidR="00CC6C3C" w:rsidRDefault="00000000">
      <w:pPr>
        <w:pStyle w:val="Standard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 Sig. Sindaco del Comune di AREZZO</w:t>
      </w:r>
    </w:p>
    <w:p w14:paraId="0516CB74" w14:textId="77777777" w:rsidR="00CC6C3C" w:rsidRDefault="00CC6C3C">
      <w:pPr>
        <w:pStyle w:val="Standard"/>
        <w:jc w:val="right"/>
        <w:rPr>
          <w:rFonts w:ascii="Times New Roman" w:hAnsi="Times New Roman"/>
          <w:sz w:val="24"/>
          <w:szCs w:val="24"/>
        </w:rPr>
      </w:pPr>
    </w:p>
    <w:p w14:paraId="5687C6E7" w14:textId="77777777" w:rsidR="00CC6C3C" w:rsidRDefault="00000000">
      <w:pPr>
        <w:pStyle w:val="Standard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Oggetto: Richiesta di sterilizzazione gatti di colonia felina.</w:t>
      </w:r>
    </w:p>
    <w:p w14:paraId="31E67ABD" w14:textId="77777777" w:rsidR="00CC6C3C" w:rsidRDefault="00CC6C3C">
      <w:pPr>
        <w:pStyle w:val="Standard"/>
        <w:rPr>
          <w:rFonts w:ascii="Times New Roman" w:hAnsi="Times New Roman"/>
          <w:b/>
          <w:bCs/>
          <w:sz w:val="24"/>
          <w:szCs w:val="24"/>
        </w:rPr>
      </w:pPr>
    </w:p>
    <w:p w14:paraId="71FF70EF" w14:textId="77777777" w:rsidR="00CC6C3C" w:rsidRDefault="00CC6C3C">
      <w:pPr>
        <w:pStyle w:val="Standard"/>
        <w:rPr>
          <w:rFonts w:ascii="Times New Roman" w:hAnsi="Times New Roman"/>
          <w:sz w:val="24"/>
          <w:szCs w:val="24"/>
        </w:rPr>
      </w:pPr>
    </w:p>
    <w:p w14:paraId="6F9C7D94" w14:textId="77777777" w:rsidR="00CC6C3C" w:rsidRDefault="00000000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Il/la sottoscritto/a_________________________________________________________________</w:t>
      </w:r>
    </w:p>
    <w:p w14:paraId="618A813D" w14:textId="77777777" w:rsidR="00CC6C3C" w:rsidRDefault="00CC6C3C">
      <w:pPr>
        <w:pStyle w:val="Standard"/>
        <w:rPr>
          <w:rFonts w:ascii="Times New Roman" w:hAnsi="Times New Roman"/>
          <w:sz w:val="24"/>
          <w:szCs w:val="24"/>
        </w:rPr>
      </w:pPr>
    </w:p>
    <w:p w14:paraId="198CDF59" w14:textId="77777777" w:rsidR="00CC6C3C" w:rsidRDefault="00000000"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nato/a _______________________________ (*) il ________________________________ (*)</w:t>
      </w:r>
    </w:p>
    <w:p w14:paraId="4C61192C" w14:textId="77777777" w:rsidR="00CC6C3C" w:rsidRDefault="00000000"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</w:p>
    <w:p w14:paraId="440F7D88" w14:textId="77777777" w:rsidR="00CC6C3C" w:rsidRDefault="00000000"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residente in ____________________________________Comune di_________________________</w:t>
      </w:r>
    </w:p>
    <w:p w14:paraId="214FAE5D" w14:textId="77777777" w:rsidR="00CC6C3C" w:rsidRDefault="00000000"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</w:p>
    <w:p w14:paraId="08E0E51A" w14:textId="77777777" w:rsidR="00CC6C3C" w:rsidRDefault="00000000"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recapito telefonico _______________________  cellulare______________________________</w:t>
      </w:r>
    </w:p>
    <w:p w14:paraId="36C1DC94" w14:textId="77777777" w:rsidR="00CC6C3C" w:rsidRDefault="00CC6C3C">
      <w:pPr>
        <w:pStyle w:val="Standard"/>
        <w:jc w:val="both"/>
        <w:rPr>
          <w:rFonts w:ascii="Times New Roman" w:hAnsi="Times New Roman"/>
          <w:sz w:val="24"/>
          <w:szCs w:val="24"/>
        </w:rPr>
      </w:pPr>
    </w:p>
    <w:p w14:paraId="4637F434" w14:textId="77777777" w:rsidR="00CC6C3C" w:rsidRDefault="00000000"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indirizzo posta elettronica ________________________________________________________</w:t>
      </w:r>
    </w:p>
    <w:p w14:paraId="6BA051F2" w14:textId="77777777" w:rsidR="00CC6C3C" w:rsidRDefault="00000000"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</w:p>
    <w:p w14:paraId="00748FB4" w14:textId="77777777" w:rsidR="00CC6C3C" w:rsidRDefault="00CC6C3C">
      <w:pPr>
        <w:pStyle w:val="Standard"/>
        <w:jc w:val="both"/>
        <w:rPr>
          <w:rFonts w:ascii="Times New Roman" w:hAnsi="Times New Roman"/>
          <w:sz w:val="24"/>
          <w:szCs w:val="24"/>
        </w:rPr>
      </w:pPr>
    </w:p>
    <w:p w14:paraId="12B99754" w14:textId="77777777" w:rsidR="00CC6C3C" w:rsidRDefault="00000000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</w:p>
    <w:p w14:paraId="74EF2810" w14:textId="77777777" w:rsidR="00CC6C3C" w:rsidRDefault="00000000">
      <w:pPr>
        <w:pStyle w:val="Standard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CHIEDE</w:t>
      </w:r>
    </w:p>
    <w:p w14:paraId="15E0DC26" w14:textId="77777777" w:rsidR="00CC6C3C" w:rsidRDefault="00CC6C3C">
      <w:pPr>
        <w:pStyle w:val="Standard"/>
        <w:jc w:val="center"/>
        <w:rPr>
          <w:rFonts w:ascii="Times New Roman" w:hAnsi="Times New Roman"/>
          <w:sz w:val="24"/>
          <w:szCs w:val="24"/>
        </w:rPr>
      </w:pPr>
    </w:p>
    <w:p w14:paraId="6E6A4FEE" w14:textId="77777777" w:rsidR="00CC6C3C" w:rsidRDefault="00CC6C3C">
      <w:pPr>
        <w:pStyle w:val="Standard"/>
        <w:rPr>
          <w:rFonts w:ascii="Times New Roman" w:hAnsi="Times New Roman"/>
          <w:sz w:val="24"/>
          <w:szCs w:val="24"/>
        </w:rPr>
      </w:pPr>
    </w:p>
    <w:p w14:paraId="7F894B27" w14:textId="77777777" w:rsidR="00CC6C3C" w:rsidRDefault="00000000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che i gatti appartenenti a Colonia Felina Censita con N.___________________ posta in</w:t>
      </w:r>
    </w:p>
    <w:p w14:paraId="5115145F" w14:textId="77777777" w:rsidR="00CC6C3C" w:rsidRDefault="00CC6C3C">
      <w:pPr>
        <w:pStyle w:val="Standard"/>
        <w:rPr>
          <w:rFonts w:ascii="Times New Roman" w:hAnsi="Times New Roman"/>
          <w:sz w:val="24"/>
          <w:szCs w:val="24"/>
        </w:rPr>
      </w:pPr>
    </w:p>
    <w:p w14:paraId="30BB6E6F" w14:textId="77777777" w:rsidR="00CC6C3C" w:rsidRDefault="00000000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Località__________________________Via/piazza_______________________________N°_____  </w:t>
      </w:r>
    </w:p>
    <w:p w14:paraId="21885DB6" w14:textId="77777777" w:rsidR="00CC6C3C" w:rsidRDefault="00CC6C3C">
      <w:pPr>
        <w:pStyle w:val="Standard"/>
        <w:rPr>
          <w:rFonts w:ascii="Times New Roman" w:hAnsi="Times New Roman"/>
          <w:sz w:val="24"/>
          <w:szCs w:val="24"/>
        </w:rPr>
      </w:pPr>
    </w:p>
    <w:p w14:paraId="077FCA3D" w14:textId="77777777" w:rsidR="00CC6C3C" w:rsidRDefault="00000000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costituita da n. ___________maschi e n.____________ femmine</w:t>
      </w:r>
    </w:p>
    <w:p w14:paraId="4C7E45B3" w14:textId="77777777" w:rsidR="00CC6C3C" w:rsidRDefault="00CC6C3C">
      <w:pPr>
        <w:pStyle w:val="Standard"/>
        <w:rPr>
          <w:rFonts w:ascii="Times New Roman" w:hAnsi="Times New Roman"/>
          <w:sz w:val="24"/>
          <w:szCs w:val="24"/>
        </w:rPr>
      </w:pPr>
    </w:p>
    <w:p w14:paraId="2344BF11" w14:textId="77777777" w:rsidR="00CC6C3C" w:rsidRDefault="00000000"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venga sottoposta ad interventi di sterilizzazione dei soggetti che ne fanno parte.</w:t>
      </w:r>
    </w:p>
    <w:p w14:paraId="1F62BD41" w14:textId="77777777" w:rsidR="00CC6C3C" w:rsidRDefault="00CC6C3C">
      <w:pPr>
        <w:pStyle w:val="Standard"/>
        <w:jc w:val="both"/>
        <w:rPr>
          <w:rFonts w:ascii="Times New Roman" w:hAnsi="Times New Roman"/>
          <w:sz w:val="24"/>
          <w:szCs w:val="24"/>
        </w:rPr>
      </w:pPr>
    </w:p>
    <w:p w14:paraId="2A03246E" w14:textId="77777777" w:rsidR="00CC6C3C" w:rsidRDefault="00000000">
      <w:pPr>
        <w:pStyle w:val="Standard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TAL FINE DICHIARA</w:t>
      </w:r>
    </w:p>
    <w:p w14:paraId="5599642E" w14:textId="77777777" w:rsidR="00CC6C3C" w:rsidRDefault="00CC6C3C">
      <w:pPr>
        <w:pStyle w:val="Standard"/>
        <w:jc w:val="center"/>
        <w:rPr>
          <w:rFonts w:ascii="Times New Roman" w:hAnsi="Times New Roman"/>
          <w:sz w:val="24"/>
          <w:szCs w:val="24"/>
        </w:rPr>
      </w:pPr>
    </w:p>
    <w:p w14:paraId="78A518D7" w14:textId="77777777" w:rsidR="00CC6C3C" w:rsidRDefault="00000000">
      <w:pPr>
        <w:pStyle w:val="Standard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essere il custode della suddetta colonia, ai sensi dell'art. 34 comma 4 e dell'art. 35 delle Legge Regionale 59/09, impegnandosi ad alimentare e curare i gatti componenti la colonia stessa, rispettando le condizioni di benessere degli animali e di quelle igienico sanitarie dell’ambiente in cui vivono;</w:t>
      </w:r>
    </w:p>
    <w:p w14:paraId="70B6F207" w14:textId="77777777" w:rsidR="00CC6C3C" w:rsidRDefault="00CC6C3C">
      <w:pPr>
        <w:pStyle w:val="Standard"/>
        <w:jc w:val="both"/>
        <w:rPr>
          <w:rFonts w:ascii="Times New Roman" w:hAnsi="Times New Roman"/>
          <w:sz w:val="24"/>
          <w:szCs w:val="24"/>
        </w:rPr>
      </w:pPr>
    </w:p>
    <w:p w14:paraId="356FF566" w14:textId="77777777" w:rsidR="00CC6C3C" w:rsidRDefault="00000000">
      <w:pPr>
        <w:pStyle w:val="Standard"/>
        <w:numPr>
          <w:ilvl w:val="0"/>
          <w:numId w:val="3"/>
        </w:numPr>
        <w:jc w:val="both"/>
      </w:pPr>
      <w:r>
        <w:rPr>
          <w:rFonts w:ascii="Times New Roman" w:hAnsi="Times New Roman"/>
          <w:sz w:val="24"/>
          <w:szCs w:val="24"/>
        </w:rPr>
        <w:t xml:space="preserve">di impegnarsi nella </w:t>
      </w:r>
      <w:r>
        <w:rPr>
          <w:rFonts w:ascii="Times New Roman" w:hAnsi="Times New Roman" w:cs="Arial"/>
          <w:iCs/>
          <w:sz w:val="24"/>
          <w:szCs w:val="24"/>
        </w:rPr>
        <w:t>individuazione, cattura, consegna per l'intervento chirurgico e reimmissione nella località censita come colonia dei gatti da sterilizzare</w:t>
      </w:r>
    </w:p>
    <w:p w14:paraId="23261177" w14:textId="77777777" w:rsidR="00CC6C3C" w:rsidRDefault="00CC6C3C">
      <w:pPr>
        <w:pStyle w:val="Standard"/>
        <w:jc w:val="both"/>
        <w:rPr>
          <w:rFonts w:ascii="Times New Roman" w:hAnsi="Times New Roman"/>
          <w:sz w:val="24"/>
          <w:szCs w:val="24"/>
        </w:rPr>
      </w:pPr>
    </w:p>
    <w:p w14:paraId="0678B9AE" w14:textId="77777777" w:rsidR="00CC6C3C" w:rsidRDefault="00000000">
      <w:pPr>
        <w:pStyle w:val="Standard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che i gatti da far sterilizzare sono N._______ Maschi e N._______ Femmine.</w:t>
      </w:r>
    </w:p>
    <w:p w14:paraId="60780B92" w14:textId="77777777" w:rsidR="00CC6C3C" w:rsidRDefault="00CC6C3C">
      <w:pPr>
        <w:pStyle w:val="Standard"/>
        <w:jc w:val="both"/>
        <w:rPr>
          <w:rFonts w:ascii="Times New Roman" w:hAnsi="Times New Roman"/>
          <w:sz w:val="24"/>
          <w:szCs w:val="24"/>
        </w:rPr>
      </w:pPr>
    </w:p>
    <w:p w14:paraId="7860C530" w14:textId="77777777" w:rsidR="00CC6C3C" w:rsidRDefault="00CC6C3C">
      <w:pPr>
        <w:pStyle w:val="Standard"/>
        <w:jc w:val="both"/>
        <w:rPr>
          <w:rFonts w:ascii="Times New Roman" w:hAnsi="Times New Roman"/>
          <w:sz w:val="24"/>
          <w:szCs w:val="24"/>
        </w:rPr>
      </w:pPr>
    </w:p>
    <w:p w14:paraId="3379CAE2" w14:textId="77777777" w:rsidR="00CC6C3C" w:rsidRDefault="00000000"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 allega alla presente copia del documento di identità</w:t>
      </w:r>
    </w:p>
    <w:p w14:paraId="62691119" w14:textId="77777777" w:rsidR="00CC6C3C" w:rsidRDefault="00CC6C3C">
      <w:pPr>
        <w:pStyle w:val="Standard"/>
        <w:jc w:val="both"/>
        <w:rPr>
          <w:rFonts w:ascii="Times New Roman" w:hAnsi="Times New Roman"/>
          <w:sz w:val="24"/>
          <w:szCs w:val="24"/>
        </w:rPr>
      </w:pPr>
    </w:p>
    <w:p w14:paraId="73C1D37B" w14:textId="77777777" w:rsidR="00CC6C3C" w:rsidRDefault="00CC6C3C">
      <w:pPr>
        <w:pStyle w:val="Standard"/>
        <w:jc w:val="both"/>
        <w:rPr>
          <w:rFonts w:ascii="Times New Roman" w:hAnsi="Times New Roman"/>
          <w:sz w:val="24"/>
          <w:szCs w:val="24"/>
        </w:rPr>
      </w:pPr>
    </w:p>
    <w:p w14:paraId="6DDB08FF" w14:textId="77777777" w:rsidR="00CC6C3C" w:rsidRDefault="00000000"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Distinti saluti</w:t>
      </w:r>
    </w:p>
    <w:p w14:paraId="06F50D76" w14:textId="77777777" w:rsidR="00CC6C3C" w:rsidRDefault="00CC6C3C">
      <w:pPr>
        <w:pStyle w:val="Standard"/>
        <w:jc w:val="both"/>
        <w:rPr>
          <w:rFonts w:ascii="Times New Roman" w:hAnsi="Times New Roman"/>
          <w:sz w:val="24"/>
          <w:szCs w:val="24"/>
        </w:rPr>
      </w:pPr>
    </w:p>
    <w:p w14:paraId="02120DDC" w14:textId="77777777" w:rsidR="00CC6C3C" w:rsidRDefault="00000000"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data______________                                                     Firma____________________________</w:t>
      </w:r>
    </w:p>
    <w:p w14:paraId="09AA67EC" w14:textId="77777777" w:rsidR="00CC6C3C" w:rsidRDefault="00CC6C3C">
      <w:pPr>
        <w:pStyle w:val="Standard"/>
        <w:jc w:val="both"/>
        <w:rPr>
          <w:rFonts w:ascii="Times New Roman" w:hAnsi="Times New Roman"/>
          <w:sz w:val="24"/>
          <w:szCs w:val="24"/>
        </w:rPr>
      </w:pPr>
    </w:p>
    <w:p w14:paraId="696188A6" w14:textId="77777777" w:rsidR="00CC6C3C" w:rsidRDefault="00CC6C3C">
      <w:pPr>
        <w:pStyle w:val="Standard"/>
        <w:jc w:val="both"/>
        <w:rPr>
          <w:rFonts w:ascii="Times New Roman" w:hAnsi="Times New Roman"/>
          <w:sz w:val="24"/>
          <w:szCs w:val="24"/>
        </w:rPr>
      </w:pPr>
    </w:p>
    <w:p w14:paraId="5DC436D0" w14:textId="77777777" w:rsidR="00CC6C3C" w:rsidRDefault="00000000"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(*) Dati non obbligatori</w:t>
      </w:r>
    </w:p>
    <w:p w14:paraId="4B77B768" w14:textId="77777777" w:rsidR="00CC6C3C" w:rsidRDefault="00CC6C3C">
      <w:pPr>
        <w:pStyle w:val="Standard"/>
        <w:jc w:val="both"/>
        <w:rPr>
          <w:sz w:val="24"/>
          <w:szCs w:val="24"/>
        </w:rPr>
      </w:pPr>
    </w:p>
    <w:p w14:paraId="4AC3F58F" w14:textId="77777777" w:rsidR="00CC6C3C" w:rsidRDefault="00000000">
      <w:pPr>
        <w:pStyle w:val="tit5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lastRenderedPageBreak/>
        <w:t>Informativa privacy (Regolamento UE N. 679/2016)</w:t>
      </w:r>
    </w:p>
    <w:p w14:paraId="5AB0548D" w14:textId="77777777" w:rsidR="00CC6C3C" w:rsidRDefault="00CC6C3C">
      <w:pPr>
        <w:pStyle w:val="tit5"/>
        <w:jc w:val="center"/>
        <w:rPr>
          <w:rFonts w:ascii="Times New Roman" w:hAnsi="Times New Roman"/>
          <w:color w:val="000000"/>
          <w:sz w:val="22"/>
          <w:szCs w:val="22"/>
        </w:rPr>
      </w:pPr>
    </w:p>
    <w:p w14:paraId="39A88AC0" w14:textId="77777777" w:rsidR="00CC6C3C" w:rsidRDefault="00000000">
      <w:pPr>
        <w:pStyle w:val="tit5"/>
        <w:spacing w:before="0"/>
        <w:jc w:val="both"/>
      </w:pPr>
      <w:r>
        <w:rPr>
          <w:rFonts w:ascii="Times New Roman" w:hAnsi="Times New Roman"/>
          <w:b w:val="0"/>
          <w:color w:val="000000"/>
          <w:sz w:val="22"/>
          <w:szCs w:val="22"/>
        </w:rPr>
        <w:t xml:space="preserve">Il Comune di Arezzo, in qualità di titolare (con sede in Piazza della Libertà n. 1, 52100 – Arezzo; PEC: </w:t>
      </w:r>
      <w:hyperlink r:id="rId7" w:history="1">
        <w:r>
          <w:rPr>
            <w:rStyle w:val="Collegamentoipertestuale"/>
            <w:rFonts w:ascii="Times New Roman" w:hAnsi="Times New Roman"/>
            <w:sz w:val="22"/>
            <w:szCs w:val="22"/>
          </w:rPr>
          <w:t>comune.arezzo@postacert.toscana.it</w:t>
        </w:r>
      </w:hyperlink>
      <w:r>
        <w:rPr>
          <w:rFonts w:ascii="Times New Roman" w:hAnsi="Times New Roman"/>
          <w:b w:val="0"/>
          <w:color w:val="000000"/>
          <w:sz w:val="22"/>
          <w:szCs w:val="22"/>
        </w:rPr>
        <w:t xml:space="preserve">; tel. +39 05753770) tratterà i dati personali conferiti con modalità prevalentemente informatiche e telematiche, al fine di gestire il presente procedimento e in particolare per l’esecuzione dei propri compiti di interesse pubblico o comunque connessi all’esercizio dei propri pubblici poteri, ivi incluse le finalità di archiviazione, di ricerca storica e di analisi per scopi statistici.  </w:t>
      </w:r>
    </w:p>
    <w:p w14:paraId="11DFC650" w14:textId="77777777" w:rsidR="00CC6C3C" w:rsidRDefault="00CC6C3C">
      <w:pPr>
        <w:pStyle w:val="tit5"/>
        <w:spacing w:before="0"/>
        <w:jc w:val="both"/>
        <w:rPr>
          <w:rFonts w:ascii="Times New Roman" w:hAnsi="Times New Roman"/>
          <w:sz w:val="22"/>
          <w:szCs w:val="22"/>
        </w:rPr>
      </w:pPr>
    </w:p>
    <w:p w14:paraId="50C7A761" w14:textId="77777777" w:rsidR="00CC6C3C" w:rsidRDefault="00000000">
      <w:pPr>
        <w:pStyle w:val="tit5"/>
        <w:spacing w:before="0"/>
        <w:jc w:val="both"/>
      </w:pPr>
      <w:r>
        <w:rPr>
          <w:rFonts w:ascii="Times New Roman" w:hAnsi="Times New Roman"/>
          <w:b w:val="0"/>
          <w:color w:val="000000"/>
          <w:sz w:val="22"/>
          <w:szCs w:val="22"/>
        </w:rPr>
        <w:t>I dati saranno trattati per tutto il tempo necessario alla conclusione del procedimento e successivamente in conformità alle norme sulla conservazione della documentazione amministrativa.</w:t>
      </w:r>
    </w:p>
    <w:p w14:paraId="166D168C" w14:textId="77777777" w:rsidR="00CC6C3C" w:rsidRDefault="00CC6C3C">
      <w:pPr>
        <w:pStyle w:val="tit5"/>
        <w:spacing w:before="0"/>
        <w:jc w:val="both"/>
        <w:rPr>
          <w:rFonts w:ascii="Times New Roman" w:hAnsi="Times New Roman"/>
          <w:sz w:val="22"/>
          <w:szCs w:val="22"/>
        </w:rPr>
      </w:pPr>
    </w:p>
    <w:p w14:paraId="7206B852" w14:textId="77777777" w:rsidR="00CC6C3C" w:rsidRDefault="00000000">
      <w:pPr>
        <w:pStyle w:val="tit5"/>
        <w:spacing w:before="0"/>
        <w:jc w:val="both"/>
      </w:pPr>
      <w:r>
        <w:rPr>
          <w:rFonts w:ascii="Times New Roman" w:hAnsi="Times New Roman"/>
          <w:b w:val="0"/>
          <w:color w:val="000000"/>
          <w:sz w:val="22"/>
          <w:szCs w:val="22"/>
        </w:rPr>
        <w:t xml:space="preserve">I dati saranno trattati esclusivamente dal personale e da collaboratori del Comune di Arezzo o dalle imprese espressamente nominate come responsabili del trattamento e non saranno comunicati a terzi né diffusi, se non nei casi specificamente previsti dal diritto nazionale o dell’Unione Europea.  </w:t>
      </w:r>
    </w:p>
    <w:p w14:paraId="06DA1C3A" w14:textId="77777777" w:rsidR="00CC6C3C" w:rsidRDefault="00CC6C3C">
      <w:pPr>
        <w:pStyle w:val="tit5"/>
        <w:spacing w:before="0"/>
        <w:jc w:val="both"/>
        <w:rPr>
          <w:rFonts w:ascii="Times New Roman" w:hAnsi="Times New Roman"/>
          <w:sz w:val="22"/>
          <w:szCs w:val="22"/>
        </w:rPr>
      </w:pPr>
    </w:p>
    <w:p w14:paraId="787988E6" w14:textId="77777777" w:rsidR="00CC6C3C" w:rsidRDefault="00000000">
      <w:pPr>
        <w:pStyle w:val="tit5"/>
        <w:spacing w:before="0"/>
        <w:jc w:val="both"/>
      </w:pPr>
      <w:r>
        <w:rPr>
          <w:rFonts w:ascii="Times New Roman" w:hAnsi="Times New Roman"/>
          <w:b w:val="0"/>
          <w:color w:val="000000"/>
          <w:sz w:val="22"/>
          <w:szCs w:val="22"/>
        </w:rPr>
        <w:t xml:space="preserve">Gli interessati hanno il diritto di chiedere al titolare del trattamento l’accesso ai dati personali e la rettifica o la cancellazione degli stessi o la limitazione del trattamento che li riguarda o di opporsi al trattamento (artt. 15 e ss. del RGPD). Oltre a scrivere all’indirizzo istituzionale del Comune di Arezzo, l’apposita istanza può essere presentata scrivendo all’indirizzo </w:t>
      </w:r>
      <w:hyperlink r:id="rId8" w:history="1">
        <w:r>
          <w:rPr>
            <w:rStyle w:val="Collegamentoipertestuale"/>
            <w:rFonts w:ascii="Times New Roman" w:hAnsi="Times New Roman"/>
            <w:sz w:val="22"/>
            <w:szCs w:val="22"/>
          </w:rPr>
          <w:t>privacy@comune.arezzo.it</w:t>
        </w:r>
      </w:hyperlink>
      <w:r>
        <w:rPr>
          <w:rFonts w:ascii="Times New Roman" w:hAnsi="Times New Roman"/>
          <w:b w:val="0"/>
          <w:color w:val="000000"/>
          <w:sz w:val="22"/>
          <w:szCs w:val="22"/>
        </w:rPr>
        <w:t xml:space="preserve">. Il  Responsabile della protezione dei dati presso il Comune di Arezzo è raggiungibile all’indirizzo </w:t>
      </w:r>
      <w:hyperlink r:id="rId9" w:history="1">
        <w:r>
          <w:rPr>
            <w:rStyle w:val="Collegamentoipertestuale"/>
            <w:rFonts w:ascii="Times New Roman" w:hAnsi="Times New Roman"/>
            <w:color w:val="000000"/>
            <w:sz w:val="22"/>
            <w:szCs w:val="22"/>
          </w:rPr>
          <w:t>rpd@comune.arezzo.it</w:t>
        </w:r>
      </w:hyperlink>
      <w:r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b w:val="0"/>
          <w:color w:val="000000"/>
          <w:sz w:val="22"/>
          <w:szCs w:val="22"/>
        </w:rPr>
        <w:t>Gli interessati, ricorrendone i presupposti, hanno, altresì, il diritto di proporre reclamo al Garante per la protezione dei dati personali (</w:t>
      </w:r>
      <w:hyperlink r:id="rId10" w:history="1">
        <w:r>
          <w:rPr>
            <w:rStyle w:val="Collegamentoipertestuale"/>
            <w:rFonts w:ascii="Times New Roman" w:hAnsi="Times New Roman"/>
            <w:sz w:val="22"/>
            <w:szCs w:val="22"/>
          </w:rPr>
          <w:t>www.garanteprivacy.it</w:t>
        </w:r>
      </w:hyperlink>
      <w:r>
        <w:rPr>
          <w:rFonts w:ascii="Times New Roman" w:hAnsi="Times New Roman"/>
          <w:b w:val="0"/>
          <w:color w:val="000000"/>
          <w:sz w:val="22"/>
          <w:szCs w:val="22"/>
        </w:rPr>
        <w:t xml:space="preserve">) quale autorità di controllo secondo le procedure previste.   </w:t>
      </w:r>
    </w:p>
    <w:p w14:paraId="6985E9B8" w14:textId="77777777" w:rsidR="00CC6C3C" w:rsidRDefault="00CC6C3C">
      <w:pPr>
        <w:pStyle w:val="tit5"/>
        <w:spacing w:before="0"/>
        <w:jc w:val="both"/>
        <w:rPr>
          <w:rFonts w:ascii="Times New Roman" w:hAnsi="Times New Roman"/>
          <w:b w:val="0"/>
          <w:color w:val="000000"/>
          <w:sz w:val="22"/>
          <w:szCs w:val="22"/>
        </w:rPr>
      </w:pPr>
    </w:p>
    <w:p w14:paraId="516435F3" w14:textId="77777777" w:rsidR="00CC6C3C" w:rsidRDefault="00000000">
      <w:pPr>
        <w:pStyle w:val="tit5"/>
        <w:spacing w:before="0"/>
        <w:jc w:val="both"/>
      </w:pPr>
      <w:r>
        <w:rPr>
          <w:rFonts w:ascii="Times New Roman" w:hAnsi="Times New Roman"/>
          <w:b w:val="0"/>
          <w:color w:val="000000"/>
          <w:sz w:val="22"/>
          <w:szCs w:val="22"/>
        </w:rPr>
        <w:t xml:space="preserve">Il conferimento dei dati presenti nei campi non contrassegnati da asterisco è obbligatorio e il loro mancato inserimento non consente di dar seguito al procedimento. Per contro, il rilascio dei dati presenti nei campi  contrassegnati da asterisco, pur potendo risultare utile per agevolare i rapporti con il Comune, è facoltativo e la loro mancata indicazione non  pregiudica il completamento del procedimento.  </w:t>
      </w:r>
    </w:p>
    <w:p w14:paraId="0C7679A8" w14:textId="77777777" w:rsidR="00CC6C3C" w:rsidRDefault="00CC6C3C">
      <w:pPr>
        <w:spacing w:line="240" w:lineRule="auto"/>
        <w:rPr>
          <w:rFonts w:ascii="Times New Roman" w:hAnsi="Times New Roman"/>
        </w:rPr>
      </w:pPr>
    </w:p>
    <w:p w14:paraId="3825D55C" w14:textId="77777777" w:rsidR="00CC6C3C" w:rsidRDefault="00000000">
      <w:pPr>
        <w:pStyle w:val="tit5"/>
        <w:spacing w:before="0"/>
        <w:jc w:val="both"/>
      </w:pPr>
      <w:r>
        <w:rPr>
          <w:rFonts w:ascii="Times New Roman" w:hAnsi="Times New Roman"/>
          <w:bCs/>
          <w:color w:val="000000"/>
          <w:sz w:val="22"/>
          <w:szCs w:val="22"/>
        </w:rPr>
        <w:t>Consenso: Dichiaro di avere ricevuto informativa di cui al Regolamento UE N. 679/2016 del cui contenuto sono a conoscenza ed esprimo il consenso del trattamento dei miei dati personali come descritto nella stessa informativa.</w:t>
      </w:r>
    </w:p>
    <w:p w14:paraId="1E76EE29" w14:textId="77777777" w:rsidR="00CC6C3C" w:rsidRDefault="00CC6C3C">
      <w:pPr>
        <w:rPr>
          <w:b/>
          <w:bCs/>
          <w:sz w:val="20"/>
          <w:szCs w:val="20"/>
        </w:rPr>
      </w:pPr>
    </w:p>
    <w:p w14:paraId="539B5629" w14:textId="77777777" w:rsidR="00CC6C3C" w:rsidRDefault="00000000">
      <w:pPr>
        <w:pStyle w:val="tit5"/>
        <w:spacing w:before="0"/>
        <w:jc w:val="both"/>
        <w:rPr>
          <w:rFonts w:ascii="Times New Roman" w:hAnsi="Times New Roman"/>
          <w:b w:val="0"/>
          <w:color w:val="000000"/>
          <w:sz w:val="22"/>
          <w:szCs w:val="22"/>
        </w:rPr>
      </w:pPr>
      <w:r>
        <w:rPr>
          <w:rFonts w:ascii="Times New Roman" w:hAnsi="Times New Roman"/>
          <w:b w:val="0"/>
          <w:color w:val="000000"/>
          <w:sz w:val="22"/>
          <w:szCs w:val="22"/>
        </w:rPr>
        <w:t>Data_______________________________</w:t>
      </w:r>
      <w:r>
        <w:rPr>
          <w:rFonts w:ascii="Times New Roman" w:hAnsi="Times New Roman"/>
          <w:b w:val="0"/>
          <w:color w:val="000000"/>
          <w:sz w:val="22"/>
          <w:szCs w:val="22"/>
        </w:rPr>
        <w:tab/>
        <w:t>Firma______________________________________</w:t>
      </w:r>
    </w:p>
    <w:p w14:paraId="094556BD" w14:textId="77777777" w:rsidR="00CC6C3C" w:rsidRDefault="00000000">
      <w:pPr>
        <w:pStyle w:val="tit5"/>
        <w:spacing w:before="0"/>
        <w:jc w:val="both"/>
      </w:pPr>
      <w:r>
        <w:rPr>
          <w:rFonts w:ascii="Times New Roman" w:hAnsi="Times New Roman"/>
          <w:b w:val="0"/>
          <w:color w:val="000000"/>
          <w:sz w:val="22"/>
          <w:szCs w:val="22"/>
        </w:rPr>
        <w:t xml:space="preserve">  </w:t>
      </w:r>
    </w:p>
    <w:p w14:paraId="441D3D18" w14:textId="77777777" w:rsidR="00CC6C3C" w:rsidRDefault="00CC6C3C">
      <w:pPr>
        <w:pStyle w:val="Standard"/>
        <w:jc w:val="both"/>
        <w:rPr>
          <w:sz w:val="24"/>
          <w:szCs w:val="24"/>
        </w:rPr>
      </w:pPr>
    </w:p>
    <w:sectPr w:rsidR="00CC6C3C">
      <w:headerReference w:type="default" r:id="rId11"/>
      <w:pgSz w:w="11906" w:h="16838"/>
      <w:pgMar w:top="1134" w:right="1134" w:bottom="72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2217E" w14:textId="77777777" w:rsidR="00FC0D49" w:rsidRDefault="00FC0D49">
      <w:pPr>
        <w:spacing w:after="0" w:line="240" w:lineRule="auto"/>
      </w:pPr>
      <w:r>
        <w:separator/>
      </w:r>
    </w:p>
  </w:endnote>
  <w:endnote w:type="continuationSeparator" w:id="0">
    <w:p w14:paraId="72180B84" w14:textId="77777777" w:rsidR="00FC0D49" w:rsidRDefault="00FC0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, 'Arial Unicode MS'">
    <w:panose1 w:val="020B0604020202020204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Symbol">
    <w:altName w:val="Calibri"/>
    <w:panose1 w:val="020B0604020202020204"/>
    <w:charset w:val="00"/>
    <w:family w:val="auto"/>
    <w:pitch w:val="variable"/>
  </w:font>
  <w:font w:name="Myriad Pro">
    <w:altName w:val="Segoe UI"/>
    <w:panose1 w:val="020B0604020202020204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53E07" w14:textId="77777777" w:rsidR="00FC0D49" w:rsidRDefault="00FC0D4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68C2F5D" w14:textId="77777777" w:rsidR="00FC0D49" w:rsidRDefault="00FC0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EC79E" w14:textId="77777777" w:rsidR="00000000" w:rsidRDefault="00000000">
    <w:pPr>
      <w:pStyle w:val="Heading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F7BCA"/>
    <w:multiLevelType w:val="multilevel"/>
    <w:tmpl w:val="89866CE0"/>
    <w:styleLink w:val="WW8Num5"/>
    <w:lvl w:ilvl="0">
      <w:numFmt w:val="bullet"/>
      <w:lvlText w:val="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Courier New"/>
      </w:rPr>
    </w:lvl>
    <w:lvl w:ilvl="3">
      <w:numFmt w:val="bullet"/>
      <w:lvlText w:val=""/>
      <w:lvlJc w:val="left"/>
      <w:pPr>
        <w:ind w:left="1800" w:hanging="360"/>
      </w:pPr>
      <w:rPr>
        <w:rFonts w:ascii="Wingdings" w:hAnsi="Wingdings" w:cs="Wingdings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Wingdings" w:hAnsi="Wingdings" w:cs="Wingdings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Courier New"/>
      </w:rPr>
    </w:lvl>
  </w:abstractNum>
  <w:abstractNum w:abstractNumId="1" w15:restartNumberingAfterBreak="0">
    <w:nsid w:val="51EC7F36"/>
    <w:multiLevelType w:val="multilevel"/>
    <w:tmpl w:val="0826E4BA"/>
    <w:styleLink w:val="WW8Num3"/>
    <w:lvl w:ilvl="0">
      <w:numFmt w:val="bullet"/>
      <w:lvlText w:val=""/>
      <w:lvlJc w:val="left"/>
      <w:pPr>
        <w:ind w:left="720" w:hanging="360"/>
      </w:pPr>
      <w:rPr>
        <w:rFonts w:ascii="Wingdings" w:hAnsi="Wingdings" w:cs="Wingdings"/>
        <w:sz w:val="20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Courier New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Courier New"/>
      </w:rPr>
    </w:lvl>
  </w:abstractNum>
  <w:abstractNum w:abstractNumId="2" w15:restartNumberingAfterBreak="0">
    <w:nsid w:val="672B2B3C"/>
    <w:multiLevelType w:val="multilevel"/>
    <w:tmpl w:val="AB60352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579756073">
    <w:abstractNumId w:val="0"/>
  </w:num>
  <w:num w:numId="2" w16cid:durableId="581795723">
    <w:abstractNumId w:val="1"/>
  </w:num>
  <w:num w:numId="3" w16cid:durableId="1441414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defaultTabStop w:val="567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C6C3C"/>
    <w:rsid w:val="00803557"/>
    <w:rsid w:val="00CC6C3C"/>
    <w:rsid w:val="00DC343C"/>
    <w:rsid w:val="00FC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5D3C49"/>
  <w15:docId w15:val="{843657E5-5097-C244-9FA2-CFEA8E3DC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yriad Pro" w:eastAsia="Arial Unicode MS" w:hAnsi="Myriad Pro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val="en-US"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Garamond" w:eastAsia="Garamond" w:hAnsi="Garamond" w:cs="Garamond"/>
      <w:sz w:val="28"/>
      <w:szCs w:val="28"/>
    </w:rPr>
  </w:style>
  <w:style w:type="paragraph" w:customStyle="1" w:styleId="Heading">
    <w:name w:val="Heading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ascii="Myriad Pro" w:eastAsia="Myriad Pro" w:hAnsi="Myriad Pro"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ascii="Myriad Pro" w:eastAsia="Myriad Pro" w:hAnsi="Myriad Pro"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ascii="Myriad Pro" w:eastAsia="Myriad Pro" w:hAnsi="Myriad Pro" w:cs="Mangal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basedOn w:val="Standard"/>
    <w:pPr>
      <w:autoSpaceDE w:val="0"/>
      <w:spacing w:line="200" w:lineRule="atLeast"/>
    </w:pPr>
    <w:rPr>
      <w:rFonts w:ascii="Arial" w:eastAsia="Arial" w:hAnsi="Arial" w:cs="Arial"/>
      <w:color w:val="000000"/>
      <w:sz w:val="24"/>
      <w:szCs w:val="24"/>
    </w:rPr>
  </w:style>
  <w:style w:type="paragraph" w:customStyle="1" w:styleId="Corpodeltesto21">
    <w:name w:val="Corpo del testo 21"/>
    <w:basedOn w:val="Standard"/>
    <w:pPr>
      <w:spacing w:after="120" w:line="480" w:lineRule="auto"/>
    </w:pPr>
  </w:style>
  <w:style w:type="paragraph" w:customStyle="1" w:styleId="tit5">
    <w:name w:val="tit5"/>
    <w:basedOn w:val="Normale"/>
    <w:pPr>
      <w:keepNext/>
      <w:widowControl/>
      <w:spacing w:before="120" w:after="0" w:line="240" w:lineRule="auto"/>
      <w:textAlignment w:val="auto"/>
    </w:pPr>
    <w:rPr>
      <w:rFonts w:ascii="Garamond" w:eastAsia="Times New Roman" w:hAnsi="Garamond"/>
      <w:b/>
      <w:kern w:val="0"/>
      <w:sz w:val="24"/>
      <w:szCs w:val="24"/>
      <w:lang w:val="it-IT" w:eastAsia="ar-SA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8Num5z0">
    <w:name w:val="WW8Num5z0"/>
    <w:rPr>
      <w:rFonts w:ascii="Wingdings" w:eastAsia="Wingdings" w:hAnsi="Wingdings" w:cs="Wingdings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3z0">
    <w:name w:val="WW8Num3z0"/>
    <w:rPr>
      <w:rFonts w:ascii="Wingdings" w:eastAsia="Wingdings" w:hAnsi="Wingdings" w:cs="Wingdings"/>
      <w:sz w:val="20"/>
    </w:rPr>
  </w:style>
  <w:style w:type="character" w:customStyle="1" w:styleId="WW8Num3z1">
    <w:name w:val="WW8Num3z1"/>
    <w:rPr>
      <w:rFonts w:ascii="OpenSymbol, 'Arial Unicode MS'" w:eastAsia="OpenSymbol, 'Arial Unicode MS'" w:hAnsi="OpenSymbol, 'Arial Unicode MS'" w:cs="Courier New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Carpredefinitoparagrafo5">
    <w:name w:val="Car. predefinito paragrafo5"/>
  </w:style>
  <w:style w:type="character" w:customStyle="1" w:styleId="Carpredefinitoparagrafo1">
    <w:name w:val="Car. predefinito paragrafo1"/>
  </w:style>
  <w:style w:type="character" w:styleId="Collegamentoipertestuale">
    <w:name w:val="Hyperlink"/>
    <w:basedOn w:val="Carpredefinitoparagrafo1"/>
    <w:rPr>
      <w:color w:val="0000FF"/>
      <w:u w:val="single"/>
    </w:rPr>
  </w:style>
  <w:style w:type="character" w:customStyle="1" w:styleId="Internetlink">
    <w:name w:val="Internet link"/>
    <w:rPr>
      <w:color w:val="000080"/>
      <w:u w:val="single"/>
      <w:lang/>
    </w:rPr>
  </w:style>
  <w:style w:type="numbering" w:customStyle="1" w:styleId="WW8Num5">
    <w:name w:val="WW8Num5"/>
    <w:basedOn w:val="Nessunelenco"/>
    <w:pPr>
      <w:numPr>
        <w:numId w:val="1"/>
      </w:numPr>
    </w:pPr>
  </w:style>
  <w:style w:type="numbering" w:customStyle="1" w:styleId="WW8Num3">
    <w:name w:val="WW8Num3"/>
    <w:basedOn w:val="Nessunelenco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cy@comune.arezzo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mune.arezzo@postacert.toscana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garanteprivacy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pd@comune.arezzo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../../../AppData/Local/Microsoft/Windows/Temporary%20Internet%20Files/Content.IE5/2S502365/richiesta%20sterilizzazione%20gatti.odt/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3890</Characters>
  <Application>Microsoft Office Word</Application>
  <DocSecurity>0</DocSecurity>
  <Lines>32</Lines>
  <Paragraphs>9</Paragraphs>
  <ScaleCrop>false</ScaleCrop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 Cionco</dc:creator>
  <cp:lastModifiedBy>Samuele Longhini</cp:lastModifiedBy>
  <cp:revision>2</cp:revision>
  <dcterms:created xsi:type="dcterms:W3CDTF">2025-05-28T12:01:00Z</dcterms:created>
  <dcterms:modified xsi:type="dcterms:W3CDTF">2025-05-28T12:01:00Z</dcterms:modified>
</cp:coreProperties>
</file>