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9A51" w14:textId="77777777" w:rsidR="000F6094" w:rsidRDefault="00000000">
      <w:pPr>
        <w:pStyle w:val="Standard"/>
        <w:jc w:val="center"/>
      </w:pPr>
      <w:r>
        <w:rPr>
          <w:rStyle w:val="StrongEmphasis"/>
          <w:sz w:val="22"/>
          <w:szCs w:val="22"/>
        </w:rPr>
        <w:t>PROCURA SPECIALE PER LA SOTTOSCRIZIONE DIGITALE</w:t>
      </w:r>
    </w:p>
    <w:p w14:paraId="2E8E00E0" w14:textId="77777777" w:rsidR="000F6094" w:rsidRDefault="00000000">
      <w:pPr>
        <w:pStyle w:val="Standard"/>
        <w:jc w:val="center"/>
      </w:pPr>
      <w:r>
        <w:rPr>
          <w:rStyle w:val="StrongEmphasis"/>
          <w:sz w:val="22"/>
          <w:szCs w:val="22"/>
        </w:rPr>
        <w:t xml:space="preserve">E PRESENTAZIONE TELEMATICA DELLE RICHIESTE DI AUTORIZZAZIONE </w:t>
      </w:r>
      <w:r>
        <w:rPr>
          <w:rStyle w:val="StrongEmphasis"/>
          <w:sz w:val="22"/>
          <w:szCs w:val="22"/>
        </w:rPr>
        <w:br/>
        <w:t xml:space="preserve">ALLO SCARICO FUORI PUBBLICA FOGNATURA DI ACQUE </w:t>
      </w:r>
      <w:r>
        <w:rPr>
          <w:rStyle w:val="StrongEmphasis"/>
          <w:sz w:val="22"/>
          <w:szCs w:val="22"/>
        </w:rPr>
        <w:br/>
        <w:t>REFLUE DOMESTICHE ED ASSIMILATE</w:t>
      </w:r>
    </w:p>
    <w:p w14:paraId="18C456FC" w14:textId="77777777" w:rsidR="000F6094" w:rsidRDefault="00000000">
      <w:pPr>
        <w:pStyle w:val="Standard"/>
        <w:jc w:val="center"/>
      </w:pPr>
      <w:r>
        <w:rPr>
          <w:rStyle w:val="StrongEmphasis"/>
          <w:b w:val="0"/>
          <w:bCs w:val="0"/>
          <w:sz w:val="22"/>
          <w:szCs w:val="22"/>
        </w:rPr>
        <w:t>ai sensi dell’art. 1387 e seguenti c.c.</w:t>
      </w:r>
    </w:p>
    <w:p w14:paraId="3F49D192" w14:textId="77777777" w:rsidR="000F6094" w:rsidRDefault="00000000">
      <w:pPr>
        <w:pStyle w:val="Standard"/>
        <w:jc w:val="both"/>
      </w:pPr>
      <w:r>
        <w:rPr>
          <w:rStyle w:val="StrongEmphasis"/>
          <w:b w:val="0"/>
          <w:bCs w:val="0"/>
          <w:sz w:val="22"/>
          <w:szCs w:val="22"/>
        </w:rPr>
        <w:t>Ai sensi della vigente normativa il/i sottoscritto/i:</w:t>
      </w:r>
    </w:p>
    <w:tbl>
      <w:tblPr>
        <w:tblW w:w="9780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4"/>
        <w:gridCol w:w="2976"/>
        <w:gridCol w:w="1701"/>
        <w:gridCol w:w="2339"/>
      </w:tblGrid>
      <w:tr w:rsidR="000F6094" w14:paraId="65CE86E9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9A795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Cognome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EB4EE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FD1FA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Nato 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70A30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Nato il</w:t>
            </w:r>
          </w:p>
        </w:tc>
      </w:tr>
      <w:tr w:rsidR="000F6094" w14:paraId="65AEB3A3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A90AE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D3C99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AAE2B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899BD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F6094" w14:paraId="0958BED1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E5518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Comune residenza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37499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Via/Loc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D0D96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F24F0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</w:tr>
      <w:tr w:rsidR="000F6094" w14:paraId="02E1D648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D112C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89622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46553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0C3A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2CE62707" w14:textId="77777777" w:rsidR="000F6094" w:rsidRDefault="000F6094">
      <w:pPr>
        <w:pStyle w:val="Standard"/>
        <w:jc w:val="both"/>
      </w:pPr>
    </w:p>
    <w:p w14:paraId="14740B18" w14:textId="77777777" w:rsidR="000F6094" w:rsidRDefault="00000000">
      <w:pPr>
        <w:pStyle w:val="Titolo5"/>
        <w:rPr>
          <w:sz w:val="22"/>
          <w:szCs w:val="22"/>
        </w:rPr>
      </w:pPr>
      <w:r>
        <w:rPr>
          <w:sz w:val="22"/>
          <w:szCs w:val="22"/>
        </w:rPr>
        <w:t xml:space="preserve">In qualità di                                                     , in relazione all'immobile posto in Arezzo,  </w:t>
      </w:r>
    </w:p>
    <w:tbl>
      <w:tblPr>
        <w:tblW w:w="9711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3"/>
        <w:gridCol w:w="2128"/>
      </w:tblGrid>
      <w:tr w:rsidR="000F6094" w14:paraId="7F32CDE9" w14:textId="77777777">
        <w:tblPrEx>
          <w:tblCellMar>
            <w:top w:w="0" w:type="dxa"/>
            <w:bottom w:w="0" w:type="dxa"/>
          </w:tblCellMar>
        </w:tblPrEx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A5024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Via/Loc.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1464D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</w:tr>
      <w:tr w:rsidR="000F6094" w14:paraId="09058A1F" w14:textId="7777777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270F5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456DF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34908A53" w14:textId="77777777" w:rsidR="000F6094" w:rsidRDefault="00000000">
      <w:pPr>
        <w:pStyle w:val="Titolo3"/>
        <w:jc w:val="both"/>
        <w:rPr>
          <w:sz w:val="22"/>
          <w:szCs w:val="22"/>
        </w:rPr>
      </w:pPr>
      <w:r>
        <w:rPr>
          <w:sz w:val="22"/>
          <w:szCs w:val="22"/>
        </w:rPr>
        <w:t>Identificazione catastale dell’immobile</w:t>
      </w:r>
    </w:p>
    <w:tbl>
      <w:tblPr>
        <w:tblW w:w="9718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1202"/>
        <w:gridCol w:w="2801"/>
        <w:gridCol w:w="2603"/>
        <w:gridCol w:w="2012"/>
      </w:tblGrid>
      <w:tr w:rsidR="000F6094" w14:paraId="12B894C7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75B6F" w14:textId="77777777" w:rsidR="000F6094" w:rsidRDefault="0000000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T/F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B7D87" w14:textId="77777777" w:rsidR="000F6094" w:rsidRDefault="0000000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Sez.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7377" w14:textId="77777777" w:rsidR="000F6094" w:rsidRDefault="0000000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Foglio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98ABF" w14:textId="77777777" w:rsidR="000F6094" w:rsidRDefault="0000000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Partic.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CBE97" w14:textId="77777777" w:rsidR="000F6094" w:rsidRDefault="0000000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Sub.</w:t>
            </w:r>
          </w:p>
        </w:tc>
      </w:tr>
      <w:tr w:rsidR="000F6094" w14:paraId="769B6305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5BAD" w14:textId="77777777" w:rsidR="000F6094" w:rsidRDefault="000F6094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9DD55" w14:textId="77777777" w:rsidR="000F6094" w:rsidRDefault="000F6094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CC56B" w14:textId="77777777" w:rsidR="000F6094" w:rsidRDefault="000F6094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E74E9" w14:textId="77777777" w:rsidR="000F6094" w:rsidRDefault="000F6094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7DCB9" w14:textId="77777777" w:rsidR="000F6094" w:rsidRDefault="000F6094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4232B166" w14:textId="77777777" w:rsidR="000F6094" w:rsidRDefault="000F6094">
      <w:pPr>
        <w:pStyle w:val="Titolo5"/>
      </w:pPr>
    </w:p>
    <w:p w14:paraId="2DCC7630" w14:textId="77777777" w:rsidR="000F6094" w:rsidRDefault="00000000">
      <w:pPr>
        <w:pStyle w:val="Titolo5"/>
      </w:pPr>
      <w:r>
        <w:rPr>
          <w:sz w:val="22"/>
          <w:szCs w:val="22"/>
        </w:rPr>
        <w:t xml:space="preserve">Persona Giuridica </w:t>
      </w:r>
      <w:r>
        <w:rPr>
          <w:b w:val="0"/>
          <w:bCs w:val="0"/>
          <w:sz w:val="22"/>
          <w:szCs w:val="22"/>
        </w:rPr>
        <w:t>(da compilare nel caso in cui il richiedente sia legale rappresentante di ditte, società, ecc.)</w:t>
      </w:r>
    </w:p>
    <w:tbl>
      <w:tblPr>
        <w:tblW w:w="9647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636"/>
        <w:gridCol w:w="3317"/>
      </w:tblGrid>
      <w:tr w:rsidR="000F6094" w14:paraId="7D5FA41A" w14:textId="77777777">
        <w:tblPrEx>
          <w:tblCellMar>
            <w:top w:w="0" w:type="dxa"/>
            <w:bottom w:w="0" w:type="dxa"/>
          </w:tblCellMar>
        </w:tblPrEx>
        <w:tc>
          <w:tcPr>
            <w:tcW w:w="6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EEB01" w14:textId="77777777" w:rsidR="000F6094" w:rsidRDefault="00000000">
            <w:pPr>
              <w:pStyle w:val="Titolo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A377D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 o Partita IVA</w:t>
            </w:r>
          </w:p>
        </w:tc>
      </w:tr>
      <w:tr w:rsidR="000F6094" w14:paraId="407EF274" w14:textId="77777777">
        <w:tblPrEx>
          <w:tblCellMar>
            <w:top w:w="0" w:type="dxa"/>
            <w:bottom w:w="0" w:type="dxa"/>
          </w:tblCellMar>
        </w:tblPrEx>
        <w:tc>
          <w:tcPr>
            <w:tcW w:w="6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776A6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FAC39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F6094" w14:paraId="7BEB062E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82D9F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Sede (Comune)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B12AA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Sede (Via/Loc)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7DECB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</w:tr>
      <w:tr w:rsidR="000F6094" w14:paraId="3CF9270C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91D42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41AE9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91D63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3D5BC729" w14:textId="77777777" w:rsidR="000F6094" w:rsidRDefault="000F6094">
      <w:pPr>
        <w:pStyle w:val="Standard"/>
        <w:jc w:val="both"/>
        <w:rPr>
          <w:sz w:val="22"/>
          <w:szCs w:val="22"/>
        </w:rPr>
      </w:pPr>
    </w:p>
    <w:p w14:paraId="04F43488" w14:textId="77777777" w:rsidR="000F6094" w:rsidRDefault="00000000">
      <w:pPr>
        <w:pStyle w:val="Standard"/>
        <w:jc w:val="both"/>
      </w:pPr>
      <w:r>
        <w:rPr>
          <w:rStyle w:val="StrongEmphasis"/>
          <w:b w:val="0"/>
          <w:bCs w:val="0"/>
          <w:sz w:val="22"/>
          <w:szCs w:val="22"/>
        </w:rPr>
        <w:t xml:space="preserve">dichiara/no di conferire </w:t>
      </w:r>
      <w:r>
        <w:rPr>
          <w:rStyle w:val="StrongEmphasis"/>
          <w:sz w:val="22"/>
          <w:szCs w:val="22"/>
          <w:u w:val="single"/>
        </w:rPr>
        <w:t>Procura speciale</w:t>
      </w:r>
      <w:r>
        <w:rPr>
          <w:rStyle w:val="StrongEmphasis"/>
          <w:b w:val="0"/>
          <w:bCs w:val="0"/>
          <w:sz w:val="22"/>
          <w:szCs w:val="22"/>
        </w:rPr>
        <w:t xml:space="preserve"> al sotto indicato tecnico per la presentazione telematica attraverso trasmissione con sottoscrizione digitale della</w:t>
      </w:r>
    </w:p>
    <w:p w14:paraId="27900792" w14:textId="77777777" w:rsidR="000F6094" w:rsidRDefault="00000000">
      <w:pPr>
        <w:pStyle w:val="Standard"/>
        <w:jc w:val="both"/>
      </w:pPr>
      <w:r>
        <w:rPr>
          <w:rStyle w:val="StrongEmphasis"/>
          <w:sz w:val="22"/>
          <w:szCs w:val="22"/>
        </w:rPr>
        <w:t>RICHIESTA DI AUTORIZZAZIONE ALLO SCARICO FUORI PUBBLICA FOGNATURA DI ACQUE REFLUE DOMESTICHE ED ASSIMILATE</w:t>
      </w:r>
    </w:p>
    <w:p w14:paraId="5B7F2E6D" w14:textId="77777777" w:rsidR="000F6094" w:rsidRDefault="00000000">
      <w:pPr>
        <w:pStyle w:val="Standard"/>
        <w:jc w:val="both"/>
      </w:pPr>
      <w:r>
        <w:rPr>
          <w:rStyle w:val="StrongEmphasis"/>
          <w:b w:val="0"/>
          <w:bCs w:val="0"/>
          <w:sz w:val="22"/>
          <w:szCs w:val="22"/>
        </w:rPr>
        <w:t xml:space="preserve"> relativa all'immobile sopra indicato</w:t>
      </w:r>
    </w:p>
    <w:p w14:paraId="3924E2E4" w14:textId="77777777" w:rsidR="000F6094" w:rsidRDefault="000F6094">
      <w:pPr>
        <w:pStyle w:val="Standard"/>
        <w:jc w:val="both"/>
      </w:pPr>
    </w:p>
    <w:tbl>
      <w:tblPr>
        <w:tblW w:w="9780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5"/>
        <w:gridCol w:w="567"/>
        <w:gridCol w:w="1134"/>
        <w:gridCol w:w="719"/>
        <w:gridCol w:w="415"/>
        <w:gridCol w:w="2835"/>
        <w:gridCol w:w="1205"/>
      </w:tblGrid>
      <w:tr w:rsidR="000F6094" w14:paraId="218DBAE0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10FC1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2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65188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28FE5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Albo/Ordine di appartenenza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71497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</w:t>
            </w:r>
          </w:p>
        </w:tc>
      </w:tr>
      <w:tr w:rsidR="000F6094" w14:paraId="683CE390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6EAEE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F9836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F0ABD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BB434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F6094" w14:paraId="57B134D4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2FFC1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Recapito (Via/Loc)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A4CEE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61AAF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Comune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A7C58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</w:t>
            </w:r>
          </w:p>
        </w:tc>
      </w:tr>
      <w:tr w:rsidR="000F6094" w14:paraId="16043448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48268" w14:textId="77777777" w:rsidR="000F6094" w:rsidRDefault="00000000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B9E02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97E7A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600A9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F6094" w14:paraId="1C7F75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565C50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03EB5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Telefono*</w:t>
            </w:r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270D5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Indirizzo e-mail (PEC)</w:t>
            </w:r>
          </w:p>
        </w:tc>
      </w:tr>
      <w:tr w:rsidR="000F6094" w14:paraId="3CCE38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676C1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6C1A0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EE61A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4E4D1FA9" w14:textId="77777777" w:rsidR="000F6094" w:rsidRDefault="000F6094">
      <w:pPr>
        <w:pStyle w:val="Standard"/>
        <w:jc w:val="both"/>
        <w:rPr>
          <w:sz w:val="22"/>
          <w:szCs w:val="22"/>
        </w:rPr>
      </w:pPr>
    </w:p>
    <w:p w14:paraId="7FC47B05" w14:textId="77777777" w:rsidR="000F6094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dichiara/no altresì ai sensi e per gli effetti dell’art. 47 del DPR 445/2000, consapevole/i delle responsabilità penali di cui all’art. 76 del medesimo DPR 445/2000 per le ipotesi di falsità in atti e dichiarazioni mendaci, in relazione alla pratica presentata:</w:t>
      </w:r>
    </w:p>
    <w:p w14:paraId="2FB06CD9" w14:textId="77777777" w:rsidR="000F6094" w:rsidRDefault="000F6094">
      <w:pPr>
        <w:pStyle w:val="Standard"/>
        <w:jc w:val="both"/>
        <w:rPr>
          <w:sz w:val="22"/>
          <w:szCs w:val="22"/>
        </w:rPr>
      </w:pPr>
    </w:p>
    <w:p w14:paraId="1E4C883E" w14:textId="77777777" w:rsidR="000F6094" w:rsidRDefault="00000000">
      <w:pPr>
        <w:pStyle w:val="Standard"/>
        <w:numPr>
          <w:ilvl w:val="0"/>
          <w:numId w:val="4"/>
        </w:numPr>
        <w:ind w:left="345" w:hanging="360"/>
        <w:jc w:val="both"/>
      </w:pPr>
      <w:r>
        <w:rPr>
          <w:rStyle w:val="StrongEmphasis"/>
          <w:b w:val="0"/>
          <w:bCs w:val="0"/>
          <w:sz w:val="22"/>
          <w:szCs w:val="22"/>
        </w:rPr>
        <w:t>La veridicità di tutte le dichiarazioni rese e sottoscritte;</w:t>
      </w:r>
    </w:p>
    <w:p w14:paraId="791369F8" w14:textId="77777777" w:rsidR="000F6094" w:rsidRDefault="00000000">
      <w:pPr>
        <w:pStyle w:val="Standard"/>
        <w:numPr>
          <w:ilvl w:val="0"/>
          <w:numId w:val="1"/>
        </w:numPr>
        <w:ind w:left="345" w:hanging="360"/>
        <w:jc w:val="both"/>
      </w:pPr>
      <w:r>
        <w:rPr>
          <w:rStyle w:val="StrongEmphasis"/>
          <w:b w:val="0"/>
          <w:bCs w:val="0"/>
          <w:sz w:val="22"/>
          <w:szCs w:val="22"/>
        </w:rPr>
        <w:t>Che le copie dei documenti allegati sono conformi agli originali;</w:t>
      </w:r>
    </w:p>
    <w:p w14:paraId="78D538D0" w14:textId="77777777" w:rsidR="000F6094" w:rsidRDefault="00000000">
      <w:pPr>
        <w:pStyle w:val="Standard"/>
        <w:numPr>
          <w:ilvl w:val="0"/>
          <w:numId w:val="1"/>
        </w:numPr>
        <w:ind w:left="345" w:hanging="360"/>
        <w:jc w:val="both"/>
      </w:pPr>
      <w:r>
        <w:rPr>
          <w:rStyle w:val="StrongEmphasis"/>
          <w:b w:val="0"/>
          <w:bCs w:val="0"/>
          <w:sz w:val="22"/>
          <w:szCs w:val="22"/>
        </w:rPr>
        <w:t>Di eleggere domicilio speciale, per tutti gli atti e le comunicazioni inerenti il procedimento amministrativo, presso l’indirizzo di posta elettronica del soggetto che provvede alla trasmissione telematica a cui viene conferita la facoltà di eseguire eventuali rettifiche di errori formali inerenti la modulistica elettronica.</w:t>
      </w:r>
    </w:p>
    <w:p w14:paraId="26F18F28" w14:textId="77777777" w:rsidR="000F6094" w:rsidRDefault="00000000">
      <w:pPr>
        <w:pStyle w:val="Standard"/>
        <w:numPr>
          <w:ilvl w:val="0"/>
          <w:numId w:val="1"/>
        </w:numPr>
        <w:ind w:left="345" w:hanging="360"/>
        <w:jc w:val="both"/>
      </w:pPr>
      <w:r>
        <w:rPr>
          <w:rStyle w:val="StrongEmphasis"/>
          <w:rFonts w:eastAsia="Arial" w:cs="Arial"/>
          <w:b w:val="0"/>
          <w:bCs w:val="0"/>
          <w:sz w:val="22"/>
          <w:szCs w:val="22"/>
        </w:rPr>
        <w:t>La procura ha ad oggetto anche la contestuale presentazione telematica di tutta la documentazione da allegare in copia alla pratica , debitamente sottoscritta dagli aventi diritto ed acquisita digitalmente in formato appropriato</w:t>
      </w:r>
      <w:r>
        <w:rPr>
          <w:rStyle w:val="StrongEmphasis"/>
          <w:b w:val="0"/>
          <w:bCs w:val="0"/>
          <w:sz w:val="22"/>
          <w:szCs w:val="22"/>
        </w:rPr>
        <w:t xml:space="preserve"> </w:t>
      </w:r>
      <w:r>
        <w:rPr>
          <w:rStyle w:val="StrongEmphasis"/>
          <w:rFonts w:eastAsia="Arial" w:cs="Arial"/>
          <w:b w:val="0"/>
          <w:bCs w:val="0"/>
          <w:sz w:val="22"/>
          <w:szCs w:val="22"/>
        </w:rPr>
        <w:t>, nonché, in nome e per conto dei rappresentanti, la conservazione in originale della stessa presso la sede del proprio studio/ufficio.</w:t>
      </w:r>
    </w:p>
    <w:p w14:paraId="1C0DB44B" w14:textId="77777777" w:rsidR="000F6094" w:rsidRDefault="000F6094">
      <w:pPr>
        <w:pStyle w:val="Standard"/>
        <w:jc w:val="right"/>
      </w:pPr>
    </w:p>
    <w:p w14:paraId="54CA7504" w14:textId="77777777" w:rsidR="000F6094" w:rsidRDefault="00000000">
      <w:pPr>
        <w:pStyle w:val="Standard"/>
        <w:jc w:val="right"/>
      </w:pPr>
      <w:r>
        <w:rPr>
          <w:rStyle w:val="StrongEmphasis"/>
          <w:sz w:val="22"/>
          <w:szCs w:val="22"/>
        </w:rPr>
        <w:t>Firma autografa del dichiarante _____________________________________</w:t>
      </w:r>
    </w:p>
    <w:p w14:paraId="75F7F723" w14:textId="77777777" w:rsidR="000F6094" w:rsidRDefault="00000000">
      <w:pPr>
        <w:pStyle w:val="Standard"/>
        <w:jc w:val="center"/>
      </w:pPr>
      <w:r>
        <w:rPr>
          <w:rStyle w:val="StrongEmphasis"/>
          <w:b w:val="0"/>
          <w:bCs w:val="0"/>
          <w:i/>
          <w:iCs/>
          <w:sz w:val="22"/>
          <w:szCs w:val="22"/>
        </w:rPr>
        <w:t xml:space="preserve">                            Allegare copia scansionata di documento di identità</w:t>
      </w:r>
    </w:p>
    <w:p w14:paraId="44D0EE01" w14:textId="77777777" w:rsidR="000F6094" w:rsidRDefault="00000000">
      <w:pPr>
        <w:pStyle w:val="Standard"/>
        <w:jc w:val="center"/>
      </w:pPr>
      <w:r>
        <w:rPr>
          <w:rStyle w:val="StrongEmphasis"/>
          <w:bCs w:val="0"/>
        </w:rPr>
        <w:t xml:space="preserve">DICHIARAZIONE SOSTITUTIVA DELL’ATTO DI NOTORIETA’ </w:t>
      </w:r>
      <w:r>
        <w:rPr>
          <w:rStyle w:val="StrongEmphasis"/>
          <w:bCs w:val="0"/>
        </w:rPr>
        <w:br/>
        <w:t>A CORREDO DELLA PROCURA SPECIALE</w:t>
      </w:r>
    </w:p>
    <w:p w14:paraId="1E47729C" w14:textId="77777777" w:rsidR="000F6094" w:rsidRDefault="000F6094">
      <w:pPr>
        <w:pStyle w:val="Standard"/>
        <w:jc w:val="center"/>
      </w:pPr>
    </w:p>
    <w:p w14:paraId="360480C5" w14:textId="77777777" w:rsidR="000F6094" w:rsidRDefault="00000000">
      <w:pPr>
        <w:pStyle w:val="Standard"/>
        <w:jc w:val="both"/>
      </w:pPr>
      <w:r>
        <w:rPr>
          <w:rStyle w:val="StrongEmphasis"/>
          <w:b w:val="0"/>
          <w:bCs w:val="0"/>
        </w:rPr>
        <w:lastRenderedPageBreak/>
        <w:t>Io sottoscritto</w:t>
      </w:r>
    </w:p>
    <w:tbl>
      <w:tblPr>
        <w:tblW w:w="9780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5"/>
        <w:gridCol w:w="567"/>
        <w:gridCol w:w="1134"/>
        <w:gridCol w:w="719"/>
        <w:gridCol w:w="415"/>
        <w:gridCol w:w="2835"/>
        <w:gridCol w:w="1205"/>
      </w:tblGrid>
      <w:tr w:rsidR="000F6094" w14:paraId="75F7D769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CE4F3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2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820E3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25971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Albo/Ordine di appartenenza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E07A3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</w:t>
            </w:r>
          </w:p>
        </w:tc>
      </w:tr>
      <w:tr w:rsidR="000F6094" w14:paraId="216FCF8A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FBB8C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AD2FC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CE150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CBD1C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F6094" w14:paraId="432741AA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997FB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Recapito (Via/Loc)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85087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60471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Comune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51BC5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</w:t>
            </w:r>
          </w:p>
        </w:tc>
      </w:tr>
      <w:tr w:rsidR="000F6094" w14:paraId="700F763D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EDC37" w14:textId="77777777" w:rsidR="000F6094" w:rsidRDefault="00000000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3126E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6E7BE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53F70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F6094" w14:paraId="2FEE03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7F81A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5AD2D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Telefono*</w:t>
            </w:r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165DF" w14:textId="77777777" w:rsidR="000F609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Indirizzo e-mail (PEC)</w:t>
            </w:r>
          </w:p>
        </w:tc>
      </w:tr>
      <w:tr w:rsidR="000F6094" w14:paraId="5B5F87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E6612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EA2EC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CFE2A" w14:textId="77777777" w:rsidR="000F6094" w:rsidRDefault="000F609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7AE0BE9B" w14:textId="77777777" w:rsidR="000F6094" w:rsidRDefault="000F6094">
      <w:pPr>
        <w:pStyle w:val="Standard"/>
        <w:jc w:val="both"/>
      </w:pPr>
    </w:p>
    <w:p w14:paraId="1AFD46F5" w14:textId="77777777" w:rsidR="000F6094" w:rsidRDefault="00000000">
      <w:pPr>
        <w:pStyle w:val="Standard"/>
        <w:jc w:val="both"/>
      </w:pPr>
      <w:r>
        <w:rPr>
          <w:rStyle w:val="StrongEmphasis"/>
          <w:b w:val="0"/>
          <w:bCs w:val="0"/>
        </w:rPr>
        <w:t>che, in qualità di procuratore, sottoscrive con firma digitale la copia informatica del presente documento, consapevole delle responsabilità penali di cui all’articolo 76 del medesimo d.p.r. 445/2000 per le ipotesi di falsità in atti e dichiarazioni mendaci,</w:t>
      </w:r>
    </w:p>
    <w:p w14:paraId="0197E838" w14:textId="77777777" w:rsidR="000F6094" w:rsidRDefault="000F6094">
      <w:pPr>
        <w:pStyle w:val="Standard"/>
        <w:jc w:val="both"/>
        <w:rPr>
          <w:sz w:val="20"/>
          <w:szCs w:val="20"/>
        </w:rPr>
      </w:pPr>
    </w:p>
    <w:p w14:paraId="3BB45D33" w14:textId="77777777" w:rsidR="000F6094" w:rsidRDefault="00000000">
      <w:pPr>
        <w:pStyle w:val="Standard"/>
        <w:jc w:val="center"/>
      </w:pPr>
      <w:r>
        <w:rPr>
          <w:rStyle w:val="StrongEmphasis"/>
          <w:bCs w:val="0"/>
        </w:rPr>
        <w:t>DICHIARA</w:t>
      </w:r>
    </w:p>
    <w:p w14:paraId="1168317E" w14:textId="77777777" w:rsidR="000F6094" w:rsidRDefault="000F6094">
      <w:pPr>
        <w:pStyle w:val="Standard"/>
        <w:jc w:val="center"/>
        <w:rPr>
          <w:sz w:val="20"/>
          <w:szCs w:val="20"/>
        </w:rPr>
      </w:pPr>
    </w:p>
    <w:p w14:paraId="653F640C" w14:textId="77777777" w:rsidR="000F6094" w:rsidRDefault="00000000">
      <w:pPr>
        <w:pStyle w:val="Standard"/>
        <w:jc w:val="both"/>
      </w:pPr>
      <w:r>
        <w:rPr>
          <w:rStyle w:val="StrongEmphasis"/>
          <w:b w:val="0"/>
          <w:bCs w:val="0"/>
        </w:rPr>
        <w:t>–  ai sensi dell’art 46.1 lett. U) del D.P.R. 445/2000 di agire in qualità di procuratore speciale in rappresentanza del soggetto o dei soggetti che hanno apposto la propria firma autografa nel modulo di cui sopra;</w:t>
      </w:r>
    </w:p>
    <w:p w14:paraId="4BEDFFD1" w14:textId="77777777" w:rsidR="000F6094" w:rsidRDefault="00000000">
      <w:pPr>
        <w:pStyle w:val="Standard"/>
        <w:jc w:val="both"/>
      </w:pPr>
      <w:r>
        <w:rPr>
          <w:rStyle w:val="StrongEmphasis"/>
          <w:bCs w:val="0"/>
        </w:rPr>
        <w:t>AVVERTENZE</w:t>
      </w:r>
    </w:p>
    <w:p w14:paraId="047BDE81" w14:textId="77777777" w:rsidR="000F6094" w:rsidRDefault="00000000">
      <w:pPr>
        <w:pStyle w:val="Standard"/>
        <w:jc w:val="both"/>
      </w:pPr>
      <w:r>
        <w:rPr>
          <w:rStyle w:val="StrongEmphasis"/>
          <w:b w:val="0"/>
          <w:bCs w:val="0"/>
        </w:rPr>
        <w:t>la presente procura speciale:</w:t>
      </w:r>
    </w:p>
    <w:p w14:paraId="1F13ABB8" w14:textId="77777777" w:rsidR="000F6094" w:rsidRDefault="00000000">
      <w:pPr>
        <w:pStyle w:val="Standard"/>
        <w:numPr>
          <w:ilvl w:val="0"/>
          <w:numId w:val="5"/>
        </w:numPr>
        <w:jc w:val="both"/>
      </w:pPr>
      <w:r>
        <w:rPr>
          <w:rStyle w:val="StrongEmphasis"/>
          <w:b w:val="0"/>
          <w:bCs w:val="0"/>
        </w:rPr>
        <w:t>va compilata, stampata e sottoscritta con firma autografa del dichiarante/i;</w:t>
      </w:r>
    </w:p>
    <w:p w14:paraId="50AF75CE" w14:textId="77777777" w:rsidR="000F6094" w:rsidRDefault="00000000">
      <w:pPr>
        <w:pStyle w:val="Standard"/>
        <w:numPr>
          <w:ilvl w:val="0"/>
          <w:numId w:val="2"/>
        </w:numPr>
        <w:jc w:val="both"/>
      </w:pPr>
      <w:r>
        <w:rPr>
          <w:rStyle w:val="StrongEmphasis"/>
          <w:b w:val="0"/>
          <w:bCs w:val="0"/>
        </w:rPr>
        <w:t>va acquisita digitalmente tramite scansione in formato pdf, sottoscritta con firma digitale dal procuratore e allegata unitamente alla restante documentazione informatica sottoscritta digitalmente dal procuratore;</w:t>
      </w:r>
    </w:p>
    <w:p w14:paraId="76473002" w14:textId="77777777" w:rsidR="000F6094" w:rsidRDefault="00000000">
      <w:pPr>
        <w:pStyle w:val="Standard"/>
        <w:numPr>
          <w:ilvl w:val="0"/>
          <w:numId w:val="2"/>
        </w:numPr>
        <w:jc w:val="both"/>
      </w:pPr>
      <w:r>
        <w:rPr>
          <w:rStyle w:val="StrongEmphasis"/>
          <w:b w:val="0"/>
          <w:bCs w:val="0"/>
        </w:rPr>
        <w:t>Alla presente procura speciale deve essere sempre allegata copia informatica di un documento di identità valido di ciascuno dei soggetti che hanno apposto la firma autografa;</w:t>
      </w:r>
    </w:p>
    <w:p w14:paraId="2409A434" w14:textId="77777777" w:rsidR="000F6094" w:rsidRDefault="000F6094">
      <w:pPr>
        <w:pStyle w:val="Standard"/>
        <w:jc w:val="both"/>
        <w:rPr>
          <w:sz w:val="16"/>
          <w:szCs w:val="16"/>
        </w:rPr>
      </w:pPr>
    </w:p>
    <w:p w14:paraId="20ED32E3" w14:textId="77777777" w:rsidR="000F6094" w:rsidRDefault="00000000">
      <w:pPr>
        <w:pStyle w:val="Standard"/>
        <w:jc w:val="both"/>
      </w:pPr>
      <w:r>
        <w:rPr>
          <w:b/>
          <w:bCs/>
        </w:rPr>
        <w:t>Informativa privacy (Regolamento UE N. 679/2016)</w:t>
      </w:r>
    </w:p>
    <w:p w14:paraId="46C5F9B1" w14:textId="77777777" w:rsidR="000F6094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Comune di Arezzo, in qualità di titolare (con sede in Piazza della Libertà n. 1, 52100 – Arezzo; PEC: comune.arezzo@postacert.toscana.it;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3408E33A" w14:textId="77777777" w:rsidR="000F6094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I dati saranno trattati per tutto il tempo necessario alla conclusione del procedimento e successivamente in conformità alle norme sulla conservazione della documentazione amministrativa.</w:t>
      </w:r>
    </w:p>
    <w:p w14:paraId="5401FF70" w14:textId="77777777" w:rsidR="000F6094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saranno trattati esclusivamente dal personale e da collaboratori del Comune di Arezzo o dalle imprese espressamente nominate come responsabili del trattamento e non saranno comunicati a terzi né diffusi, se non nei casi specificamente previsti dal diritto nazionale o dell’Unione Europea.  </w:t>
      </w:r>
    </w:p>
    <w:p w14:paraId="6BB13D95" w14:textId="77777777" w:rsidR="000F6094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privacy@comune.arezzo.it. Il  Responsabile della protezione dei dati presso il Comune di Arezzo è raggiungibile all’indirizzo rpd@comune.arezzo.it. Gli interessati, ricorrendone i presupposti, hanno, altresì, il diritto di proporre reclamo al Garante per la protezione dei dati personali (www.garanteprivacy.it) quale autorità di controllo secondo le procedure previste.   </w:t>
      </w:r>
    </w:p>
    <w:p w14:paraId="09946B6D" w14:textId="77777777" w:rsidR="000F6094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conferimento dei dati presenti nei campi non contrassegnati da asterisco è obbligatorio e il loro mancato inserimento non consente di dar seguito al procedimento. Per contro, il rilascio dei dati presenti nei campi  contrassegnati da asterisco, pur potendo risultare utile per agevolare i rapporti con il Comune, è facoltativo e la loro mancata indicazione non  pregiudica il completamento del procedimento.  </w:t>
      </w:r>
    </w:p>
    <w:p w14:paraId="1DE9F676" w14:textId="77777777" w:rsidR="000F6094" w:rsidRDefault="000F6094">
      <w:pPr>
        <w:pStyle w:val="Standard"/>
        <w:jc w:val="both"/>
        <w:rPr>
          <w:sz w:val="22"/>
          <w:szCs w:val="22"/>
        </w:rPr>
      </w:pPr>
    </w:p>
    <w:p w14:paraId="33A0D9BF" w14:textId="77777777" w:rsidR="000F6094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3CCE35CD" w14:textId="77777777" w:rsidR="000F6094" w:rsidRDefault="000F6094">
      <w:pPr>
        <w:pStyle w:val="Standard"/>
        <w:jc w:val="both"/>
      </w:pPr>
    </w:p>
    <w:p w14:paraId="4DF2C2E7" w14:textId="77777777" w:rsidR="000F6094" w:rsidRDefault="00000000">
      <w:pPr>
        <w:pStyle w:val="Standard"/>
        <w:jc w:val="both"/>
      </w:pPr>
      <w:r>
        <w:t>Data_______________________________</w:t>
      </w:r>
      <w:r>
        <w:tab/>
        <w:t>Firma______________________________________</w:t>
      </w:r>
    </w:p>
    <w:sectPr w:rsidR="000F6094">
      <w:footerReference w:type="default" r:id="rId7"/>
      <w:pgSz w:w="11906" w:h="16838"/>
      <w:pgMar w:top="1020" w:right="1134" w:bottom="107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0C12" w14:textId="77777777" w:rsidR="00F10D0B" w:rsidRDefault="00F10D0B">
      <w:r>
        <w:separator/>
      </w:r>
    </w:p>
  </w:endnote>
  <w:endnote w:type="continuationSeparator" w:id="0">
    <w:p w14:paraId="58266FFD" w14:textId="77777777" w:rsidR="00F10D0B" w:rsidRDefault="00F1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Verdana"/>
    <w:panose1 w:val="020B0604020202020204"/>
    <w:charset w:val="00"/>
    <w:family w:val="swiss"/>
    <w:pitch w:val="variable"/>
  </w:font>
  <w:font w:name="Courier, 'Courier New'">
    <w:panose1 w:val="020B0604020202020204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C24D" w14:textId="77777777" w:rsidR="00000000" w:rsidRDefault="00000000">
    <w:pPr>
      <w:pStyle w:val="Pidipagina"/>
      <w:rPr>
        <w:sz w:val="22"/>
        <w:szCs w:val="22"/>
      </w:rPr>
    </w:pPr>
    <w:r>
      <w:rPr>
        <w:sz w:val="22"/>
        <w:szCs w:val="22"/>
      </w:rPr>
      <w:t>*: Dati non obbligatori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2482" w14:textId="77777777" w:rsidR="00F10D0B" w:rsidRDefault="00F10D0B">
      <w:r>
        <w:rPr>
          <w:color w:val="000000"/>
        </w:rPr>
        <w:separator/>
      </w:r>
    </w:p>
  </w:footnote>
  <w:footnote w:type="continuationSeparator" w:id="0">
    <w:p w14:paraId="4D7F85F3" w14:textId="77777777" w:rsidR="00F10D0B" w:rsidRDefault="00F10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D58FF"/>
    <w:multiLevelType w:val="multilevel"/>
    <w:tmpl w:val="08A86D16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F9D777B"/>
    <w:multiLevelType w:val="multilevel"/>
    <w:tmpl w:val="D36C7A74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706822FF"/>
    <w:multiLevelType w:val="multilevel"/>
    <w:tmpl w:val="A16E7EB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732047006">
    <w:abstractNumId w:val="2"/>
  </w:num>
  <w:num w:numId="2" w16cid:durableId="843326017">
    <w:abstractNumId w:val="0"/>
  </w:num>
  <w:num w:numId="3" w16cid:durableId="373699070">
    <w:abstractNumId w:val="1"/>
  </w:num>
  <w:num w:numId="4" w16cid:durableId="761998911">
    <w:abstractNumId w:val="2"/>
    <w:lvlOverride w:ilvl="0">
      <w:startOverride w:val="1"/>
    </w:lvlOverride>
  </w:num>
  <w:num w:numId="5" w16cid:durableId="10847673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6094"/>
    <w:rsid w:val="000F6094"/>
    <w:rsid w:val="007A2EEC"/>
    <w:rsid w:val="00DC343C"/>
    <w:rsid w:val="00F1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A68FFF"/>
  <w15:docId w15:val="{843657E5-5097-C244-9FA2-CFEA8E3D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  <w:bCs/>
    </w:rPr>
  </w:style>
  <w:style w:type="paragraph" w:styleId="Titolo5">
    <w:name w:val="heading 5"/>
    <w:basedOn w:val="Standard"/>
    <w:next w:val="Standard"/>
    <w:uiPriority w:val="9"/>
    <w:unhideWhenUsed/>
    <w:qFormat/>
    <w:pPr>
      <w:keepNext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Cs w:val="20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ParagrafoGIUSTIFICATO">
    <w:name w:val="Paragrafo GIUSTIFICATO"/>
    <w:pPr>
      <w:suppressAutoHyphens/>
      <w:jc w:val="both"/>
    </w:pPr>
    <w:rPr>
      <w:rFonts w:ascii="Courier, 'Courier New'" w:eastAsia="Arial" w:hAnsi="Courier, 'Courier New'" w:cs="Times New Roman"/>
      <w:lang w:bidi="ar-SA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tabs>
        <w:tab w:val="left" w:pos="4820"/>
      </w:tabs>
      <w:autoSpaceDE w:val="0"/>
      <w:jc w:val="center"/>
    </w:pPr>
    <w:rPr>
      <w:b/>
      <w:bCs/>
      <w:sz w:val="18"/>
      <w:szCs w:val="18"/>
    </w:rPr>
  </w:style>
  <w:style w:type="paragraph" w:styleId="Titolo">
    <w:name w:val="Title"/>
    <w:basedOn w:val="Standard"/>
    <w:next w:val="Sottotitolo"/>
    <w:uiPriority w:val="10"/>
    <w:qFormat/>
    <w:pPr>
      <w:autoSpaceDE w:val="0"/>
      <w:spacing w:line="360" w:lineRule="auto"/>
      <w:jc w:val="center"/>
    </w:pPr>
  </w:style>
  <w:style w:type="paragraph" w:styleId="Sottotitolo">
    <w:name w:val="Subtitle"/>
    <w:basedOn w:val="Intestazione1"/>
    <w:next w:val="Textbody"/>
    <w:uiPriority w:val="11"/>
    <w:qFormat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2">
    <w:name w:val="Car. predefinito paragrafo2"/>
  </w:style>
  <w:style w:type="character" w:customStyle="1" w:styleId="FootnoteSymbol">
    <w:name w:val="Footnote Symbol"/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1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</dc:title>
  <dc:creator>Simone</dc:creator>
  <cp:lastModifiedBy>Samuele Longhini</cp:lastModifiedBy>
  <cp:revision>2</cp:revision>
  <cp:lastPrinted>2019-05-24T13:50:00Z</cp:lastPrinted>
  <dcterms:created xsi:type="dcterms:W3CDTF">2025-05-28T10:51:00Z</dcterms:created>
  <dcterms:modified xsi:type="dcterms:W3CDTF">2025-05-28T10:51:00Z</dcterms:modified>
</cp:coreProperties>
</file>