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AB82" w14:textId="77777777" w:rsidR="00E06613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AVVISO DI ATTIVAZIONE INDUSTRIA INSALUBRE</w:t>
      </w:r>
    </w:p>
    <w:p w14:paraId="2C1D5E90" w14:textId="77777777" w:rsidR="00E06613" w:rsidRDefault="00000000">
      <w:pPr>
        <w:pStyle w:val="Standard"/>
        <w:widowControl w:val="0"/>
        <w:tabs>
          <w:tab w:val="left" w:pos="720"/>
          <w:tab w:val="left" w:pos="1440"/>
        </w:tabs>
        <w:jc w:val="center"/>
      </w:pPr>
      <w:r>
        <w:rPr>
          <w:rFonts w:ascii="Arial" w:hAnsi="Arial" w:cs="Arial"/>
          <w:b/>
          <w:bCs/>
          <w:color w:val="000000"/>
        </w:rPr>
        <w:t>- Art. 216 R.D. 27.07.34 n° 1265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>TULLSS -</w:t>
      </w:r>
    </w:p>
    <w:p w14:paraId="7DC186F6" w14:textId="77777777" w:rsidR="00E06613" w:rsidRDefault="00000000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(presentare 15 gg. prima dell’inizio dell’attività)</w:t>
      </w:r>
    </w:p>
    <w:p w14:paraId="0463849B" w14:textId="77777777" w:rsidR="00E06613" w:rsidRDefault="00E06613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i/>
          <w:iCs/>
          <w:sz w:val="20"/>
          <w:szCs w:val="20"/>
        </w:rPr>
      </w:pPr>
    </w:p>
    <w:p w14:paraId="78E2DDBC" w14:textId="77777777" w:rsidR="00E06613" w:rsidRDefault="00E06613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326174AD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Parte riservata all’Ufficio</w:t>
      </w:r>
    </w:p>
    <w:p w14:paraId="5FC5E298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Cod. Ditta n. __________</w:t>
      </w:r>
    </w:p>
    <w:p w14:paraId="4592C194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Pratica n. _____________</w:t>
      </w:r>
    </w:p>
    <w:p w14:paraId="2A1914DF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F427B24" w14:textId="77777777" w:rsidR="00E06613" w:rsidRDefault="00000000">
      <w:pPr>
        <w:pStyle w:val="Standard"/>
        <w:ind w:left="595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 Signor Sindaco del</w:t>
      </w:r>
    </w:p>
    <w:p w14:paraId="547ADC88" w14:textId="77777777" w:rsidR="00E06613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Comune di Arezzo</w:t>
      </w:r>
    </w:p>
    <w:p w14:paraId="086B400D" w14:textId="77777777" w:rsidR="00E06613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Piazza della Libertà n. 1</w:t>
      </w:r>
    </w:p>
    <w:p w14:paraId="1584E2C1" w14:textId="77777777" w:rsidR="00E06613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52100  Arezzo</w:t>
      </w:r>
    </w:p>
    <w:p w14:paraId="25FBCA26" w14:textId="77777777" w:rsidR="00E06613" w:rsidRDefault="00E06613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4786EAF2" w14:textId="77777777" w:rsidR="00E06613" w:rsidRDefault="00E06613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DF02945" w14:textId="77777777" w:rsidR="00E06613" w:rsidRDefault="00E06613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16C105D" w14:textId="77777777" w:rsidR="00E06613" w:rsidRDefault="00E06613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9BC8086" w14:textId="77777777" w:rsidR="00E06613" w:rsidRDefault="00E06613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F9B6C1F" w14:textId="77777777" w:rsidR="00E06613" w:rsidRDefault="00E06613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88FBA20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 sottoscritto/a Cognome ________________________________ Nome___________________________</w:t>
      </w:r>
    </w:p>
    <w:p w14:paraId="6CE447CC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a _________________________________________________ il __________________ (Prov. ____)</w:t>
      </w:r>
    </w:p>
    <w:p w14:paraId="0CA345B6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cittadinanza_______________________________________Stato_________________________________</w:t>
      </w:r>
    </w:p>
    <w:p w14:paraId="6EB62078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|___|___|___|___|___|___|___|___|___|___|___|___|___|___|___|___|</w:t>
      </w:r>
    </w:p>
    <w:p w14:paraId="5C089520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a ___________________________________________________ CAP __________ (Prov. ____)</w:t>
      </w:r>
    </w:p>
    <w:p w14:paraId="504DDE4A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Via/P.za ________________________________________________n. ______ cap____________________</w:t>
      </w:r>
    </w:p>
    <w:p w14:paraId="5655ABC7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qualità di (specificare se legale Rappresentante, socio, accomandatario, ecc.) ________________________________</w:t>
      </w:r>
    </w:p>
    <w:p w14:paraId="2FABC48A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della ditta ______________________________________________________________________________</w:t>
      </w:r>
    </w:p>
    <w:p w14:paraId="6B9FB467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ditta |___|___|___|___|___|___|___|___|___|___|___|___|___|___|___|___|</w:t>
      </w:r>
    </w:p>
    <w:p w14:paraId="68D8BE30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P.IVA |____|____|____|____|____|____|____|____|____|____|____|</w:t>
      </w:r>
    </w:p>
    <w:p w14:paraId="5E05317F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sede legale nel Comune di _________________________________________________prov. _______</w:t>
      </w:r>
    </w:p>
    <w:p w14:paraId="0848AADC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Via/P.za ___________________________________________________n. ___________CAP ___________</w:t>
      </w:r>
    </w:p>
    <w:p w14:paraId="66CF659A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 ______________________</w:t>
      </w:r>
    </w:p>
    <w:p w14:paraId="3D79C12D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iscritto al Reg. della Camera di Commercio di ______________ al n. __________codice ISTAT__________</w:t>
      </w:r>
    </w:p>
    <w:p w14:paraId="02F4BB56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relativamente allo svolgimento dell’ attività di __________________________________________________</w:t>
      </w:r>
    </w:p>
    <w:p w14:paraId="01C37982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nei locali ubicati in AREZZO, Via/P.za ___________________________________________n.___________</w:t>
      </w:r>
    </w:p>
    <w:p w14:paraId="43192A99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superficie mq __________ (indicare solo la superficie destinata all’attività insalubre)</w:t>
      </w:r>
    </w:p>
    <w:p w14:paraId="37840D2A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Riferimenti catastali:</w:t>
      </w:r>
    </w:p>
    <w:p w14:paraId="5FF9D16F" w14:textId="77777777" w:rsidR="00E06613" w:rsidRDefault="00000000">
      <w:pPr>
        <w:pStyle w:val="Standard"/>
        <w:autoSpaceDE w:val="0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Catasto di Arezzo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Sezione “A”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</w:rPr>
        <w:t xml:space="preserve">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Sezione “B”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</w:rPr>
        <w:t xml:space="preserve">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Sezione “C”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</w:p>
    <w:p w14:paraId="0DE46C9D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0F277BFC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Foglio _________________   Particella _________________ Subalterno _________________</w:t>
      </w:r>
    </w:p>
    <w:p w14:paraId="78CC27D1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B2082BF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ogni comunicazione inerente la presente sia inviata presso il progettista/progettisti di seguito indicato, ed ove all’uopo elegge il proprio domicilio;</w:t>
      </w:r>
    </w:p>
    <w:p w14:paraId="3944C2F6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Tecnico incaricato/Associazione: ____________________________________________________________</w:t>
      </w:r>
    </w:p>
    <w:p w14:paraId="1DF82E96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studio/sede in ______________________Via ______________________________________ n. _____</w:t>
      </w:r>
    </w:p>
    <w:p w14:paraId="551FF474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PEC:__________________________________________________Tel.____________________________*</w:t>
      </w:r>
    </w:p>
    <w:p w14:paraId="45F1D650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9B7A289" w14:textId="77777777" w:rsidR="00E06613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COMUNICA</w:t>
      </w:r>
    </w:p>
    <w:p w14:paraId="44E35C0D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14F4958" w14:textId="77777777" w:rsidR="00E06613" w:rsidRDefault="00E0661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BDA104" w14:textId="77777777" w:rsidR="00E0661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L’AVVIO DI INDUSTRIA INSALUBRE</w:t>
      </w:r>
    </w:p>
    <w:p w14:paraId="3AD6ED72" w14:textId="77777777" w:rsidR="00E0661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(Attività che rientra nell’elenco delle industrie insalubri di cui al D.M. 05/09/1994)</w:t>
      </w:r>
    </w:p>
    <w:p w14:paraId="626003D5" w14:textId="77777777" w:rsidR="00E06613" w:rsidRDefault="00E0661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7FDEEB" w14:textId="77777777" w:rsidR="00E06613" w:rsidRDefault="00E06613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979D5B" w14:textId="77777777" w:rsidR="00E06613" w:rsidRDefault="00E06613">
      <w:pPr>
        <w:pStyle w:val="Standard"/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5F7CB0E8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D9B9011" w14:textId="77777777" w:rsidR="00E06613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DICHIARA</w:t>
      </w:r>
    </w:p>
    <w:p w14:paraId="63F2C992" w14:textId="77777777" w:rsidR="00E06613" w:rsidRDefault="00E06613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742BC75E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responsabilità previste per le dichiarazioni mendaci rese a pubblico ufficiale (art.496 C.P.), per la falsità negli atti, per l’uso di atti falsi, nonché dell’applicazione delle sanzioni penali di cui all’art. 76 del D.P.R. 445 del 28.12.2000, e la decadenza dei benefici eventualmente conseguiti.</w:t>
      </w:r>
    </w:p>
    <w:p w14:paraId="4E8C5F7A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A37AE99" w14:textId="77777777" w:rsidR="00E06613" w:rsidRDefault="00000000">
      <w:pPr>
        <w:pStyle w:val="Standard"/>
        <w:autoSpaceDE w:val="0"/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- che l’attività inizierà il giorno ............................;</w:t>
      </w:r>
    </w:p>
    <w:p w14:paraId="45321745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DB39D4A" w14:textId="77777777" w:rsidR="00E06613" w:rsidRDefault="00000000">
      <w:pPr>
        <w:pStyle w:val="Standard"/>
        <w:jc w:val="both"/>
      </w:pPr>
      <w:r>
        <w:rPr>
          <w:rFonts w:ascii="Arial" w:hAnsi="Arial" w:cs="Arial"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 essere in possesso di Autorizzazione Integrata Ambientale AIA ai sensi del D.Lgs. 152/06 e smi 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5EA5F6F3" w14:textId="77777777" w:rsidR="00E06613" w:rsidRDefault="00E06613">
      <w:pPr>
        <w:pStyle w:val="Standard"/>
        <w:jc w:val="both"/>
      </w:pPr>
    </w:p>
    <w:p w14:paraId="1FFFA4AB" w14:textId="77777777" w:rsidR="00E06613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provvedimento)</w:t>
      </w:r>
    </w:p>
    <w:p w14:paraId="2D5CE62D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FF70CB6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23AF7D15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E5E55BD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240BF599" w14:textId="77777777" w:rsidR="00E06613" w:rsidRDefault="00000000">
      <w:pPr>
        <w:pStyle w:val="Standard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9D9C26C" w14:textId="77777777" w:rsidR="00E06613" w:rsidRDefault="00000000">
      <w:pPr>
        <w:pStyle w:val="Standard"/>
        <w:autoSpaceDE w:val="0"/>
        <w:spacing w:before="240" w:line="360" w:lineRule="auto"/>
      </w:pPr>
      <w:r>
        <w:rPr>
          <w:rFonts w:ascii="Arial" w:hAnsi="Arial" w:cs="Arial"/>
          <w:color w:val="000000"/>
          <w:sz w:val="20"/>
          <w:szCs w:val="20"/>
        </w:rPr>
        <w:t>- che i locali, oggetto della presente comunicazione, hanno la seguente destinazione d’uso:</w:t>
      </w:r>
    </w:p>
    <w:p w14:paraId="3204B341" w14:textId="77777777" w:rsidR="00E06613" w:rsidRDefault="00E06613">
      <w:pPr>
        <w:pStyle w:val="Standard"/>
        <w:autoSpaceDE w:val="0"/>
        <w:spacing w:before="240" w:line="360" w:lineRule="auto"/>
        <w:rPr>
          <w:rFonts w:ascii="Arial" w:hAnsi="Arial" w:cs="Arial"/>
          <w:color w:val="000000"/>
          <w:sz w:val="20"/>
          <w:szCs w:val="20"/>
        </w:rPr>
      </w:pPr>
    </w:p>
    <w:p w14:paraId="795D8E6A" w14:textId="77777777" w:rsidR="00E06613" w:rsidRDefault="00000000">
      <w:pPr>
        <w:pStyle w:val="Standard"/>
        <w:autoSpaceDE w:val="0"/>
        <w:spacing w:line="360" w:lineRule="auto"/>
        <w:ind w:left="2124" w:firstLine="708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Artigianale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Industriale</w:t>
      </w:r>
    </w:p>
    <w:p w14:paraId="152D757E" w14:textId="77777777" w:rsidR="00E06613" w:rsidRDefault="00000000">
      <w:pPr>
        <w:pStyle w:val="Standard"/>
        <w:autoSpaceDE w:val="0"/>
        <w:spacing w:line="36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0C01155B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risultante dal seguente titolo edilizio:________________________________________________________</w:t>
      </w:r>
    </w:p>
    <w:p w14:paraId="209CE87A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E8F4E70" w14:textId="77777777" w:rsidR="00E06613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1AC0E86B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5A12084" w14:textId="77777777" w:rsidR="00E06613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l’attività ricade in zona urbanistica ______  e che la stessa risulta compatibile con le destinazioni ammesse dagli strumenti urbanistici vigenti,  stabilite con la Delibera di G.C. n° 1352 del 19/10/1999 “Insediamenti Produttivi classificati insalubri – Compatibilità urbanistica- Adozione documento di regolamentazione”</w:t>
      </w:r>
    </w:p>
    <w:p w14:paraId="41696B61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che la disponibilità dei locali deriva da ________________________________ </w:t>
      </w:r>
      <w:r>
        <w:rPr>
          <w:rFonts w:ascii="Arial" w:hAnsi="Arial" w:cs="Arial"/>
          <w:i/>
          <w:iCs/>
          <w:color w:val="000000"/>
          <w:sz w:val="20"/>
          <w:szCs w:val="20"/>
        </w:rPr>
        <w:t>(proprietà, locazione, comodato, ecc.);</w:t>
      </w:r>
    </w:p>
    <w:p w14:paraId="044932A5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- che gli addetti saranno n. _____________</w:t>
      </w:r>
    </w:p>
    <w:p w14:paraId="0728A595" w14:textId="77777777" w:rsidR="00E06613" w:rsidRDefault="00000000">
      <w:pPr>
        <w:pStyle w:val="Standard"/>
        <w:autoSpaceDE w:val="0"/>
        <w:spacing w:before="240" w:line="360" w:lineRule="auto"/>
        <w:ind w:left="70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N.B. con più di 3 addetti è necessaria anche la presentazione della notifica alla Azienda USL ai sensi del D.Lgs 81/2008</w:t>
      </w:r>
    </w:p>
    <w:p w14:paraId="3D64FD1A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in merito al rispetto degli </w:t>
      </w:r>
      <w:r>
        <w:rPr>
          <w:rFonts w:ascii="Arial" w:hAnsi="Arial" w:cs="Arial"/>
          <w:color w:val="000000"/>
          <w:sz w:val="20"/>
          <w:szCs w:val="20"/>
          <w:u w:val="single"/>
        </w:rPr>
        <w:t>adempimenti di cui al Decreto Ministeriale n. 37 del 22 gennaio 2008:</w:t>
      </w:r>
    </w:p>
    <w:p w14:paraId="664E9C38" w14:textId="77777777" w:rsidR="00E06613" w:rsidRDefault="00000000">
      <w:pPr>
        <w:pStyle w:val="Standard"/>
        <w:autoSpaceDE w:val="0"/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i locali dove avrà luogo l’attività sono in possesso della dichiarazione di conformità dell'impianto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elettrico;</w:t>
      </w:r>
    </w:p>
    <w:p w14:paraId="70CBFF03" w14:textId="77777777" w:rsidR="00E06613" w:rsidRDefault="00000000">
      <w:pPr>
        <w:pStyle w:val="Standard"/>
        <w:autoSpaceDE w:val="0"/>
        <w:spacing w:line="360" w:lineRule="auto"/>
        <w:ind w:firstLine="709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 i locali, esistenti prima del 1990, sono rispondenti ai dettati normativi;</w:t>
      </w:r>
    </w:p>
    <w:p w14:paraId="5D02FACB" w14:textId="77777777" w:rsidR="00E06613" w:rsidRDefault="00000000">
      <w:pPr>
        <w:pStyle w:val="Standard"/>
        <w:autoSpaceDE w:val="0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N.B. in entrambi i casi la documentazione per gli organi di verifica è tenuta a disposizione</w:t>
      </w:r>
    </w:p>
    <w:p w14:paraId="565C1C61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per quanto riguarda il rispetto della </w:t>
      </w:r>
      <w:r>
        <w:rPr>
          <w:rFonts w:ascii="Arial" w:hAnsi="Arial" w:cs="Arial"/>
          <w:color w:val="000000"/>
          <w:sz w:val="20"/>
          <w:szCs w:val="20"/>
          <w:u w:val="single"/>
        </w:rPr>
        <w:t>normativa in materia antincendio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6B99EE4" w14:textId="77777777" w:rsidR="00E06613" w:rsidRDefault="00000000">
      <w:pPr>
        <w:pStyle w:val="Standard"/>
        <w:autoSpaceDE w:val="0"/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l’attività verrà svolta nell’osservanza del D.M. 10 marzo 1998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Criteri generali di sicurezza antincendio per la gestione dell'emergenza nei luoghi di lavoro”</w:t>
      </w:r>
      <w:r>
        <w:rPr>
          <w:rFonts w:ascii="Arial" w:hAnsi="Arial" w:cs="Arial"/>
          <w:sz w:val="20"/>
          <w:szCs w:val="20"/>
        </w:rPr>
        <w:t>;</w:t>
      </w:r>
    </w:p>
    <w:p w14:paraId="3A1148A7" w14:textId="77777777" w:rsidR="00E06613" w:rsidRDefault="00000000">
      <w:pPr>
        <w:pStyle w:val="Standard"/>
        <w:autoSpaceDE w:val="0"/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l’attività esercitata, ai sensi del D.M. 16.02.1982 “Modificazioni del D.M. 27.09.1965 concernente la determinazione delle attività soggette alle visite di prevenzioni incendi”:</w:t>
      </w:r>
    </w:p>
    <w:p w14:paraId="441CEE82" w14:textId="77777777" w:rsidR="00E06613" w:rsidRDefault="00000000">
      <w:pPr>
        <w:pStyle w:val="Standard"/>
        <w:autoSpaceDE w:val="0"/>
        <w:spacing w:line="360" w:lineRule="auto"/>
        <w:ind w:left="1080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è in possesso del Certificato di Prevenzione Incendi rilasciato dal Comando Provinciale dei Vigili del Fuoco;</w:t>
      </w:r>
    </w:p>
    <w:p w14:paraId="24F6C1C7" w14:textId="77777777" w:rsidR="00E06613" w:rsidRDefault="00000000">
      <w:pPr>
        <w:pStyle w:val="Standard"/>
        <w:autoSpaceDE w:val="0"/>
        <w:spacing w:line="360" w:lineRule="auto"/>
        <w:ind w:left="1080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non è soggetta al possesso della suddetta certificazione.</w:t>
      </w:r>
    </w:p>
    <w:p w14:paraId="2974ACE3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che, nell'esercizio dell'attività, in merito al rispetto degli adempimenti di cui al D.Lgs. 3 aprile 2006, n. 152 della Legge Regionale 31 maggio 2006, n. 20 e del Decreto del Presidente della Giunta Regionale 8 settembre 2008, n 46/R  in </w:t>
      </w:r>
      <w:r>
        <w:rPr>
          <w:rFonts w:ascii="Arial" w:hAnsi="Arial" w:cs="Arial"/>
          <w:color w:val="000000"/>
          <w:sz w:val="20"/>
          <w:szCs w:val="20"/>
          <w:u w:val="single"/>
        </w:rPr>
        <w:t>materia di reflui</w:t>
      </w:r>
      <w:r>
        <w:rPr>
          <w:rFonts w:ascii="Arial" w:hAnsi="Arial" w:cs="Arial"/>
          <w:color w:val="000000"/>
          <w:sz w:val="20"/>
          <w:szCs w:val="20"/>
        </w:rPr>
        <w:t xml:space="preserve"> derivanti dal ciclo produttivo:</w:t>
      </w:r>
    </w:p>
    <w:p w14:paraId="7C193FC7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 scarichi in pubblica fognatura</w:t>
      </w:r>
    </w:p>
    <w:p w14:paraId="6FB0A1C9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  <w:u w:val="single"/>
        </w:rPr>
      </w:pPr>
    </w:p>
    <w:p w14:paraId="663B9CD2" w14:textId="77777777" w:rsidR="00E06613" w:rsidRDefault="00000000">
      <w:pPr>
        <w:pStyle w:val="Standard"/>
        <w:tabs>
          <w:tab w:val="left" w:pos="1134"/>
        </w:tabs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le acque reflue originate hanno caratteristiche qualitative assimilabili alle acque reflue domestiche ai sensi del D.Lgs. n. 152/2006 e smi, della L.R. n. 20/2006 e del D.P.G.R. n. 46/R/2008 e s.m.i. e che l’impianto di scarico dei reflui e l’allacciamento alla pubblica fognatura è stato realizzato a norma delle vigenti disposizioni e del vigente regolamento di gestione degli scarichi dell’Ente gestore del servizio;</w:t>
      </w:r>
    </w:p>
    <w:p w14:paraId="17FC076C" w14:textId="77777777" w:rsidR="00E06613" w:rsidRDefault="00000000">
      <w:pPr>
        <w:pStyle w:val="Standard"/>
        <w:tabs>
          <w:tab w:val="left" w:pos="1134"/>
        </w:tabs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lo scarico di acque reflue industriali originate è autorizzato ai sensi del D.Lgs. n. 152/2006, della L.R. n. 20/2006 e del D.P.G.R. n. 46/R/2008 e s.m.i.</w:t>
      </w:r>
    </w:p>
    <w:p w14:paraId="3AB579A0" w14:textId="77777777" w:rsidR="00E06613" w:rsidRDefault="00E06613">
      <w:pPr>
        <w:pStyle w:val="Standard"/>
        <w:tabs>
          <w:tab w:val="left" w:pos="85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F07BC3A" w14:textId="77777777" w:rsidR="00E06613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46CCD363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AD66065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4D3CDDF4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31BBC9F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4A1FF794" w14:textId="77777777" w:rsidR="00E06613" w:rsidRDefault="00E06613">
      <w:pPr>
        <w:pStyle w:val="Standard"/>
        <w:jc w:val="both"/>
      </w:pPr>
    </w:p>
    <w:p w14:paraId="4769BE1C" w14:textId="77777777" w:rsidR="00E06613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  <w:u w:val="single"/>
        </w:rPr>
        <w:t>per scarichi non in pubblica fognatura</w:t>
      </w:r>
      <w:r>
        <w:rPr>
          <w:rFonts w:ascii="Arial" w:hAnsi="Arial" w:cs="Arial"/>
          <w:sz w:val="20"/>
          <w:szCs w:val="20"/>
        </w:rPr>
        <w:tab/>
      </w:r>
    </w:p>
    <w:p w14:paraId="3EAF0DBE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CAEF622" w14:textId="77777777" w:rsidR="00E06613" w:rsidRDefault="00000000">
      <w:pPr>
        <w:pStyle w:val="Standard"/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che lo scarico delle acque reflue originate aventi caratteristiche assimilabili alle acque reflue domestiche (Punto 24, Tabella 1, Allegato 2 del DPGR  n. 46/R/2008 e s.m.i.) ai sensi del D.Lgs. n. 152/2006 e smi, della L.R. n. 20/2006 e dal D.P.G.R. n. 46/R/2008 e s.m.i., è autorizzato dal Comune è realizzato in conformità al progetto e mantenuto nelle ordinarie condizioni di funzionamento a regime</w:t>
      </w:r>
    </w:p>
    <w:p w14:paraId="3F255476" w14:textId="77777777" w:rsidR="00E06613" w:rsidRDefault="00E06613">
      <w:pPr>
        <w:pStyle w:val="Standard"/>
        <w:tabs>
          <w:tab w:val="left" w:pos="85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626121B" w14:textId="77777777" w:rsidR="00E06613" w:rsidRDefault="00000000">
      <w:pPr>
        <w:pStyle w:val="Standard"/>
        <w:ind w:left="-2832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titolo edilizio e dell'autorizzazione allo scarico)</w:t>
      </w:r>
    </w:p>
    <w:p w14:paraId="4D91441D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8EEF01D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edilizio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7E71BC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ADE1409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4B375D6" w14:textId="77777777" w:rsidR="00E06613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33BC610B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CE3B5B7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26BF1BB4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C96834A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05375885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74BA75B" w14:textId="77777777" w:rsidR="00E06613" w:rsidRDefault="00000000">
      <w:pPr>
        <w:pStyle w:val="Standard"/>
        <w:spacing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che lo scarico delle acque reflue industriali è autorizzato ai sensi del D.Lgs. n. 152/2006 e smi, della L.R. n. 20/2006 e dal D.P.G.R. n. 46/R/2008 e s.m.i. ,è realizzato in conformità al progetto e mantenuto nelle ordinarie condizioni di funzionamento a regime.</w:t>
      </w:r>
    </w:p>
    <w:p w14:paraId="6C601B02" w14:textId="77777777" w:rsidR="00E06613" w:rsidRDefault="00E06613">
      <w:pPr>
        <w:pStyle w:val="Standard"/>
        <w:ind w:left="708"/>
        <w:jc w:val="both"/>
        <w:rPr>
          <w:rFonts w:ascii="Arial" w:hAnsi="Arial" w:cs="Arial"/>
          <w:sz w:val="20"/>
          <w:szCs w:val="20"/>
        </w:rPr>
      </w:pPr>
    </w:p>
    <w:p w14:paraId="3DF90A79" w14:textId="77777777" w:rsidR="00E06613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16138945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685D038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5691B801" w14:textId="77777777" w:rsidR="00E06613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2F4CD907" w14:textId="77777777" w:rsidR="00E06613" w:rsidRDefault="00E06613">
      <w:pPr>
        <w:pStyle w:val="Rientrocorpodeltesto3"/>
        <w:tabs>
          <w:tab w:val="left" w:pos="1702"/>
        </w:tabs>
        <w:spacing w:after="0"/>
        <w:ind w:left="851" w:hanging="312"/>
        <w:rPr>
          <w:rFonts w:ascii="Wingdings" w:hAnsi="Wingdings" w:cs="Wingdings"/>
          <w:b/>
          <w:bCs/>
          <w:color w:val="000000"/>
          <w:sz w:val="20"/>
          <w:szCs w:val="20"/>
        </w:rPr>
      </w:pPr>
    </w:p>
    <w:p w14:paraId="322EB324" w14:textId="77777777" w:rsidR="00E06613" w:rsidRDefault="00000000">
      <w:pPr>
        <w:pStyle w:val="Rientrocorpodeltesto3"/>
        <w:tabs>
          <w:tab w:val="left" w:pos="1702"/>
        </w:tabs>
        <w:spacing w:after="0"/>
        <w:ind w:left="851" w:hanging="312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di non effettuare scarichi di acque di processo in quanto:</w:t>
      </w:r>
    </w:p>
    <w:p w14:paraId="449B3E80" w14:textId="77777777" w:rsidR="00E06613" w:rsidRDefault="00000000">
      <w:pPr>
        <w:pStyle w:val="Standard"/>
        <w:tabs>
          <w:tab w:val="left" w:pos="1985"/>
        </w:tabs>
        <w:spacing w:line="360" w:lineRule="atLeast"/>
        <w:ind w:left="992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non sono presenti nel ciclo produttivo reflui liquidi;</w:t>
      </w:r>
    </w:p>
    <w:p w14:paraId="12B986D9" w14:textId="77777777" w:rsidR="00E06613" w:rsidRDefault="00000000">
      <w:pPr>
        <w:pStyle w:val="Standard"/>
        <w:tabs>
          <w:tab w:val="left" w:pos="2836"/>
        </w:tabs>
        <w:spacing w:line="360" w:lineRule="atLeast"/>
        <w:ind w:left="1418" w:hanging="425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è stato installato un sistema di depurazione con completa riutilizzazione dell'acqua di processo;</w:t>
      </w:r>
    </w:p>
    <w:p w14:paraId="7276FE35" w14:textId="77777777" w:rsidR="00E06613" w:rsidRDefault="00000000">
      <w:pPr>
        <w:pStyle w:val="Standard"/>
        <w:tabs>
          <w:tab w:val="left" w:pos="1986"/>
        </w:tabs>
        <w:spacing w:line="360" w:lineRule="atLeast"/>
        <w:ind w:left="993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i reflui liquidi sono stoccati e conferiti a Ditta autorizzata;</w:t>
      </w:r>
    </w:p>
    <w:p w14:paraId="5A032D1D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per quanto riguarda le </w:t>
      </w:r>
      <w:r>
        <w:rPr>
          <w:rFonts w:ascii="Arial" w:hAnsi="Arial" w:cs="Arial"/>
          <w:color w:val="000000"/>
          <w:sz w:val="20"/>
          <w:szCs w:val="20"/>
          <w:u w:val="single"/>
        </w:rPr>
        <w:t>emissioni in atmosfera</w:t>
      </w:r>
      <w:r>
        <w:rPr>
          <w:rFonts w:ascii="Arial" w:hAnsi="Arial" w:cs="Arial"/>
          <w:color w:val="000000"/>
          <w:sz w:val="20"/>
          <w:szCs w:val="20"/>
        </w:rPr>
        <w:t xml:space="preserve"> dichiara che per l’esercizio dell’attività:</w:t>
      </w:r>
    </w:p>
    <w:p w14:paraId="46E6A719" w14:textId="77777777" w:rsidR="00E06613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</w:rPr>
        <w:t></w:t>
      </w:r>
      <w:r>
        <w:rPr>
          <w:rFonts w:ascii="Arial" w:hAnsi="Arial" w:cs="Arial"/>
          <w:color w:val="000000"/>
          <w:sz w:val="20"/>
          <w:szCs w:val="20"/>
        </w:rPr>
        <w:t>non effettua emissioni;</w:t>
      </w:r>
    </w:p>
    <w:p w14:paraId="19A543B3" w14:textId="77777777" w:rsidR="00E06613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le emissioni in atmosfera prodotte possono essere considerate “emissioni scarsamente rilevanti agli effetti dell’inquinamento atmosferico”, ai sensi dell’articolo 272, commi 1 e 5 del D.Lgs. n. 152/2006; (elenco degli impianti o delle attività elencati nella Parte I dell’Allegato IV alla Parte Quinta del decreto), per le quali non è prevista alcuna comunicazione di avvio attività all'ente competente;</w:t>
      </w:r>
    </w:p>
    <w:p w14:paraId="7422E6CB" w14:textId="77777777" w:rsidR="00E06613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le emissioni in atmosfera sono autorizzate in via generale ai sensi dell’art. 272, comma 2 del D.Lgs. n. 152/2006 e della Deliberazione della Giunta Provinciale di Arezzo, n. 643 del 9.11.2011, Allegato Tecnico n. ..............;</w:t>
      </w:r>
    </w:p>
    <w:p w14:paraId="79FCDF7F" w14:textId="77777777" w:rsidR="00E06613" w:rsidRDefault="00000000">
      <w:pPr>
        <w:pStyle w:val="Standard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le emissioni in atmosfera sono state autorizzate in via ordinaria ai sensi dell’art. 269 del D.Lgs. n. 152/2006 dall'ente competente, l'impianto è stato realizzato in conformità al progetto e mantenuto nelle ordinarie condizioni di funzionamento a regime</w:t>
      </w:r>
    </w:p>
    <w:p w14:paraId="7516FE99" w14:textId="77777777" w:rsidR="00E06613" w:rsidRDefault="00E06613">
      <w:pPr>
        <w:pStyle w:val="Standard"/>
        <w:jc w:val="both"/>
      </w:pPr>
    </w:p>
    <w:p w14:paraId="0E323057" w14:textId="77777777" w:rsidR="00E06613" w:rsidRDefault="00000000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(indicare gli estremi del provvedimento di autorizzazione)</w:t>
      </w:r>
    </w:p>
    <w:p w14:paraId="36753DB7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ACD7397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46D84717" w14:textId="77777777" w:rsidR="00E06613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rilasciata da ...............................................................................................................................................</w:t>
      </w:r>
    </w:p>
    <w:p w14:paraId="722C1206" w14:textId="77777777" w:rsidR="00E06613" w:rsidRDefault="00000000">
      <w:pPr>
        <w:pStyle w:val="Standard"/>
        <w:shd w:val="clear" w:color="auto" w:fill="FFFFFF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in merito al rispetto degli </w:t>
      </w:r>
      <w:r>
        <w:rPr>
          <w:rFonts w:ascii="Arial" w:hAnsi="Arial" w:cs="Arial"/>
          <w:color w:val="000000"/>
          <w:sz w:val="20"/>
          <w:szCs w:val="20"/>
          <w:u w:val="single"/>
        </w:rPr>
        <w:t>adempimenti di cui all’art. 167</w:t>
      </w:r>
      <w:r>
        <w:rPr>
          <w:rFonts w:ascii="Arial" w:hAnsi="Arial" w:cs="Arial"/>
          <w:color w:val="000000"/>
          <w:sz w:val="20"/>
          <w:szCs w:val="20"/>
        </w:rPr>
        <w:t xml:space="preserve"> del Regolamento Comunale di Igiene:</w:t>
      </w:r>
    </w:p>
    <w:p w14:paraId="1FBC53C3" w14:textId="77777777" w:rsidR="00E06613" w:rsidRDefault="00000000">
      <w:pPr>
        <w:pStyle w:val="Standard"/>
        <w:shd w:val="clear" w:color="auto" w:fill="FFFFFF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di non prevedere, limitatamente al ciclo produttivo da svolgere, la fase di saldatura;</w:t>
      </w:r>
    </w:p>
    <w:p w14:paraId="16E622C1" w14:textId="77777777" w:rsidR="00E06613" w:rsidRDefault="00000000">
      <w:pPr>
        <w:pStyle w:val="Standard"/>
        <w:shd w:val="clear" w:color="auto" w:fill="FFFFFF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di prevedere la fase di saldatura con un numero massimo di n. 4 (quattro) cannelli e con posizione di sbocco a parete della emissione conforme alla norma UNICIG 7129 (caldaie a gas) e di chiedere pertanto la deroga all’art. 167 RCI;</w:t>
      </w:r>
    </w:p>
    <w:p w14:paraId="15D00176" w14:textId="77777777" w:rsidR="00E06613" w:rsidRDefault="00000000">
      <w:pPr>
        <w:pStyle w:val="Standard"/>
        <w:shd w:val="clear" w:color="auto" w:fill="FFFFFF"/>
        <w:autoSpaceDE w:val="0"/>
        <w:spacing w:before="240" w:line="360" w:lineRule="auto"/>
        <w:ind w:left="708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di prevedere la fase di saldatura con posizione di sbocco della emissione oltre il colmo del tetto (senza limitazione nel numero dei cannelli).</w:t>
      </w:r>
    </w:p>
    <w:p w14:paraId="67D4B9F2" w14:textId="77777777" w:rsidR="00E06613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che, per quanto riguarda l'impatto acustico, per l'esercizio dell'attività:</w:t>
      </w:r>
    </w:p>
    <w:p w14:paraId="66EE6DF3" w14:textId="77777777" w:rsidR="00E06613" w:rsidRDefault="00000000">
      <w:pPr>
        <w:pStyle w:val="Standard"/>
        <w:autoSpaceDE w:val="0"/>
        <w:spacing w:before="240" w:line="360" w:lineRule="auto"/>
        <w:ind w:left="708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non viene presentata la documentazione di previsione di impatto acustico, in quanto trattasi di "attività a bassa rumorosità" di cui all'allegato B) del D.P.R. 19/10/2011, n. 227 (categoria n.........................) e non vengono utilizzati impianti di diffusione sonora;</w:t>
      </w:r>
    </w:p>
    <w:p w14:paraId="63FCF8D7" w14:textId="77777777" w:rsidR="00E06613" w:rsidRDefault="00000000">
      <w:pPr>
        <w:pStyle w:val="Standard"/>
        <w:autoSpaceDE w:val="0"/>
        <w:spacing w:before="240" w:line="360" w:lineRule="auto"/>
        <w:ind w:left="708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non vengono superati i limiti individuati per la zona dal Piano Comunale di Classificazione Acustica PCCA vigente, ai sensi dei contenuti del punto A.4 dell'Allegato A della DGR 857/2013, sulla base di relazione previsionale redatta ai sensi L. 447/95 e del D.P.C.M. 14.11.1997 in data ....................... a firma di tecnico competente ..................................................................................... (indicare nome e cognome del tecnico competente in acustica ambientale e relativo numero di iscrizione);</w:t>
      </w:r>
    </w:p>
    <w:p w14:paraId="7AE329B7" w14:textId="77777777" w:rsidR="00E06613" w:rsidRDefault="00000000">
      <w:pPr>
        <w:pStyle w:val="Standard"/>
        <w:autoSpaceDE w:val="0"/>
        <w:spacing w:before="240" w:line="360" w:lineRule="auto"/>
        <w:ind w:left="708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di essere in possesso del nulla-osta acustico di cui all'art. 8 comma 6 della L. 447/95,  comprendente l'individuazione degli interventi di mitigazione</w:t>
      </w:r>
    </w:p>
    <w:p w14:paraId="77C45AF9" w14:textId="77777777" w:rsidR="00E06613" w:rsidRDefault="00000000">
      <w:pPr>
        <w:pStyle w:val="Standard"/>
        <w:autoSpaceDE w:val="0"/>
        <w:spacing w:before="240"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(indicare gli estremi del provvedimento di autorizzazione)</w:t>
      </w:r>
    </w:p>
    <w:p w14:paraId="42E2E849" w14:textId="77777777" w:rsidR="00E06613" w:rsidRDefault="00E0661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5F60CAB" w14:textId="77777777" w:rsidR="00E06613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autorizzazione n.............................. del ....................................................................................................</w:t>
      </w:r>
    </w:p>
    <w:p w14:paraId="1B50AEED" w14:textId="77777777" w:rsidR="00E06613" w:rsidRDefault="00000000">
      <w:pPr>
        <w:pStyle w:val="Standard"/>
        <w:autoSpaceDE w:val="0"/>
        <w:spacing w:before="24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rilasciata da ...............................................................................................................................................;</w:t>
      </w:r>
    </w:p>
    <w:p w14:paraId="0153736C" w14:textId="77777777" w:rsidR="00E06613" w:rsidRDefault="00000000">
      <w:pPr>
        <w:pStyle w:val="Standard"/>
        <w:autoSpaceDE w:val="0"/>
        <w:spacing w:before="240" w:line="360" w:lineRule="auto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N.B. Nei suddetti casi la documentazione per gli organi di verifica è tenuta a disposizione.</w:t>
      </w:r>
    </w:p>
    <w:p w14:paraId="797FA7FC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che l’attività è classificabile quale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INDUSTRIA INSALUBRE</w:t>
      </w:r>
      <w:r>
        <w:rPr>
          <w:rFonts w:ascii="Arial" w:hAnsi="Arial" w:cs="Arial"/>
          <w:color w:val="000000"/>
          <w:sz w:val="20"/>
          <w:szCs w:val="20"/>
        </w:rPr>
        <w:t xml:space="preserve"> ai sensi del D.M. 5/9/1994 contenente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“l’elenco delle industrie insalubri di cui all’art. 216 del testo unico delle leggi sanitarie”</w:t>
      </w:r>
      <w:r>
        <w:rPr>
          <w:rFonts w:ascii="Arial" w:hAnsi="Arial" w:cs="Arial"/>
          <w:color w:val="000000"/>
          <w:sz w:val="20"/>
          <w:szCs w:val="20"/>
        </w:rPr>
        <w:t xml:space="preserve"> così come segue:</w:t>
      </w:r>
    </w:p>
    <w:p w14:paraId="315C5FC4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904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77"/>
      </w:tblGrid>
      <w:tr w:rsidR="00E06613" w14:paraId="27D7DD02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B2C0" w14:textId="77777777" w:rsidR="00E06613" w:rsidRDefault="00E06613">
            <w:pPr>
              <w:pStyle w:val="Standard"/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053B5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  ]  I CLASSE</w:t>
            </w:r>
          </w:p>
          <w:p w14:paraId="20380612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A numero _________________</w:t>
            </w:r>
          </w:p>
          <w:p w14:paraId="204DA6AD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B numero _________________</w:t>
            </w:r>
          </w:p>
          <w:p w14:paraId="5DFFEEEC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C numero _________________</w:t>
            </w:r>
          </w:p>
          <w:p w14:paraId="3E7DB6CA" w14:textId="77777777" w:rsidR="00E06613" w:rsidRDefault="00E06613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422A" w14:textId="77777777" w:rsidR="00E06613" w:rsidRDefault="00E06613">
            <w:pPr>
              <w:pStyle w:val="Standard"/>
              <w:autoSpaceDE w:val="0"/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93CD9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  ]  II CLASSE</w:t>
            </w:r>
          </w:p>
          <w:p w14:paraId="48100069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A numero _________________</w:t>
            </w:r>
          </w:p>
          <w:p w14:paraId="28ECA319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B numero _________________</w:t>
            </w:r>
          </w:p>
          <w:p w14:paraId="1939BF97" w14:textId="77777777" w:rsidR="00E06613" w:rsidRDefault="00000000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Tabella C numero _________________</w:t>
            </w:r>
          </w:p>
          <w:p w14:paraId="5777BE99" w14:textId="77777777" w:rsidR="00E06613" w:rsidRDefault="00E06613">
            <w:pPr>
              <w:pStyle w:val="Standard"/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F465F02" w14:textId="77777777" w:rsidR="00E06613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(specificare il tipo di insalubrità, indicando tabella e numero)</w:t>
      </w:r>
    </w:p>
    <w:p w14:paraId="69B79BED" w14:textId="77777777" w:rsidR="00E06613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e, quindi,  alla luce della classificazione di cui sopra l’attività svolta risulta essere compatibile con le destinazioni ammesse dagli strumenti urbanistici vigenti, dalla delibera di G.C. n. 1352 del 19/10/1999.</w:t>
      </w:r>
    </w:p>
    <w:p w14:paraId="43E5C8E3" w14:textId="77777777" w:rsidR="00E06613" w:rsidRDefault="00000000">
      <w:pPr>
        <w:pStyle w:val="Standard"/>
        <w:autoSpaceDE w:val="0"/>
        <w:spacing w:before="240"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che l’attività verrà svolta nel rispetto di quanto previsto dal D.Lgs. 9 aprile 2008 n. 81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“Attuazione dell'articolo 1 della legge 3 agosto 2007, n. 123, in materia di tutela della salute e della sicurezza nei luoghi di lavoro”</w:t>
      </w:r>
      <w:r>
        <w:rPr>
          <w:rFonts w:ascii="Arial" w:hAnsi="Arial" w:cs="Arial"/>
          <w:color w:val="000000"/>
          <w:sz w:val="20"/>
          <w:szCs w:val="20"/>
        </w:rPr>
        <w:t xml:space="preserve"> nonché del D.P.R. 24 luglio 1996 n. 459 </w:t>
      </w:r>
      <w:r>
        <w:rPr>
          <w:rFonts w:ascii="Arial" w:hAnsi="Arial" w:cs="Arial"/>
          <w:i/>
          <w:iCs/>
          <w:color w:val="000000"/>
          <w:sz w:val="20"/>
          <w:szCs w:val="20"/>
        </w:rPr>
        <w:t>“Regolamento per l'attuazione delle direttive 89/392/CEE, 91/368, 93/44 e 93/68 concernenti il riavvicinamento delle legislazioni degli Stati membri relative alle macchine</w:t>
      </w:r>
      <w:r>
        <w:rPr>
          <w:rFonts w:ascii="Arial" w:hAnsi="Arial" w:cs="Arial"/>
          <w:color w:val="000000"/>
          <w:sz w:val="20"/>
          <w:szCs w:val="20"/>
        </w:rPr>
        <w:t>”</w:t>
      </w:r>
    </w:p>
    <w:p w14:paraId="6158749E" w14:textId="77777777" w:rsidR="00E06613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aver adottato ogni provvedimento per la salvaguardia della salute e dell’incolumità del vicinato e che l’insediamento in questione risponde ai requisiti di cui alle norme vigenti.</w:t>
      </w:r>
    </w:p>
    <w:p w14:paraId="197ECE88" w14:textId="77777777" w:rsidR="00E06613" w:rsidRDefault="00000000">
      <w:pPr>
        <w:pStyle w:val="Standard"/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a conoscenza che la presente non sostituisce in nessun caso le autorizzazioni di competenza di altri enti.</w:t>
      </w:r>
    </w:p>
    <w:p w14:paraId="30C5F7EC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il presente modulo è uguale in ogni sua parte a quello adottato dalla Amministrazione Comunale e pubblicato sul sito internet, ovvero che le modifiche apportate non ne alterano in alcun modo i contenuti, essendo limitate all’eliminazione di parti che non devono essere compilate.</w:t>
      </w:r>
    </w:p>
    <w:p w14:paraId="35C4DB46" w14:textId="77777777" w:rsidR="00E06613" w:rsidRDefault="00E06613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1CCB4B" w14:textId="77777777" w:rsidR="00E06613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                                                                                                         Firma e Timbro</w:t>
      </w:r>
    </w:p>
    <w:p w14:paraId="57AFE54B" w14:textId="77777777" w:rsidR="00E06613" w:rsidRDefault="00E06613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FC616A" w14:textId="77777777" w:rsidR="00E06613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                                                                      ____________________________</w:t>
      </w:r>
    </w:p>
    <w:p w14:paraId="1A31D9F4" w14:textId="77777777" w:rsidR="00E06613" w:rsidRDefault="00E06613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05833332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*: Dati non obbligatori</w:t>
      </w:r>
    </w:p>
    <w:p w14:paraId="154FB891" w14:textId="77777777" w:rsidR="00E06613" w:rsidRDefault="00E06613">
      <w:pPr>
        <w:pStyle w:val="Standard"/>
        <w:pageBreakBefore/>
        <w:autoSpaceDE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2E685D61" w14:textId="77777777" w:rsidR="00E06613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ALLEGATI</w:t>
      </w:r>
    </w:p>
    <w:p w14:paraId="74D32FBF" w14:textId="77777777" w:rsidR="00E06613" w:rsidRDefault="00E06613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DBA699" w14:textId="77777777" w:rsidR="00E06613" w:rsidRDefault="0000000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Copia fotostatica di documento di identità;</w:t>
      </w:r>
    </w:p>
    <w:p w14:paraId="5993314B" w14:textId="77777777" w:rsidR="00E06613" w:rsidRDefault="00000000">
      <w:pPr>
        <w:pStyle w:val="Standard"/>
        <w:autoSpaceDE w:val="0"/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Planimetrie dei locali sede dell’attività e relative sezioni quotate, in scala 1:100, con esatta indicazione delle destinazioni d’uso e della dislocazione dei macchinari ed impianti utilizzati;</w:t>
      </w:r>
    </w:p>
    <w:p w14:paraId="7ED6F1CB" w14:textId="77777777" w:rsidR="00E06613" w:rsidRDefault="00000000">
      <w:pPr>
        <w:pStyle w:val="Textbody"/>
        <w:autoSpaceDE w:val="0"/>
        <w:spacing w:line="360" w:lineRule="auto"/>
      </w:pPr>
      <w:r>
        <w:rPr>
          <w:rFonts w:ascii="Arial" w:hAnsi="Arial" w:cs="Arial"/>
          <w:b/>
          <w:bCs/>
          <w:color w:val="000000"/>
          <w:sz w:val="20"/>
        </w:rPr>
        <w:t xml:space="preserve">- </w:t>
      </w:r>
      <w:r>
        <w:rPr>
          <w:rFonts w:ascii="Arial" w:hAnsi="Arial" w:cs="Arial"/>
          <w:color w:val="000000"/>
          <w:sz w:val="20"/>
        </w:rPr>
        <w:t>Rapporto informativo Regione Toscana con relazione dettagliata del ciclo produttivo svolto;</w:t>
      </w:r>
    </w:p>
    <w:p w14:paraId="1706FA00" w14:textId="77777777" w:rsidR="00E06613" w:rsidRDefault="00000000">
      <w:pPr>
        <w:pStyle w:val="Textbody"/>
        <w:autoSpaceDE w:val="0"/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0"/>
        </w:rPr>
        <w:t xml:space="preserve">- </w:t>
      </w:r>
      <w:r>
        <w:rPr>
          <w:rFonts w:ascii="Arial" w:hAnsi="Arial" w:cs="Arial"/>
          <w:color w:val="000000"/>
          <w:sz w:val="20"/>
        </w:rPr>
        <w:t>Attestazione di pagamento dei diritti di segreteria al Comune di Arezzo, Piazza Libertà 1 - AR, causale: Ufficio Tutela ambientale “avviso di attivazione industria insalubre”, specificando la ragione sociale della ditta.</w:t>
      </w:r>
    </w:p>
    <w:p w14:paraId="01B19238" w14:textId="77777777" w:rsidR="00E06613" w:rsidRDefault="00000000">
      <w:pPr>
        <w:pStyle w:val="Standard"/>
        <w:autoSpaceDE w:val="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>NB: gli elaborati grafici dovranno essere datati, firmati e timbrati dal richiedente e dal tecnico abilitato; le planimetrie dovranno essere complete di indicazione d’uso dei singoli locali, posizionamento dei macchinari e relativa legenda, indicazione dei punti di emissione in atmosfera e altezza dei camini, se presenti.</w:t>
      </w:r>
    </w:p>
    <w:p w14:paraId="14431502" w14:textId="77777777" w:rsidR="00E06613" w:rsidRDefault="00E06613">
      <w:pPr>
        <w:pStyle w:val="Standard"/>
        <w:autoSpaceDE w:val="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6C89BD13" w14:textId="77777777" w:rsidR="00E06613" w:rsidRDefault="00E06613">
      <w:pPr>
        <w:pStyle w:val="Standard"/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B278074" w14:textId="77777777" w:rsidR="00E06613" w:rsidRDefault="00E06613">
      <w:pPr>
        <w:pStyle w:val="Standard"/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577DA67" w14:textId="77777777" w:rsidR="00E06613" w:rsidRDefault="00E06613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5202696C" w14:textId="77777777" w:rsidR="00E06613" w:rsidRDefault="00000000">
      <w:pPr>
        <w:pStyle w:val="Standard"/>
        <w:pageBreakBefore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Informativa privacy (Regolamento UE N. 679/2016)</w:t>
      </w:r>
    </w:p>
    <w:p w14:paraId="4193436E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498E9BB7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7EF8A3A1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23AA43C3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Il  Responsabile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55F65572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6638ECCC" w14:textId="77777777" w:rsidR="00E06613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30E14E03" w14:textId="77777777" w:rsidR="00E06613" w:rsidRDefault="00E06613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E7AA540" w14:textId="77777777" w:rsidR="00E06613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                                                                                                         Firma e Timbro</w:t>
      </w:r>
    </w:p>
    <w:p w14:paraId="5222721F" w14:textId="77777777" w:rsidR="00E06613" w:rsidRDefault="00E06613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E81025B" w14:textId="77777777" w:rsidR="00E06613" w:rsidRDefault="00000000">
      <w:pPr>
        <w:pStyle w:val="Standard"/>
        <w:autoSpaceDE w:val="0"/>
        <w:spacing w:line="360" w:lineRule="auto"/>
        <w:jc w:val="center"/>
      </w:pPr>
      <w:r>
        <w:rPr>
          <w:rFonts w:ascii="Arial" w:hAnsi="Arial" w:cs="Arial"/>
          <w:color w:val="000000"/>
          <w:sz w:val="20"/>
          <w:szCs w:val="20"/>
        </w:rPr>
        <w:t>_______________________                                                                      ____________________________</w:t>
      </w:r>
    </w:p>
    <w:sectPr w:rsidR="00E06613">
      <w:footerReference w:type="default" r:id="rId6"/>
      <w:pgSz w:w="11906" w:h="16838"/>
      <w:pgMar w:top="1417" w:right="1134" w:bottom="1647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6B76" w14:textId="77777777" w:rsidR="00F46D45" w:rsidRDefault="00F46D45">
      <w:r>
        <w:separator/>
      </w:r>
    </w:p>
  </w:endnote>
  <w:endnote w:type="continuationSeparator" w:id="0">
    <w:p w14:paraId="67B19C92" w14:textId="77777777" w:rsidR="00F46D45" w:rsidRDefault="00F4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, 'Arial Unicode MS'"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7FBA" w14:textId="77777777" w:rsidR="00000000" w:rsidRDefault="00000000">
    <w:pPr>
      <w:pStyle w:val="Pidipagina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B082" w14:textId="77777777" w:rsidR="00F46D45" w:rsidRDefault="00F46D45">
      <w:r>
        <w:rPr>
          <w:color w:val="000000"/>
        </w:rPr>
        <w:separator/>
      </w:r>
    </w:p>
  </w:footnote>
  <w:footnote w:type="continuationSeparator" w:id="0">
    <w:p w14:paraId="5D400E67" w14:textId="77777777" w:rsidR="00F46D45" w:rsidRDefault="00F4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6613"/>
    <w:rsid w:val="00925A82"/>
    <w:rsid w:val="00C53C9C"/>
    <w:rsid w:val="00E06613"/>
    <w:rsid w:val="00F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08E29D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ourier New" w:hAnsi="Courier New" w:cs="Courier New"/>
      <w:color w:val="000000"/>
      <w:sz w:val="36"/>
      <w:szCs w:val="36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Arial" w:eastAsia="Times New Roman" w:hAnsi="Arial" w:cs="Aria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CarattereCarattere2">
    <w:name w:val="Carattere Carattere2"/>
    <w:rPr>
      <w:rFonts w:ascii="Tahoma" w:hAnsi="Tahoma" w:cs="Tahoma"/>
      <w:sz w:val="16"/>
      <w:szCs w:val="16"/>
    </w:rPr>
  </w:style>
  <w:style w:type="character" w:customStyle="1" w:styleId="CarattereCarattere1">
    <w:name w:val="Carattere Carattere1"/>
    <w:rPr>
      <w:sz w:val="24"/>
      <w:szCs w:val="24"/>
    </w:rPr>
  </w:style>
  <w:style w:type="character" w:customStyle="1" w:styleId="CarattereCarattere">
    <w:name w:val="Carattere Carattere"/>
    <w:rPr>
      <w:sz w:val="24"/>
      <w:szCs w:val="24"/>
    </w:rPr>
  </w:style>
  <w:style w:type="character" w:customStyle="1" w:styleId="WW8Num6z0">
    <w:name w:val="WW8Num6z0"/>
    <w:rPr>
      <w:rFonts w:ascii="Wingdings" w:hAnsi="Wingdings" w:cs="Wingdings"/>
      <w:color w:val="000000"/>
      <w:sz w:val="36"/>
      <w:szCs w:val="36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Wingdings" w:hAnsi="Wingdings" w:cs="Wingding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2657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ATTIVAZIONE INDUSTRIA INSALUBRE</dc:title>
  <dc:creator>user</dc:creator>
  <cp:lastModifiedBy>Samuele Longhini</cp:lastModifiedBy>
  <cp:revision>2</cp:revision>
  <cp:lastPrinted>2016-04-06T15:25:00Z</cp:lastPrinted>
  <dcterms:created xsi:type="dcterms:W3CDTF">2025-05-29T11:59:00Z</dcterms:created>
  <dcterms:modified xsi:type="dcterms:W3CDTF">2025-05-29T11:59:00Z</dcterms:modified>
</cp:coreProperties>
</file>