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5A9F" w14:textId="77777777" w:rsidR="009224A1" w:rsidRDefault="00000000">
      <w:pPr>
        <w:tabs>
          <w:tab w:val="left" w:pos="63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CC96AA" wp14:editId="34BCC3F6">
                <wp:simplePos x="0" y="0"/>
                <wp:positionH relativeFrom="column">
                  <wp:posOffset>-114480</wp:posOffset>
                </wp:positionH>
                <wp:positionV relativeFrom="paragraph">
                  <wp:posOffset>0</wp:posOffset>
                </wp:positionV>
                <wp:extent cx="800280" cy="457559"/>
                <wp:effectExtent l="0" t="0" r="12520" b="12341"/>
                <wp:wrapNone/>
                <wp:docPr id="5182452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457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6C4BC44" w14:textId="77777777" w:rsidR="009224A1" w:rsidRDefault="00000000">
                            <w:r>
                              <w:t>Mod. B2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C96AA" id="Rectangle 2" o:spid="_x0000_s1026" style="position:absolute;left:0;text-align:left;margin-left:-9pt;margin-top:0;width:63pt;height:36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" strokeweight=".26mm">
                <v:textbox>
                  <w:txbxContent>
                    <w:p w14:paraId="66C4BC44" w14:textId="77777777" w:rsidR="009224A1" w:rsidRDefault="00000000">
                      <w:r>
                        <w:t>Mod. B2</w:t>
                      </w:r>
                    </w:p>
                  </w:txbxContent>
                </v:textbox>
              </v:rect>
            </w:pict>
          </mc:Fallback>
        </mc:AlternateContent>
      </w:r>
      <w:r>
        <w:tab/>
        <w:t>All’Ufficiale dello Stato Civile</w:t>
      </w:r>
    </w:p>
    <w:p w14:paraId="7CCF6345" w14:textId="77777777" w:rsidR="009224A1" w:rsidRDefault="00000000">
      <w:pPr>
        <w:tabs>
          <w:tab w:val="left" w:pos="6300"/>
        </w:tabs>
        <w:jc w:val="both"/>
      </w:pPr>
      <w:r>
        <w:tab/>
        <w:t>del Comune di AREZZO</w:t>
      </w:r>
    </w:p>
    <w:p w14:paraId="3B204248" w14:textId="77777777" w:rsidR="009224A1" w:rsidRDefault="009224A1">
      <w:pPr>
        <w:tabs>
          <w:tab w:val="left" w:pos="6300"/>
        </w:tabs>
        <w:jc w:val="both"/>
      </w:pPr>
    </w:p>
    <w:p w14:paraId="5F9B9381" w14:textId="77777777" w:rsidR="009224A1" w:rsidRDefault="00000000">
      <w:pPr>
        <w:jc w:val="center"/>
      </w:pPr>
      <w:r>
        <w:t>DICHIARAZIONE PER AFFIDAMENTO DELLE CENERI</w:t>
      </w:r>
    </w:p>
    <w:p w14:paraId="6E76A369" w14:textId="77777777" w:rsidR="009224A1" w:rsidRDefault="00000000">
      <w:pPr>
        <w:jc w:val="center"/>
      </w:pPr>
      <w:r>
        <w:t>(scelta dell’affidatario)</w:t>
      </w:r>
    </w:p>
    <w:p w14:paraId="5867F465" w14:textId="77777777" w:rsidR="009224A1" w:rsidRDefault="009224A1">
      <w:pPr>
        <w:jc w:val="both"/>
      </w:pPr>
    </w:p>
    <w:p w14:paraId="2717AD45" w14:textId="77777777" w:rsidR="009224A1" w:rsidRDefault="00000000">
      <w:pPr>
        <w:jc w:val="both"/>
      </w:pPr>
      <w:r>
        <w:t>I/Le sottoscritti/</w:t>
      </w:r>
      <w:proofErr w:type="gramStart"/>
      <w:r>
        <w:t>e :</w:t>
      </w:r>
      <w:proofErr w:type="gramEnd"/>
    </w:p>
    <w:p w14:paraId="525EFD18" w14:textId="77777777" w:rsidR="009224A1" w:rsidRDefault="00000000">
      <w:pPr>
        <w:jc w:val="both"/>
      </w:pPr>
      <w:r>
        <w:t>1) Cognome/</w:t>
      </w:r>
      <w:proofErr w:type="gramStart"/>
      <w:r>
        <w:t>Nome:_</w:t>
      </w:r>
      <w:proofErr w:type="gramEnd"/>
      <w:r>
        <w:t>______________________________________________________________</w:t>
      </w:r>
    </w:p>
    <w:p w14:paraId="21205112" w14:textId="77777777" w:rsidR="009224A1" w:rsidRDefault="00000000">
      <w:pPr>
        <w:jc w:val="both"/>
      </w:pPr>
      <w:r>
        <w:t>nato/a_______________________________________________________ il: _ _ _ /_ _ _ / _ _ _ _ _</w:t>
      </w:r>
    </w:p>
    <w:p w14:paraId="6FD2E0B9" w14:textId="77777777" w:rsidR="009224A1" w:rsidRDefault="00000000">
      <w:pPr>
        <w:jc w:val="both"/>
      </w:pPr>
      <w:r>
        <w:t xml:space="preserve">residente </w:t>
      </w:r>
      <w:proofErr w:type="gramStart"/>
      <w:r>
        <w:t>a :</w:t>
      </w:r>
      <w:proofErr w:type="gramEnd"/>
      <w:r>
        <w:t xml:space="preserve"> __________________________Via ___________________________________n. ___</w:t>
      </w:r>
    </w:p>
    <w:p w14:paraId="08041A76" w14:textId="77777777" w:rsidR="009224A1" w:rsidRDefault="00000000">
      <w:pPr>
        <w:jc w:val="both"/>
      </w:pPr>
      <w:r>
        <w:t>in qualità di _____________________________________________________________________</w:t>
      </w:r>
    </w:p>
    <w:p w14:paraId="2077E115" w14:textId="77777777" w:rsidR="009224A1" w:rsidRDefault="00000000">
      <w:pPr>
        <w:jc w:val="both"/>
      </w:pPr>
      <w:r>
        <w:t>(indicare il grado di parentela con il defunto)</w:t>
      </w:r>
    </w:p>
    <w:p w14:paraId="3202AFA8" w14:textId="77777777" w:rsidR="009224A1" w:rsidRDefault="00000000">
      <w:pPr>
        <w:jc w:val="both"/>
      </w:pPr>
      <w:r>
        <w:t>2) Cognome/</w:t>
      </w:r>
      <w:proofErr w:type="gramStart"/>
      <w:r>
        <w:t>Nome:_</w:t>
      </w:r>
      <w:proofErr w:type="gramEnd"/>
      <w:r>
        <w:t>______________________________________________________________</w:t>
      </w:r>
    </w:p>
    <w:p w14:paraId="2C198F62" w14:textId="77777777" w:rsidR="009224A1" w:rsidRDefault="00000000">
      <w:pPr>
        <w:jc w:val="both"/>
      </w:pPr>
      <w:r>
        <w:t>nato/a_______________________________________________________ il: _ _ _ /_ _ _ / _ _ _ _ _</w:t>
      </w:r>
    </w:p>
    <w:p w14:paraId="6B9E63C9" w14:textId="77777777" w:rsidR="009224A1" w:rsidRDefault="00000000">
      <w:pPr>
        <w:jc w:val="both"/>
      </w:pPr>
      <w:r>
        <w:t xml:space="preserve">residente </w:t>
      </w:r>
      <w:proofErr w:type="gramStart"/>
      <w:r>
        <w:t>a :</w:t>
      </w:r>
      <w:proofErr w:type="gramEnd"/>
      <w:r>
        <w:t xml:space="preserve"> __________________________Via ___________________________________n. ___</w:t>
      </w:r>
    </w:p>
    <w:p w14:paraId="36671746" w14:textId="77777777" w:rsidR="009224A1" w:rsidRDefault="00000000">
      <w:pPr>
        <w:jc w:val="both"/>
      </w:pPr>
      <w:r>
        <w:t>in qualità di _____________________________________________________________________</w:t>
      </w:r>
    </w:p>
    <w:p w14:paraId="2BF498A5" w14:textId="77777777" w:rsidR="009224A1" w:rsidRDefault="00000000">
      <w:pPr>
        <w:jc w:val="both"/>
      </w:pPr>
      <w:r>
        <w:t>(indicare il grado di parentela con il defunto)</w:t>
      </w:r>
    </w:p>
    <w:p w14:paraId="6190BEF7" w14:textId="77777777" w:rsidR="009224A1" w:rsidRDefault="00000000">
      <w:pPr>
        <w:jc w:val="both"/>
      </w:pPr>
      <w:r>
        <w:t>3) Cognome/</w:t>
      </w:r>
      <w:proofErr w:type="gramStart"/>
      <w:r>
        <w:t>Nome:_</w:t>
      </w:r>
      <w:proofErr w:type="gramEnd"/>
      <w:r>
        <w:t>______________________________________________________________</w:t>
      </w:r>
    </w:p>
    <w:p w14:paraId="08FAFF72" w14:textId="77777777" w:rsidR="009224A1" w:rsidRDefault="00000000">
      <w:pPr>
        <w:jc w:val="both"/>
      </w:pPr>
      <w:r>
        <w:t>nato/a_______________________________________________________ il: _ _ _ /_ _ _ / _ _ _ _ _</w:t>
      </w:r>
    </w:p>
    <w:p w14:paraId="2026799B" w14:textId="77777777" w:rsidR="009224A1" w:rsidRDefault="00000000">
      <w:pPr>
        <w:jc w:val="both"/>
      </w:pPr>
      <w:r>
        <w:t xml:space="preserve">residente </w:t>
      </w:r>
      <w:proofErr w:type="gramStart"/>
      <w:r>
        <w:t>a :</w:t>
      </w:r>
      <w:proofErr w:type="gramEnd"/>
      <w:r>
        <w:t xml:space="preserve"> __________________________Via ___________________________________n. ___</w:t>
      </w:r>
    </w:p>
    <w:p w14:paraId="7F13E3D4" w14:textId="77777777" w:rsidR="009224A1" w:rsidRDefault="00000000">
      <w:pPr>
        <w:jc w:val="both"/>
      </w:pPr>
      <w:r>
        <w:t>in qualità di _____________________________________________________________________</w:t>
      </w:r>
    </w:p>
    <w:p w14:paraId="391848E2" w14:textId="77777777" w:rsidR="009224A1" w:rsidRDefault="00000000">
      <w:pPr>
        <w:jc w:val="both"/>
      </w:pPr>
      <w:r>
        <w:t>(indicare il grado di parentela con il defunto)</w:t>
      </w:r>
    </w:p>
    <w:p w14:paraId="73B0CC28" w14:textId="77777777" w:rsidR="009224A1" w:rsidRDefault="00000000">
      <w:pPr>
        <w:jc w:val="both"/>
      </w:pPr>
      <w:r>
        <w:t>4) Cognome/</w:t>
      </w:r>
      <w:proofErr w:type="gramStart"/>
      <w:r>
        <w:t>Nome:_</w:t>
      </w:r>
      <w:proofErr w:type="gramEnd"/>
      <w:r>
        <w:t>______________________________________________________________</w:t>
      </w:r>
    </w:p>
    <w:p w14:paraId="6095145D" w14:textId="77777777" w:rsidR="009224A1" w:rsidRDefault="00000000">
      <w:pPr>
        <w:jc w:val="both"/>
      </w:pPr>
      <w:r>
        <w:t>nato/a_______________________________________________________ il: _ _ _ /_ _ _ / _ _ _ _ _</w:t>
      </w:r>
    </w:p>
    <w:p w14:paraId="523B1AF6" w14:textId="77777777" w:rsidR="009224A1" w:rsidRDefault="00000000">
      <w:pPr>
        <w:jc w:val="both"/>
      </w:pPr>
      <w:r>
        <w:t xml:space="preserve">residente </w:t>
      </w:r>
      <w:proofErr w:type="gramStart"/>
      <w:r>
        <w:t>a :</w:t>
      </w:r>
      <w:proofErr w:type="gramEnd"/>
      <w:r>
        <w:t xml:space="preserve"> __________________________Via ___________________________________n. ___</w:t>
      </w:r>
    </w:p>
    <w:p w14:paraId="40862DC7" w14:textId="77777777" w:rsidR="009224A1" w:rsidRDefault="00000000">
      <w:pPr>
        <w:jc w:val="both"/>
      </w:pPr>
      <w:r>
        <w:t>in qualità di _____________________________________________________________________</w:t>
      </w:r>
    </w:p>
    <w:p w14:paraId="76970009" w14:textId="77777777" w:rsidR="009224A1" w:rsidRDefault="00000000">
      <w:pPr>
        <w:jc w:val="both"/>
      </w:pPr>
      <w:r>
        <w:t>(indicare il grado di parentela con il defunto)</w:t>
      </w:r>
    </w:p>
    <w:p w14:paraId="19E943D2" w14:textId="77777777" w:rsidR="009224A1" w:rsidRDefault="00000000">
      <w:pPr>
        <w:jc w:val="both"/>
      </w:pPr>
      <w:r>
        <w:t>5) Cognome/</w:t>
      </w:r>
      <w:proofErr w:type="gramStart"/>
      <w:r>
        <w:t>Nome:_</w:t>
      </w:r>
      <w:proofErr w:type="gramEnd"/>
      <w:r>
        <w:t>______________________________________________________________</w:t>
      </w:r>
    </w:p>
    <w:p w14:paraId="24DB8E02" w14:textId="77777777" w:rsidR="009224A1" w:rsidRDefault="00000000">
      <w:pPr>
        <w:jc w:val="both"/>
      </w:pPr>
      <w:r>
        <w:t>nato/a_______________________________________________________ il: _ _ _ /_ _ _ / _ _ _ _ _</w:t>
      </w:r>
    </w:p>
    <w:p w14:paraId="15E3977B" w14:textId="77777777" w:rsidR="009224A1" w:rsidRDefault="00000000">
      <w:pPr>
        <w:jc w:val="both"/>
      </w:pPr>
      <w:r>
        <w:t xml:space="preserve">residente </w:t>
      </w:r>
      <w:proofErr w:type="gramStart"/>
      <w:r>
        <w:t>a :</w:t>
      </w:r>
      <w:proofErr w:type="gramEnd"/>
      <w:r>
        <w:t xml:space="preserve"> __________________________Via ___________________________________n. ___</w:t>
      </w:r>
    </w:p>
    <w:p w14:paraId="5736F85D" w14:textId="77777777" w:rsidR="009224A1" w:rsidRDefault="00000000">
      <w:pPr>
        <w:jc w:val="both"/>
      </w:pPr>
      <w:r>
        <w:t>in qualità di _____________________________________________________________________</w:t>
      </w:r>
    </w:p>
    <w:p w14:paraId="72E2E7D7" w14:textId="77777777" w:rsidR="009224A1" w:rsidRDefault="00000000">
      <w:pPr>
        <w:jc w:val="both"/>
      </w:pPr>
      <w:r>
        <w:t>(indicare il grado di parentela con il defunto)</w:t>
      </w:r>
    </w:p>
    <w:p w14:paraId="05E51E11" w14:textId="77777777" w:rsidR="009224A1" w:rsidRDefault="00000000">
      <w:pPr>
        <w:jc w:val="both"/>
      </w:pPr>
      <w:r>
        <w:t>6) Cognome/</w:t>
      </w:r>
      <w:proofErr w:type="gramStart"/>
      <w:r>
        <w:t>Nome:_</w:t>
      </w:r>
      <w:proofErr w:type="gramEnd"/>
      <w:r>
        <w:t>______________________________________________________________</w:t>
      </w:r>
    </w:p>
    <w:p w14:paraId="41BF2880" w14:textId="77777777" w:rsidR="009224A1" w:rsidRDefault="00000000">
      <w:pPr>
        <w:jc w:val="both"/>
      </w:pPr>
      <w:r>
        <w:t>nato/a_______________________________________________________ il: _ _ _ /_ _ _ / _ _ _ _ _</w:t>
      </w:r>
    </w:p>
    <w:p w14:paraId="5D81846D" w14:textId="77777777" w:rsidR="009224A1" w:rsidRDefault="00000000">
      <w:pPr>
        <w:jc w:val="both"/>
      </w:pPr>
      <w:r>
        <w:t xml:space="preserve">residente </w:t>
      </w:r>
      <w:proofErr w:type="gramStart"/>
      <w:r>
        <w:t>a :</w:t>
      </w:r>
      <w:proofErr w:type="gramEnd"/>
      <w:r>
        <w:t xml:space="preserve"> __________________________Via ___________________________________n. ___</w:t>
      </w:r>
    </w:p>
    <w:p w14:paraId="4CC21FD7" w14:textId="77777777" w:rsidR="009224A1" w:rsidRDefault="00000000">
      <w:pPr>
        <w:jc w:val="both"/>
      </w:pPr>
      <w:r>
        <w:t>in qualità di _____________________________________________________________________</w:t>
      </w:r>
    </w:p>
    <w:p w14:paraId="4E4C5791" w14:textId="77777777" w:rsidR="009224A1" w:rsidRDefault="00000000">
      <w:pPr>
        <w:jc w:val="both"/>
      </w:pPr>
      <w:r>
        <w:t>(indicare il grado di parentela con il defunto)</w:t>
      </w:r>
    </w:p>
    <w:p w14:paraId="61C8350F" w14:textId="77777777" w:rsidR="009224A1" w:rsidRDefault="009224A1">
      <w:pPr>
        <w:jc w:val="both"/>
      </w:pPr>
    </w:p>
    <w:p w14:paraId="58A8630E" w14:textId="77777777" w:rsidR="009224A1" w:rsidRDefault="00000000">
      <w:pPr>
        <w:jc w:val="both"/>
      </w:pPr>
      <w:r>
        <w:t>DEL DEFUNTO</w:t>
      </w:r>
    </w:p>
    <w:p w14:paraId="4EECEB6C" w14:textId="77777777" w:rsidR="009224A1" w:rsidRDefault="00000000">
      <w:pPr>
        <w:jc w:val="both"/>
      </w:pPr>
      <w:r>
        <w:t>Cognome/</w:t>
      </w:r>
      <w:proofErr w:type="gramStart"/>
      <w:r>
        <w:t>Nome:_</w:t>
      </w:r>
      <w:proofErr w:type="gramEnd"/>
      <w:r>
        <w:t>_______________________________________________________________</w:t>
      </w:r>
    </w:p>
    <w:p w14:paraId="7210782E" w14:textId="77777777" w:rsidR="009224A1" w:rsidRDefault="009224A1">
      <w:pPr>
        <w:jc w:val="both"/>
      </w:pPr>
    </w:p>
    <w:p w14:paraId="7CDF76C4" w14:textId="77777777" w:rsidR="009224A1" w:rsidRDefault="00000000">
      <w:pPr>
        <w:jc w:val="both"/>
      </w:pPr>
      <w:r>
        <w:t>data di nascita: _ _ / _ _ / _ _ _ _ luogo di nascita ______________________________________</w:t>
      </w:r>
    </w:p>
    <w:p w14:paraId="23DC395D" w14:textId="77777777" w:rsidR="009224A1" w:rsidRDefault="009224A1">
      <w:pPr>
        <w:jc w:val="both"/>
      </w:pPr>
    </w:p>
    <w:p w14:paraId="52915783" w14:textId="77777777" w:rsidR="009224A1" w:rsidRDefault="00000000">
      <w:pPr>
        <w:jc w:val="both"/>
      </w:pPr>
      <w:r>
        <w:t>deceduto a ________________________________________________ il: _ _ _ /_ _ _ / _ _ _ _ _,</w:t>
      </w:r>
    </w:p>
    <w:p w14:paraId="2CD7154E" w14:textId="77777777" w:rsidR="009224A1" w:rsidRDefault="009224A1">
      <w:pPr>
        <w:jc w:val="both"/>
      </w:pPr>
      <w:bookmarkStart w:id="0" w:name="2"/>
      <w:bookmarkEnd w:id="0"/>
    </w:p>
    <w:p w14:paraId="52592D92" w14:textId="77777777" w:rsidR="009224A1" w:rsidRDefault="00000000">
      <w:pPr>
        <w:jc w:val="both"/>
      </w:pPr>
      <w:r>
        <w:t xml:space="preserve">Consapevole di quanto specificato agli articoli 2 e 3 della legge 30 marzo 2001, n. 130, nonché del contenuto dell'articolo 411 del </w:t>
      </w:r>
      <w:proofErr w:type="gramStart"/>
      <w:r>
        <w:t>codice penale</w:t>
      </w:r>
      <w:proofErr w:type="gramEnd"/>
      <w:r>
        <w:t>:</w:t>
      </w:r>
    </w:p>
    <w:p w14:paraId="42362AE2" w14:textId="77777777" w:rsidR="009224A1" w:rsidRDefault="009224A1">
      <w:pPr>
        <w:jc w:val="both"/>
      </w:pPr>
    </w:p>
    <w:p w14:paraId="3317E8B5" w14:textId="77777777" w:rsidR="009224A1" w:rsidRDefault="00000000">
      <w:pPr>
        <w:jc w:val="center"/>
        <w:rPr>
          <w:b/>
        </w:rPr>
      </w:pPr>
      <w:r>
        <w:rPr>
          <w:b/>
        </w:rPr>
        <w:t>DICHIARA \ DICHIARANO</w:t>
      </w:r>
    </w:p>
    <w:p w14:paraId="374741F8" w14:textId="77777777" w:rsidR="009224A1" w:rsidRDefault="009224A1">
      <w:pPr>
        <w:jc w:val="both"/>
      </w:pPr>
    </w:p>
    <w:p w14:paraId="43BA953E" w14:textId="77777777" w:rsidR="009224A1" w:rsidRDefault="00000000">
      <w:pPr>
        <w:jc w:val="both"/>
      </w:pPr>
      <w:r>
        <w:t xml:space="preserve">a) che in vita il de </w:t>
      </w:r>
      <w:proofErr w:type="spellStart"/>
      <w:r>
        <w:t>cuius</w:t>
      </w:r>
      <w:proofErr w:type="spellEnd"/>
      <w:r>
        <w:t xml:space="preserve"> aveva manifestato verbalmente la volontà che le proprie ceneri venissero affidate </w:t>
      </w:r>
      <w:proofErr w:type="gramStart"/>
      <w:r>
        <w:t>a  Cognome</w:t>
      </w:r>
      <w:proofErr w:type="gramEnd"/>
      <w:r>
        <w:t>/</w:t>
      </w:r>
      <w:proofErr w:type="gramStart"/>
      <w:r>
        <w:t>Nome:_</w:t>
      </w:r>
      <w:proofErr w:type="gramEnd"/>
      <w:r>
        <w:t>_________________________________________________________</w:t>
      </w:r>
    </w:p>
    <w:p w14:paraId="67FC56AB" w14:textId="77777777" w:rsidR="009224A1" w:rsidRDefault="00000000">
      <w:pPr>
        <w:jc w:val="both"/>
      </w:pPr>
      <w:r>
        <w:t>data di nascita: _ _ _ /_ _ _ /_ _ _ _ _ luogo di nascita_____________________________________</w:t>
      </w:r>
    </w:p>
    <w:p w14:paraId="5695D495" w14:textId="77777777" w:rsidR="009224A1" w:rsidRDefault="00000000">
      <w:pPr>
        <w:jc w:val="both"/>
      </w:pPr>
      <w:r>
        <w:lastRenderedPageBreak/>
        <w:t>residente a_______________________________________________________________________ Via____________________________________________________________ n.______________</w:t>
      </w:r>
    </w:p>
    <w:p w14:paraId="4D0938A3" w14:textId="77777777" w:rsidR="009224A1" w:rsidRDefault="009224A1">
      <w:pPr>
        <w:jc w:val="both"/>
      </w:pPr>
    </w:p>
    <w:p w14:paraId="75CE9D41" w14:textId="77777777" w:rsidR="009224A1" w:rsidRDefault="009224A1">
      <w:pPr>
        <w:jc w:val="both"/>
      </w:pPr>
    </w:p>
    <w:p w14:paraId="1273B0DD" w14:textId="77777777" w:rsidR="009224A1" w:rsidRDefault="00000000">
      <w:pPr>
        <w:jc w:val="both"/>
      </w:pPr>
      <w:r>
        <w:t>b) di essere le uniche persone legittimate a rendere la presente dichiarazione ai sensi del Regolamento comunale relativo alla cremazione, affidamento, conservazione e dispersione delle ceneri, approvato con deliberazione del Consiglio Comunale n. 172 del 20.11.2014, nella qualità di:</w:t>
      </w:r>
    </w:p>
    <w:p w14:paraId="7B54D77D" w14:textId="77777777" w:rsidR="009224A1" w:rsidRDefault="009224A1">
      <w:pPr>
        <w:jc w:val="both"/>
      </w:pPr>
    </w:p>
    <w:p w14:paraId="00DBC203" w14:textId="77777777" w:rsidR="009224A1" w:rsidRDefault="00000000">
      <w:pPr>
        <w:jc w:val="both"/>
      </w:pPr>
      <w:r>
        <w:t xml:space="preserve">□ </w:t>
      </w:r>
      <w:proofErr w:type="gramStart"/>
      <w:r>
        <w:t>CONIUGE ;</w:t>
      </w:r>
      <w:proofErr w:type="gramEnd"/>
    </w:p>
    <w:p w14:paraId="09AE9A46" w14:textId="77777777" w:rsidR="009224A1" w:rsidRDefault="009224A1">
      <w:pPr>
        <w:jc w:val="both"/>
      </w:pPr>
    </w:p>
    <w:p w14:paraId="0A613737" w14:textId="77777777" w:rsidR="009224A1" w:rsidRDefault="00000000">
      <w:pPr>
        <w:jc w:val="both"/>
      </w:pPr>
      <w:proofErr w:type="gramStart"/>
      <w:r>
        <w:t>□  _</w:t>
      </w:r>
      <w:proofErr w:type="gramEnd"/>
      <w:r>
        <w:t>_________________________</w:t>
      </w:r>
      <w:proofErr w:type="gramStart"/>
      <w:r>
        <w:t>_  UNICO</w:t>
      </w:r>
      <w:proofErr w:type="gramEnd"/>
      <w:r>
        <w:t>\A (Indicare il grado di parentela)</w:t>
      </w:r>
    </w:p>
    <w:p w14:paraId="4E8FF868" w14:textId="77777777" w:rsidR="009224A1" w:rsidRDefault="00000000">
      <w:pPr>
        <w:jc w:val="both"/>
      </w:pPr>
      <w:r>
        <w:t xml:space="preserve"> </w:t>
      </w:r>
      <w:proofErr w:type="gramStart"/>
      <w:r>
        <w:t>( parente</w:t>
      </w:r>
      <w:proofErr w:type="gramEnd"/>
      <w:r>
        <w:t xml:space="preserve"> più prossimo ai sensi degli artt.74 e seguenti del </w:t>
      </w:r>
      <w:proofErr w:type="gramStart"/>
      <w:r>
        <w:t>Codice Civile</w:t>
      </w:r>
      <w:proofErr w:type="gramEnd"/>
      <w:r>
        <w:t xml:space="preserve"> </w:t>
      </w:r>
      <w:r>
        <w:rPr>
          <w:u w:val="single"/>
        </w:rPr>
        <w:t>in quanto non esistono altri dello stesso grado</w:t>
      </w:r>
      <w:proofErr w:type="gramStart"/>
      <w:r>
        <w:t>) ;</w:t>
      </w:r>
      <w:proofErr w:type="gramEnd"/>
    </w:p>
    <w:p w14:paraId="0439918D" w14:textId="77777777" w:rsidR="009224A1" w:rsidRDefault="009224A1">
      <w:pPr>
        <w:jc w:val="both"/>
      </w:pPr>
    </w:p>
    <w:p w14:paraId="2F918F56" w14:textId="77777777" w:rsidR="009224A1" w:rsidRDefault="00000000">
      <w:pPr>
        <w:jc w:val="both"/>
      </w:pPr>
      <w:proofErr w:type="gramStart"/>
      <w:r>
        <w:t>□  _</w:t>
      </w:r>
      <w:proofErr w:type="gramEnd"/>
      <w:r>
        <w:t>______________________________________</w:t>
      </w:r>
      <w:proofErr w:type="gramStart"/>
      <w:r>
        <w:t>_  (</w:t>
      </w:r>
      <w:proofErr w:type="gramEnd"/>
      <w:r>
        <w:t>Indicare il grado di parentela)</w:t>
      </w:r>
    </w:p>
    <w:p w14:paraId="7E34AA29" w14:textId="77777777" w:rsidR="009224A1" w:rsidRDefault="00000000">
      <w:pPr>
        <w:jc w:val="both"/>
      </w:pPr>
      <w:proofErr w:type="gramStart"/>
      <w:r>
        <w:t>( parente</w:t>
      </w:r>
      <w:proofErr w:type="gramEnd"/>
      <w:r>
        <w:t xml:space="preserve"> più prossimo ai sensi degli artt.74 e seguenti del </w:t>
      </w:r>
      <w:proofErr w:type="gramStart"/>
      <w:r>
        <w:t>Codice Civile</w:t>
      </w:r>
      <w:proofErr w:type="gramEnd"/>
      <w:r>
        <w:t xml:space="preserve"> </w:t>
      </w:r>
      <w:r>
        <w:rPr>
          <w:u w:val="single"/>
        </w:rPr>
        <w:t>unitamente ad altri n. __________parenti dello stesso grado)</w:t>
      </w:r>
      <w:r>
        <w:rPr>
          <w:rStyle w:val="Rimandonotaapidipagina"/>
          <w:u w:val="single"/>
        </w:rPr>
        <w:footnoteReference w:id="1"/>
      </w:r>
    </w:p>
    <w:p w14:paraId="4570D184" w14:textId="77777777" w:rsidR="009224A1" w:rsidRDefault="009224A1">
      <w:pPr>
        <w:jc w:val="both"/>
      </w:pPr>
    </w:p>
    <w:p w14:paraId="1422A114" w14:textId="77777777" w:rsidR="009224A1" w:rsidRDefault="009224A1">
      <w:pPr>
        <w:jc w:val="both"/>
      </w:pPr>
    </w:p>
    <w:p w14:paraId="0F8A33DE" w14:textId="77777777" w:rsidR="009224A1" w:rsidRDefault="009224A1">
      <w:pPr>
        <w:jc w:val="both"/>
      </w:pPr>
    </w:p>
    <w:p w14:paraId="43F47695" w14:textId="77777777" w:rsidR="009224A1" w:rsidRDefault="009224A1">
      <w:pPr>
        <w:jc w:val="both"/>
      </w:pPr>
    </w:p>
    <w:p w14:paraId="14760F0B" w14:textId="77777777" w:rsidR="009224A1" w:rsidRDefault="00000000">
      <w:pPr>
        <w:jc w:val="both"/>
      </w:pPr>
      <w:r>
        <w:t>Arezzo lì _____________</w:t>
      </w:r>
    </w:p>
    <w:p w14:paraId="102BD577" w14:textId="77777777" w:rsidR="009224A1" w:rsidRDefault="009224A1">
      <w:pPr>
        <w:jc w:val="both"/>
      </w:pPr>
    </w:p>
    <w:p w14:paraId="7CA9001B" w14:textId="77777777" w:rsidR="009224A1" w:rsidRDefault="00000000">
      <w:pPr>
        <w:jc w:val="both"/>
      </w:pPr>
      <w:r>
        <w:t>Firma dei dichiaranti (per esteso e leggibile)</w:t>
      </w:r>
      <w:r>
        <w:rPr>
          <w:rStyle w:val="Rimandonotaapidipagina"/>
        </w:rPr>
        <w:footnoteReference w:id="2"/>
      </w:r>
    </w:p>
    <w:p w14:paraId="7A760FC1" w14:textId="77777777" w:rsidR="009224A1" w:rsidRDefault="009224A1">
      <w:pPr>
        <w:jc w:val="both"/>
      </w:pPr>
    </w:p>
    <w:p w14:paraId="1E475A5F" w14:textId="77777777" w:rsidR="009224A1" w:rsidRDefault="00000000">
      <w:pPr>
        <w:jc w:val="both"/>
      </w:pPr>
      <w:r>
        <w:t>1)</w:t>
      </w:r>
    </w:p>
    <w:p w14:paraId="3262C0B6" w14:textId="77777777" w:rsidR="009224A1" w:rsidRDefault="00000000">
      <w:pPr>
        <w:jc w:val="both"/>
      </w:pPr>
      <w:r>
        <w:t>__________________________________________</w:t>
      </w:r>
    </w:p>
    <w:p w14:paraId="1187C390" w14:textId="77777777" w:rsidR="009224A1" w:rsidRDefault="00000000">
      <w:pPr>
        <w:jc w:val="both"/>
      </w:pPr>
      <w:r>
        <w:t>2)</w:t>
      </w:r>
    </w:p>
    <w:p w14:paraId="20661CB1" w14:textId="77777777" w:rsidR="009224A1" w:rsidRDefault="00000000">
      <w:pPr>
        <w:jc w:val="both"/>
      </w:pPr>
      <w:r>
        <w:t>__________________________________________</w:t>
      </w:r>
    </w:p>
    <w:p w14:paraId="086780AE" w14:textId="77777777" w:rsidR="009224A1" w:rsidRDefault="00000000">
      <w:pPr>
        <w:jc w:val="both"/>
      </w:pPr>
      <w:r>
        <w:t>3)</w:t>
      </w:r>
    </w:p>
    <w:p w14:paraId="05C0468A" w14:textId="77777777" w:rsidR="009224A1" w:rsidRDefault="00000000">
      <w:pPr>
        <w:jc w:val="both"/>
      </w:pPr>
      <w:r>
        <w:t>__________________________________________</w:t>
      </w:r>
    </w:p>
    <w:p w14:paraId="3C5EDFDE" w14:textId="77777777" w:rsidR="009224A1" w:rsidRDefault="00000000">
      <w:pPr>
        <w:jc w:val="both"/>
      </w:pPr>
      <w:r>
        <w:t>4)</w:t>
      </w:r>
    </w:p>
    <w:p w14:paraId="1EBF2948" w14:textId="77777777" w:rsidR="009224A1" w:rsidRDefault="00000000">
      <w:pPr>
        <w:jc w:val="both"/>
      </w:pPr>
      <w:r>
        <w:t>__________________________________________</w:t>
      </w:r>
    </w:p>
    <w:p w14:paraId="269F7CA2" w14:textId="77777777" w:rsidR="009224A1" w:rsidRDefault="00000000">
      <w:pPr>
        <w:jc w:val="both"/>
      </w:pPr>
      <w:r>
        <w:t>5)</w:t>
      </w:r>
    </w:p>
    <w:p w14:paraId="4F7D25A6" w14:textId="77777777" w:rsidR="009224A1" w:rsidRDefault="00000000">
      <w:pPr>
        <w:jc w:val="both"/>
      </w:pPr>
      <w:r>
        <w:t>__________________________________________</w:t>
      </w:r>
    </w:p>
    <w:p w14:paraId="0F1A2022" w14:textId="77777777" w:rsidR="009224A1" w:rsidRDefault="00000000">
      <w:pPr>
        <w:jc w:val="both"/>
      </w:pPr>
      <w:r>
        <w:t>6)</w:t>
      </w:r>
    </w:p>
    <w:p w14:paraId="784F6F1F" w14:textId="77777777" w:rsidR="009224A1" w:rsidRDefault="00000000">
      <w:pPr>
        <w:jc w:val="both"/>
      </w:pPr>
      <w:r>
        <w:t>___________________________________________</w:t>
      </w:r>
    </w:p>
    <w:p w14:paraId="1A66F000" w14:textId="77777777" w:rsidR="009224A1" w:rsidRDefault="009224A1">
      <w:pPr>
        <w:jc w:val="both"/>
        <w:rPr>
          <w:b/>
        </w:rPr>
      </w:pPr>
    </w:p>
    <w:p w14:paraId="7A11ED83" w14:textId="77777777" w:rsidR="009224A1" w:rsidRDefault="009224A1">
      <w:pPr>
        <w:jc w:val="center"/>
        <w:rPr>
          <w:b/>
          <w:sz w:val="22"/>
          <w:szCs w:val="22"/>
          <w:u w:val="single"/>
        </w:rPr>
      </w:pPr>
    </w:p>
    <w:p w14:paraId="1CD1BFAA" w14:textId="77777777" w:rsidR="009224A1" w:rsidRDefault="009224A1">
      <w:pPr>
        <w:jc w:val="center"/>
        <w:rPr>
          <w:b/>
          <w:sz w:val="22"/>
          <w:szCs w:val="22"/>
          <w:u w:val="single"/>
        </w:rPr>
      </w:pPr>
    </w:p>
    <w:p w14:paraId="35B2A703" w14:textId="77777777" w:rsidR="009224A1" w:rsidRDefault="009224A1">
      <w:pPr>
        <w:jc w:val="center"/>
        <w:rPr>
          <w:b/>
          <w:sz w:val="22"/>
          <w:szCs w:val="22"/>
          <w:u w:val="single"/>
        </w:rPr>
      </w:pPr>
    </w:p>
    <w:p w14:paraId="21BDF828" w14:textId="77777777" w:rsidR="009224A1" w:rsidRDefault="009224A1">
      <w:pPr>
        <w:jc w:val="center"/>
        <w:rPr>
          <w:b/>
          <w:sz w:val="22"/>
          <w:szCs w:val="22"/>
          <w:u w:val="single"/>
        </w:rPr>
      </w:pPr>
    </w:p>
    <w:p w14:paraId="0FE5D6C0" w14:textId="77777777" w:rsidR="009224A1" w:rsidRDefault="009224A1">
      <w:pPr>
        <w:jc w:val="center"/>
        <w:rPr>
          <w:b/>
          <w:sz w:val="22"/>
          <w:szCs w:val="22"/>
          <w:u w:val="single"/>
        </w:rPr>
      </w:pPr>
    </w:p>
    <w:p w14:paraId="7F6C2A69" w14:textId="77777777" w:rsidR="009224A1" w:rsidRDefault="009224A1">
      <w:pPr>
        <w:jc w:val="center"/>
        <w:rPr>
          <w:b/>
          <w:sz w:val="22"/>
          <w:szCs w:val="22"/>
          <w:u w:val="single"/>
        </w:rPr>
      </w:pPr>
    </w:p>
    <w:p w14:paraId="73A3F3DB" w14:textId="77777777" w:rsidR="009224A1" w:rsidRDefault="009224A1">
      <w:pPr>
        <w:rPr>
          <w:sz w:val="18"/>
          <w:szCs w:val="18"/>
        </w:rPr>
      </w:pPr>
    </w:p>
    <w:p w14:paraId="73CF002E" w14:textId="77777777" w:rsidR="009224A1" w:rsidRDefault="009224A1">
      <w:pPr>
        <w:rPr>
          <w:sz w:val="18"/>
          <w:szCs w:val="18"/>
        </w:rPr>
      </w:pPr>
    </w:p>
    <w:p w14:paraId="6746ED01" w14:textId="77777777" w:rsidR="009224A1" w:rsidRDefault="00000000">
      <w:pPr>
        <w:rPr>
          <w:sz w:val="18"/>
          <w:szCs w:val="18"/>
        </w:rPr>
      </w:pPr>
      <w:r>
        <w:rPr>
          <w:sz w:val="18"/>
          <w:szCs w:val="18"/>
        </w:rPr>
        <w:t>Si allega copia del\</w:t>
      </w:r>
      <w:proofErr w:type="gramStart"/>
      <w:r>
        <w:rPr>
          <w:sz w:val="18"/>
          <w:szCs w:val="18"/>
        </w:rPr>
        <w:t>i  documento</w:t>
      </w:r>
      <w:proofErr w:type="gramEnd"/>
      <w:r>
        <w:rPr>
          <w:sz w:val="18"/>
          <w:szCs w:val="18"/>
        </w:rPr>
        <w:t xml:space="preserve">\i d’identità ai sensi dell’art. </w:t>
      </w:r>
      <w:proofErr w:type="gramStart"/>
      <w:r>
        <w:rPr>
          <w:sz w:val="18"/>
          <w:szCs w:val="18"/>
        </w:rPr>
        <w:t>38,comma</w:t>
      </w:r>
      <w:proofErr w:type="gramEnd"/>
      <w:r>
        <w:rPr>
          <w:sz w:val="18"/>
          <w:szCs w:val="18"/>
        </w:rPr>
        <w:t>3 del DPR 445\2000.</w:t>
      </w:r>
    </w:p>
    <w:p w14:paraId="26FF28CA" w14:textId="77777777" w:rsidR="009224A1" w:rsidRDefault="00000000">
      <w:r>
        <w:rPr>
          <w:sz w:val="18"/>
          <w:szCs w:val="18"/>
        </w:rPr>
        <w:t xml:space="preserve">I dati sopra </w:t>
      </w:r>
      <w:proofErr w:type="gramStart"/>
      <w:r>
        <w:rPr>
          <w:sz w:val="18"/>
          <w:szCs w:val="18"/>
        </w:rPr>
        <w:t>riportati  saranno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trattati  ai</w:t>
      </w:r>
      <w:proofErr w:type="gramEnd"/>
      <w:r>
        <w:rPr>
          <w:sz w:val="18"/>
          <w:szCs w:val="18"/>
        </w:rPr>
        <w:t xml:space="preserve"> sensi del D.lgs. n.196\2003 </w:t>
      </w:r>
      <w:proofErr w:type="gramStart"/>
      <w:r>
        <w:rPr>
          <w:sz w:val="18"/>
          <w:szCs w:val="18"/>
        </w:rPr>
        <w:t>esclusivamente  per</w:t>
      </w:r>
      <w:proofErr w:type="gramEnd"/>
      <w:r>
        <w:rPr>
          <w:sz w:val="18"/>
          <w:szCs w:val="18"/>
        </w:rPr>
        <w:t xml:space="preserve"> il procedimento richiesto.</w:t>
      </w:r>
    </w:p>
    <w:sectPr w:rsidR="009224A1">
      <w:footerReference w:type="default" r:id="rId6"/>
      <w:pgSz w:w="11906" w:h="16838"/>
      <w:pgMar w:top="709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0049" w14:textId="77777777" w:rsidR="009C28E4" w:rsidRDefault="009C28E4">
      <w:r>
        <w:separator/>
      </w:r>
    </w:p>
  </w:endnote>
  <w:endnote w:type="continuationSeparator" w:id="0">
    <w:p w14:paraId="1DE8B6D8" w14:textId="77777777" w:rsidR="009C28E4" w:rsidRDefault="009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7961" w14:textId="77777777" w:rsidR="00000000" w:rsidRDefault="0000000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B8DFF" wp14:editId="43036786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989395600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76FB894" w14:textId="77777777" w:rsidR="00000000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B8DFF"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" filled="f" stroked="f">
              <v:textbox style="mso-fit-shape-to-text:t" inset="0,0,0,0">
                <w:txbxContent>
                  <w:p w14:paraId="376FB894" w14:textId="77777777" w:rsidR="00000000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E58B" w14:textId="77777777" w:rsidR="009C28E4" w:rsidRDefault="009C28E4">
      <w:r>
        <w:rPr>
          <w:color w:val="000000"/>
        </w:rPr>
        <w:separator/>
      </w:r>
    </w:p>
  </w:footnote>
  <w:footnote w:type="continuationSeparator" w:id="0">
    <w:p w14:paraId="715FC060" w14:textId="77777777" w:rsidR="009C28E4" w:rsidRDefault="009C28E4">
      <w:r>
        <w:continuationSeparator/>
      </w:r>
    </w:p>
  </w:footnote>
  <w:footnote w:id="1">
    <w:p w14:paraId="74A74B21" w14:textId="77777777" w:rsidR="009224A1" w:rsidRDefault="00000000">
      <w:pPr>
        <w:pStyle w:val="Testonotaapidipagina"/>
      </w:pPr>
      <w:r>
        <w:rPr>
          <w:rStyle w:val="Rimandonotaapidipagina"/>
        </w:rPr>
        <w:footnoteRef/>
      </w:r>
      <w:r>
        <w:t xml:space="preserve"> Si ricorda che in case alla normativa vigente occorre solo il consenso della MAGGIORANZA ASSOLUTA dei parenti parigardo.</w:t>
      </w:r>
    </w:p>
  </w:footnote>
  <w:footnote w:id="2">
    <w:p w14:paraId="50FA2DD1" w14:textId="77777777" w:rsidR="009224A1" w:rsidRDefault="00000000">
      <w:pPr>
        <w:pStyle w:val="Testonotaapidipagina"/>
      </w:pPr>
      <w:r>
        <w:rPr>
          <w:rStyle w:val="Rimandonotaapidipagina"/>
        </w:rPr>
        <w:footnoteRef/>
      </w:r>
      <w:r>
        <w:t xml:space="preserve"> Non firma il soggetto affidatario delle ceneri;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24A1"/>
    <w:rsid w:val="00130E56"/>
    <w:rsid w:val="009224A1"/>
    <w:rsid w:val="00925A82"/>
    <w:rsid w:val="009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8035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Arezzo</dc:creator>
  <cp:lastModifiedBy>Samuele Longhini</cp:lastModifiedBy>
  <cp:revision>2</cp:revision>
  <cp:lastPrinted>2014-12-16T07:37:00Z</cp:lastPrinted>
  <dcterms:created xsi:type="dcterms:W3CDTF">2025-05-29T07:29:00Z</dcterms:created>
  <dcterms:modified xsi:type="dcterms:W3CDTF">2025-05-29T07:29:00Z</dcterms:modified>
</cp:coreProperties>
</file>