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5C1B" w14:textId="77777777" w:rsidR="00F51E11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>PROCURA SPECIALE PER LA SOTTOSCRIZIONE DIGITALE</w:t>
      </w:r>
    </w:p>
    <w:p w14:paraId="2E90328E" w14:textId="77777777" w:rsidR="00F51E11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>E PRESENTAZIONE TELEMATICA DELLE PRATICHE RELATIVE AL VINCOLO IDROGEOLOGICO</w:t>
      </w:r>
    </w:p>
    <w:p w14:paraId="6CF034A5" w14:textId="77777777" w:rsidR="00F51E11" w:rsidRDefault="00000000">
      <w:pPr>
        <w:pStyle w:val="Standard"/>
        <w:jc w:val="center"/>
      </w:pPr>
      <w:r>
        <w:rPr>
          <w:rStyle w:val="StrongEmphasis"/>
          <w:b w:val="0"/>
          <w:bCs w:val="0"/>
          <w:sz w:val="22"/>
          <w:szCs w:val="22"/>
        </w:rPr>
        <w:t>ai sensi dell’art. 1387 e seguenti c.c.</w:t>
      </w:r>
    </w:p>
    <w:p w14:paraId="56208D95" w14:textId="77777777" w:rsidR="00F51E11" w:rsidRDefault="00F51E11">
      <w:pPr>
        <w:pStyle w:val="Standard"/>
        <w:jc w:val="center"/>
      </w:pPr>
    </w:p>
    <w:p w14:paraId="39E47FB2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>Ai sensi della vigente normativa il/i sottoscritto/i: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2976"/>
        <w:gridCol w:w="1701"/>
        <w:gridCol w:w="2339"/>
      </w:tblGrid>
      <w:tr w:rsidR="00F51E11" w14:paraId="79CFA7B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39F17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Cognome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AFD83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C615C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a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C6EF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il</w:t>
            </w:r>
          </w:p>
        </w:tc>
      </w:tr>
      <w:tr w:rsidR="00F51E11" w14:paraId="5FCBFAC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4970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81074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BDF8C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BDA8C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6B500E9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0C743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residenza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31CD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864D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2082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</w:tr>
      <w:tr w:rsidR="00F51E11" w14:paraId="5658152B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CC72A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19052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A4938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7C25B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C30F30F" w14:textId="77777777" w:rsidR="00F51E11" w:rsidRDefault="00F51E11">
      <w:pPr>
        <w:pStyle w:val="Standard"/>
        <w:jc w:val="both"/>
      </w:pPr>
    </w:p>
    <w:p w14:paraId="4CE93128" w14:textId="77777777" w:rsidR="00F51E11" w:rsidRDefault="00000000">
      <w:pPr>
        <w:pStyle w:val="Titolo5"/>
        <w:rPr>
          <w:sz w:val="22"/>
          <w:szCs w:val="22"/>
        </w:rPr>
      </w:pPr>
      <w:r>
        <w:rPr>
          <w:sz w:val="22"/>
          <w:szCs w:val="22"/>
        </w:rPr>
        <w:t xml:space="preserve">In qualità di                         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in relazione all'immobile posto in Arezzo,  </w:t>
      </w:r>
    </w:p>
    <w:tbl>
      <w:tblPr>
        <w:tblW w:w="9711" w:type="dxa"/>
        <w:tblInd w:w="-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3"/>
        <w:gridCol w:w="2128"/>
      </w:tblGrid>
      <w:tr w:rsidR="00F51E11" w14:paraId="6472DD81" w14:textId="77777777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FB9E7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B9BBF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F51E11" w14:paraId="614F6E51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88604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A0D5C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F4808D8" w14:textId="77777777" w:rsidR="00F51E11" w:rsidRDefault="00000000">
      <w:pPr>
        <w:pStyle w:val="Titolo3"/>
        <w:jc w:val="both"/>
        <w:rPr>
          <w:sz w:val="22"/>
          <w:szCs w:val="22"/>
        </w:rPr>
      </w:pPr>
      <w:r>
        <w:rPr>
          <w:sz w:val="22"/>
          <w:szCs w:val="22"/>
        </w:rPr>
        <w:t>Identificazione catastale dell’immobile</w:t>
      </w:r>
    </w:p>
    <w:tbl>
      <w:tblPr>
        <w:tblW w:w="971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202"/>
        <w:gridCol w:w="2801"/>
        <w:gridCol w:w="2603"/>
        <w:gridCol w:w="2012"/>
      </w:tblGrid>
      <w:tr w:rsidR="00F51E11" w14:paraId="592D365E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82421" w14:textId="77777777" w:rsidR="00F51E11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T/F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EE1C7" w14:textId="77777777" w:rsidR="00F51E11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Sez.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85654" w14:textId="77777777" w:rsidR="00F51E11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Foglio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48F7D" w14:textId="77777777" w:rsidR="00F51E11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Partic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16003" w14:textId="77777777" w:rsidR="00F51E11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Sub.</w:t>
            </w:r>
          </w:p>
        </w:tc>
      </w:tr>
      <w:tr w:rsidR="00F51E11" w14:paraId="299A5EF3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BA7D7" w14:textId="77777777" w:rsidR="00F51E11" w:rsidRDefault="00F51E11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2A7F7" w14:textId="77777777" w:rsidR="00F51E11" w:rsidRDefault="00F51E11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285CC" w14:textId="77777777" w:rsidR="00F51E11" w:rsidRDefault="00F51E11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3BF7F" w14:textId="77777777" w:rsidR="00F51E11" w:rsidRDefault="00F51E11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438E" w14:textId="77777777" w:rsidR="00F51E11" w:rsidRDefault="00F51E11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2396B3E" w14:textId="77777777" w:rsidR="00F51E11" w:rsidRDefault="00F51E11">
      <w:pPr>
        <w:pStyle w:val="Titolo5"/>
      </w:pPr>
    </w:p>
    <w:p w14:paraId="0FD3F0A2" w14:textId="77777777" w:rsidR="00F51E11" w:rsidRDefault="00000000">
      <w:pPr>
        <w:pStyle w:val="Titolo5"/>
      </w:pPr>
      <w:r>
        <w:rPr>
          <w:sz w:val="22"/>
          <w:szCs w:val="22"/>
        </w:rPr>
        <w:t xml:space="preserve">Persona Giuridica </w:t>
      </w:r>
      <w:r>
        <w:rPr>
          <w:b w:val="0"/>
          <w:bCs w:val="0"/>
          <w:sz w:val="22"/>
          <w:szCs w:val="22"/>
        </w:rPr>
        <w:t>(da compilare nel caso in cui il richiedente sia legale rappresentante di ditte, società, ecc.)</w:t>
      </w:r>
    </w:p>
    <w:tbl>
      <w:tblPr>
        <w:tblW w:w="9647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3636"/>
        <w:gridCol w:w="3317"/>
      </w:tblGrid>
      <w:tr w:rsidR="00F51E11" w14:paraId="3112A1BA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338CA" w14:textId="77777777" w:rsidR="00F51E11" w:rsidRDefault="00000000">
            <w:pPr>
              <w:pStyle w:val="Titolo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6713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 o Partita IVA</w:t>
            </w:r>
          </w:p>
        </w:tc>
      </w:tr>
      <w:tr w:rsidR="00F51E11" w14:paraId="235045B7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32660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4077D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4BDD077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F4842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(Comune)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3F074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C823C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F51E11" w14:paraId="4A58BF7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37D79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17BB9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45048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9B5DB85" w14:textId="77777777" w:rsidR="00F51E11" w:rsidRDefault="00F51E11">
      <w:pPr>
        <w:pStyle w:val="Standard"/>
        <w:jc w:val="both"/>
        <w:rPr>
          <w:sz w:val="22"/>
          <w:szCs w:val="22"/>
        </w:rPr>
      </w:pPr>
    </w:p>
    <w:p w14:paraId="60B36C5C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dichiara/no di conferire </w:t>
      </w:r>
      <w:r>
        <w:rPr>
          <w:rStyle w:val="StrongEmphasis"/>
          <w:sz w:val="22"/>
          <w:szCs w:val="22"/>
          <w:u w:val="single"/>
        </w:rPr>
        <w:t>Procura speciale</w:t>
      </w:r>
      <w:r>
        <w:rPr>
          <w:rStyle w:val="StrongEmphasis"/>
          <w:b w:val="0"/>
          <w:bCs w:val="0"/>
          <w:sz w:val="22"/>
          <w:szCs w:val="22"/>
        </w:rPr>
        <w:t xml:space="preserve"> al </w:t>
      </w:r>
      <w:proofErr w:type="gramStart"/>
      <w:r>
        <w:rPr>
          <w:rStyle w:val="StrongEmphasis"/>
          <w:b w:val="0"/>
          <w:bCs w:val="0"/>
          <w:sz w:val="22"/>
          <w:szCs w:val="22"/>
        </w:rPr>
        <w:t>sotto indicato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tecnico per la presentazione telematica attraverso trasmissione con sottoscrizione digitale della</w:t>
      </w:r>
    </w:p>
    <w:p w14:paraId="5E50E69A" w14:textId="77777777" w:rsidR="00F51E11" w:rsidRDefault="00000000">
      <w:pPr>
        <w:pStyle w:val="Standard"/>
        <w:jc w:val="both"/>
      </w:pPr>
      <w:r>
        <w:rPr>
          <w:rStyle w:val="StrongEmphasis"/>
          <w:sz w:val="22"/>
          <w:szCs w:val="22"/>
        </w:rPr>
        <w:t>AUTORIZZAZIONE / DICHIARAZIONE DI INIZIO LAVORI / AUTORIZZAZIONE IN SANATORIA AI FINI DEL VINCOLO IDROGEOLOGICO</w:t>
      </w:r>
    </w:p>
    <w:p w14:paraId="60AB9256" w14:textId="77777777" w:rsidR="00F51E11" w:rsidRDefault="00F51E11">
      <w:pPr>
        <w:pStyle w:val="Standard"/>
        <w:jc w:val="both"/>
      </w:pPr>
    </w:p>
    <w:p w14:paraId="3119D8C4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 relativa all'immobile sopra indicato</w:t>
      </w:r>
    </w:p>
    <w:p w14:paraId="479DA3C8" w14:textId="77777777" w:rsidR="00F51E11" w:rsidRDefault="00F51E11">
      <w:pPr>
        <w:pStyle w:val="Standard"/>
        <w:jc w:val="both"/>
      </w:pP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F51E11" w14:paraId="0A22ADC0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0FB90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76DE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FD4EE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85D5E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F51E11" w14:paraId="3AAC3927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066FA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88EB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08234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FCEC5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6CF4215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961FC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0F20F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30D9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B100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F51E11" w14:paraId="517573F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10137" w14:textId="77777777" w:rsidR="00F51E11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894BD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F6F1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650D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105912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DF8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280EE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91575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F51E11" w14:paraId="337D5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7F4B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1378B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C7410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A53E722" w14:textId="77777777" w:rsidR="00F51E11" w:rsidRDefault="00F51E11">
      <w:pPr>
        <w:pStyle w:val="Standard"/>
        <w:jc w:val="both"/>
        <w:rPr>
          <w:sz w:val="22"/>
          <w:szCs w:val="22"/>
        </w:rPr>
      </w:pPr>
    </w:p>
    <w:p w14:paraId="2FD6FA1D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dichiara/no altresì ai sensi e per gli effetti dell’art. 47 del DPR 445/2000, consapevole/i delle responsabilità penali di cui all’art. 76 del medesimo DPR 445/2000 per le ipotesi di falsità in atti e dichiarazioni mendaci, in relazione alla pratica presentata:</w:t>
      </w:r>
    </w:p>
    <w:p w14:paraId="6546008D" w14:textId="77777777" w:rsidR="00F51E11" w:rsidRDefault="00F51E11">
      <w:pPr>
        <w:pStyle w:val="Standard"/>
        <w:jc w:val="both"/>
        <w:rPr>
          <w:sz w:val="22"/>
          <w:szCs w:val="22"/>
        </w:rPr>
      </w:pPr>
    </w:p>
    <w:p w14:paraId="49900F24" w14:textId="77777777" w:rsidR="00F51E11" w:rsidRDefault="00000000">
      <w:pPr>
        <w:pStyle w:val="Standard"/>
        <w:numPr>
          <w:ilvl w:val="0"/>
          <w:numId w:val="4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>La veridicità di tutte le dichiarazioni rese e sottoscritte;</w:t>
      </w:r>
    </w:p>
    <w:p w14:paraId="36A1C3D3" w14:textId="77777777" w:rsidR="00F51E11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>Che le copie dei documenti allegati sono conformi agli originali;</w:t>
      </w:r>
    </w:p>
    <w:p w14:paraId="76E25722" w14:textId="77777777" w:rsidR="00F51E11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Di eleggere domicilio speciale, per tutti gli atti e le comunicazioni inerenti </w:t>
      </w:r>
      <w:proofErr w:type="gramStart"/>
      <w:r>
        <w:rPr>
          <w:rStyle w:val="StrongEmphasis"/>
          <w:b w:val="0"/>
          <w:bCs w:val="0"/>
          <w:sz w:val="22"/>
          <w:szCs w:val="22"/>
        </w:rPr>
        <w:t>il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procedimento amministrativo, presso l’indirizzo di posta elettronica del soggetto che provvede alla trasmissione telematica a cui viene conferita la facoltà di eseguire eventuali rettifiche di errori formali inerenti </w:t>
      </w:r>
      <w:proofErr w:type="gramStart"/>
      <w:r>
        <w:rPr>
          <w:rStyle w:val="StrongEmphasis"/>
          <w:b w:val="0"/>
          <w:bCs w:val="0"/>
          <w:sz w:val="22"/>
          <w:szCs w:val="22"/>
        </w:rPr>
        <w:t>la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modulistica elettronica.</w:t>
      </w:r>
    </w:p>
    <w:p w14:paraId="64359941" w14:textId="77777777" w:rsidR="00F51E11" w:rsidRDefault="00000000">
      <w:pPr>
        <w:pStyle w:val="Standard"/>
        <w:numPr>
          <w:ilvl w:val="0"/>
          <w:numId w:val="1"/>
        </w:numPr>
        <w:ind w:left="345" w:hanging="360"/>
        <w:jc w:val="both"/>
      </w:pPr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La procura ha ad oggetto anche la contestuale presentazione telematica di tutta la documentazione da allegare in copia alla </w:t>
      </w:r>
      <w:proofErr w:type="gramStart"/>
      <w:r>
        <w:rPr>
          <w:rStyle w:val="StrongEmphasis"/>
          <w:rFonts w:eastAsia="Arial" w:cs="Arial"/>
          <w:b w:val="0"/>
          <w:bCs w:val="0"/>
          <w:sz w:val="22"/>
          <w:szCs w:val="22"/>
        </w:rPr>
        <w:t>pratica ,</w:t>
      </w:r>
      <w:proofErr w:type="gramEnd"/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 debitamente sottoscritta dagli aventi diritto ed acquisita digitalmente in formato </w:t>
      </w:r>
      <w:proofErr w:type="gramStart"/>
      <w:r>
        <w:rPr>
          <w:rStyle w:val="StrongEmphasis"/>
          <w:rFonts w:eastAsia="Arial" w:cs="Arial"/>
          <w:b w:val="0"/>
          <w:bCs w:val="0"/>
          <w:sz w:val="22"/>
          <w:szCs w:val="22"/>
        </w:rPr>
        <w:t>appropriato</w:t>
      </w:r>
      <w:r>
        <w:rPr>
          <w:rStyle w:val="StrongEmphasis"/>
          <w:b w:val="0"/>
          <w:bCs w:val="0"/>
          <w:sz w:val="22"/>
          <w:szCs w:val="22"/>
        </w:rPr>
        <w:t xml:space="preserve"> </w:t>
      </w:r>
      <w:r>
        <w:rPr>
          <w:rStyle w:val="StrongEmphasis"/>
          <w:rFonts w:eastAsia="Arial" w:cs="Arial"/>
          <w:b w:val="0"/>
          <w:bCs w:val="0"/>
          <w:sz w:val="22"/>
          <w:szCs w:val="22"/>
        </w:rPr>
        <w:t>,</w:t>
      </w:r>
      <w:proofErr w:type="gramEnd"/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 nonché, in nome e per conto dei rappresentanti, la conservazione in originale della stessa presso la sede del proprio studio/ufficio.</w:t>
      </w:r>
    </w:p>
    <w:p w14:paraId="77452DA6" w14:textId="77777777" w:rsidR="00F51E11" w:rsidRDefault="00F51E11">
      <w:pPr>
        <w:pStyle w:val="Standard"/>
        <w:jc w:val="right"/>
      </w:pPr>
    </w:p>
    <w:p w14:paraId="33F52DBF" w14:textId="77777777" w:rsidR="00F51E11" w:rsidRDefault="00000000">
      <w:pPr>
        <w:pStyle w:val="Standard"/>
        <w:jc w:val="right"/>
      </w:pPr>
      <w:r>
        <w:rPr>
          <w:rStyle w:val="StrongEmphasis"/>
          <w:sz w:val="22"/>
          <w:szCs w:val="22"/>
        </w:rPr>
        <w:t>Firma autografa del dichiarante _____________________________________</w:t>
      </w:r>
    </w:p>
    <w:p w14:paraId="5FE8B633" w14:textId="77777777" w:rsidR="00F51E11" w:rsidRDefault="00000000">
      <w:pPr>
        <w:pStyle w:val="Standard"/>
        <w:jc w:val="center"/>
      </w:pPr>
      <w:r>
        <w:rPr>
          <w:rStyle w:val="StrongEmphasis"/>
          <w:b w:val="0"/>
          <w:bCs w:val="0"/>
          <w:i/>
          <w:iCs/>
          <w:sz w:val="22"/>
          <w:szCs w:val="22"/>
        </w:rPr>
        <w:t xml:space="preserve">                            Allegare copia scansionata di documento di identità</w:t>
      </w:r>
    </w:p>
    <w:p w14:paraId="7DA2BD1B" w14:textId="77777777" w:rsidR="00F51E11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Dato non obbligatorio</w:t>
      </w:r>
    </w:p>
    <w:p w14:paraId="673DBB4E" w14:textId="77777777" w:rsidR="00F51E11" w:rsidRDefault="00000000">
      <w:pPr>
        <w:pStyle w:val="Standard"/>
        <w:jc w:val="center"/>
      </w:pPr>
      <w:r>
        <w:rPr>
          <w:rStyle w:val="StrongEmphasis"/>
          <w:bCs w:val="0"/>
        </w:rPr>
        <w:lastRenderedPageBreak/>
        <w:t xml:space="preserve">DICHIARAZIONE SOSTITUTIVA DELL’ATTO DI NOTORIETA’ </w:t>
      </w:r>
      <w:r>
        <w:rPr>
          <w:rStyle w:val="StrongEmphasis"/>
          <w:bCs w:val="0"/>
        </w:rPr>
        <w:br/>
        <w:t>A CORREDO DELLA PROCURA SPECIALE</w:t>
      </w:r>
    </w:p>
    <w:p w14:paraId="46477AF9" w14:textId="77777777" w:rsidR="00F51E11" w:rsidRDefault="00F51E11">
      <w:pPr>
        <w:pStyle w:val="Standard"/>
        <w:jc w:val="center"/>
      </w:pPr>
    </w:p>
    <w:p w14:paraId="3F4581EB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Io sottoscritto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F51E11" w14:paraId="75957158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5D794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4658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3884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756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F51E11" w14:paraId="6DEF7140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3755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95CD1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AACD2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4D300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5CBFC38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8A4AE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676D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8DA0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4027A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F51E11" w14:paraId="221AE6B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2D1D" w14:textId="77777777" w:rsidR="00F51E11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B980A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47DB1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C2C5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51E11" w14:paraId="05DAB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E581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B87F0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AE89D" w14:textId="77777777" w:rsidR="00F51E11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F51E11" w14:paraId="712CB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AF701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2A1CE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61767" w14:textId="77777777" w:rsidR="00F51E11" w:rsidRDefault="00F51E11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AF95A6A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che, in qualità di procuratore, sottoscrive con firma digitale la copia informatica del presente documento, consapevole delle responsabilità penali di cui all’articolo 76 del medesimo d.p.r. 445/2000 per le ipotesi di falsità in atti e dichiarazioni mendaci,</w:t>
      </w:r>
    </w:p>
    <w:p w14:paraId="2B0E8A39" w14:textId="77777777" w:rsidR="00F51E11" w:rsidRDefault="00F51E11">
      <w:pPr>
        <w:pStyle w:val="Standard"/>
        <w:jc w:val="both"/>
      </w:pPr>
    </w:p>
    <w:p w14:paraId="67D96DE4" w14:textId="77777777" w:rsidR="00F51E11" w:rsidRDefault="00000000">
      <w:pPr>
        <w:pStyle w:val="Standard"/>
        <w:jc w:val="center"/>
      </w:pPr>
      <w:r>
        <w:rPr>
          <w:rStyle w:val="StrongEmphasis"/>
          <w:bCs w:val="0"/>
        </w:rPr>
        <w:t>DICHIARA</w:t>
      </w:r>
    </w:p>
    <w:p w14:paraId="1B59C515" w14:textId="77777777" w:rsidR="00F51E11" w:rsidRDefault="00F51E11">
      <w:pPr>
        <w:pStyle w:val="Standard"/>
        <w:jc w:val="center"/>
      </w:pPr>
    </w:p>
    <w:p w14:paraId="5DEA76C4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–  ai sensi dell’art 46.1 lett. U) del D.P.R. 445/2000 di agire in qualità di procuratore speciale in rappresentanza del soggetto o dei soggetti che hanno apposto la propria firma autografa nel modulo di cui sopra;</w:t>
      </w:r>
    </w:p>
    <w:p w14:paraId="06DB29A1" w14:textId="77777777" w:rsidR="00F51E11" w:rsidRDefault="00000000">
      <w:pPr>
        <w:pStyle w:val="Standard"/>
        <w:jc w:val="both"/>
      </w:pPr>
      <w:r>
        <w:rPr>
          <w:rStyle w:val="StrongEmphasis"/>
          <w:bCs w:val="0"/>
        </w:rPr>
        <w:t>AVVERTENZE</w:t>
      </w:r>
    </w:p>
    <w:p w14:paraId="20D8B299" w14:textId="77777777" w:rsidR="00F51E11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la presente procura speciale:</w:t>
      </w:r>
    </w:p>
    <w:p w14:paraId="34485865" w14:textId="77777777" w:rsidR="00F51E11" w:rsidRDefault="00000000">
      <w:pPr>
        <w:pStyle w:val="Standard"/>
        <w:numPr>
          <w:ilvl w:val="0"/>
          <w:numId w:val="5"/>
        </w:numPr>
        <w:jc w:val="both"/>
      </w:pPr>
      <w:r>
        <w:rPr>
          <w:rStyle w:val="StrongEmphasis"/>
          <w:b w:val="0"/>
          <w:bCs w:val="0"/>
        </w:rPr>
        <w:t>va compilata, stampata e sottoscritta con firma autografa del dichiarante/i;</w:t>
      </w:r>
    </w:p>
    <w:p w14:paraId="5673F91A" w14:textId="77777777" w:rsidR="00F51E11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va acquisita digitalmente tramite scansione in formato pdf, sottoscritta con firma digitale dal procuratore e allegata unitamente alla restante documentazione informatica sottoscritta digitalmente dal procuratore;</w:t>
      </w:r>
    </w:p>
    <w:p w14:paraId="3A282F31" w14:textId="77777777" w:rsidR="00F51E11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Alla presente procura speciale deve essere sempre allegata copia informatica di un documento di identità valido di ciascuno dei soggetti che hanno apposto la firma autografa;</w:t>
      </w:r>
    </w:p>
    <w:p w14:paraId="32A72EFD" w14:textId="77777777" w:rsidR="00F51E11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Informativa privacy (Regolamento UE N. 679/2016)</w:t>
      </w:r>
    </w:p>
    <w:p w14:paraId="52C25EA0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05B4FB3E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0B172835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126E32F4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</w:t>
      </w:r>
      <w:proofErr w:type="gramStart"/>
      <w:r>
        <w:rPr>
          <w:sz w:val="22"/>
          <w:szCs w:val="22"/>
        </w:rPr>
        <w:t>Il  Responsabile</w:t>
      </w:r>
      <w:proofErr w:type="gramEnd"/>
      <w:r>
        <w:rPr>
          <w:sz w:val="22"/>
          <w:szCs w:val="22"/>
        </w:rPr>
        <w:t xml:space="preserve">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28A568E0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sz w:val="22"/>
          <w:szCs w:val="22"/>
        </w:rPr>
        <w:t>campi  contrassegnati</w:t>
      </w:r>
      <w:proofErr w:type="gramEnd"/>
      <w:r>
        <w:rPr>
          <w:sz w:val="22"/>
          <w:szCs w:val="22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sz w:val="22"/>
          <w:szCs w:val="22"/>
        </w:rPr>
        <w:t>non  pregiudica</w:t>
      </w:r>
      <w:proofErr w:type="gramEnd"/>
      <w:r>
        <w:rPr>
          <w:sz w:val="22"/>
          <w:szCs w:val="22"/>
        </w:rPr>
        <w:t xml:space="preserve"> il completamento del procedimento.  </w:t>
      </w:r>
    </w:p>
    <w:p w14:paraId="6CB50F9F" w14:textId="77777777" w:rsidR="00F51E11" w:rsidRDefault="00F51E11">
      <w:pPr>
        <w:pStyle w:val="Standard"/>
        <w:jc w:val="both"/>
        <w:rPr>
          <w:sz w:val="12"/>
          <w:szCs w:val="12"/>
        </w:rPr>
      </w:pPr>
    </w:p>
    <w:p w14:paraId="79253414" w14:textId="77777777" w:rsidR="00F51E11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234BE412" w14:textId="77777777" w:rsidR="00F51E11" w:rsidRDefault="00F51E11">
      <w:pPr>
        <w:pStyle w:val="Standard"/>
        <w:jc w:val="both"/>
        <w:rPr>
          <w:sz w:val="16"/>
          <w:szCs w:val="16"/>
        </w:rPr>
      </w:pPr>
    </w:p>
    <w:p w14:paraId="3179434F" w14:textId="77777777" w:rsidR="00F51E11" w:rsidRDefault="00000000">
      <w:pPr>
        <w:pStyle w:val="Standard"/>
        <w:jc w:val="both"/>
      </w:pPr>
      <w:r>
        <w:t>Data_______________________________</w:t>
      </w:r>
      <w:r>
        <w:tab/>
        <w:t>Firma______________________________________</w:t>
      </w:r>
    </w:p>
    <w:p w14:paraId="1417ED17" w14:textId="77777777" w:rsidR="00F51E11" w:rsidRDefault="00F51E11">
      <w:pPr>
        <w:pStyle w:val="Standard"/>
        <w:jc w:val="both"/>
        <w:rPr>
          <w:sz w:val="12"/>
          <w:szCs w:val="12"/>
        </w:rPr>
      </w:pPr>
    </w:p>
    <w:p w14:paraId="74EF5874" w14:textId="77777777" w:rsidR="00F51E11" w:rsidRDefault="00000000">
      <w:pPr>
        <w:pStyle w:val="Standard"/>
      </w:pPr>
      <w:r>
        <w:rPr>
          <w:sz w:val="22"/>
          <w:szCs w:val="22"/>
        </w:rPr>
        <w:t>* Dato non obbligatorio</w:t>
      </w:r>
    </w:p>
    <w:sectPr w:rsidR="00F51E11">
      <w:pgSz w:w="11906" w:h="16838"/>
      <w:pgMar w:top="1020" w:right="1134" w:bottom="10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C812" w14:textId="77777777" w:rsidR="00682D38" w:rsidRDefault="00682D38">
      <w:r>
        <w:separator/>
      </w:r>
    </w:p>
  </w:endnote>
  <w:endnote w:type="continuationSeparator" w:id="0">
    <w:p w14:paraId="51ECE5E0" w14:textId="77777777" w:rsidR="00682D38" w:rsidRDefault="0068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Verdana"/>
    <w:panose1 w:val="020B0604020202020204"/>
    <w:charset w:val="00"/>
    <w:family w:val="swiss"/>
    <w:pitch w:val="variable"/>
  </w:font>
  <w:font w:name="Courier, 'Courier New'">
    <w:panose1 w:val="020B0604020202020204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6784" w14:textId="77777777" w:rsidR="00682D38" w:rsidRDefault="00682D38">
      <w:r>
        <w:rPr>
          <w:color w:val="000000"/>
        </w:rPr>
        <w:separator/>
      </w:r>
    </w:p>
  </w:footnote>
  <w:footnote w:type="continuationSeparator" w:id="0">
    <w:p w14:paraId="238E69E7" w14:textId="77777777" w:rsidR="00682D38" w:rsidRDefault="0068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0D6"/>
    <w:multiLevelType w:val="multilevel"/>
    <w:tmpl w:val="32D0C9C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8516F08"/>
    <w:multiLevelType w:val="multilevel"/>
    <w:tmpl w:val="AE80182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98D2161"/>
    <w:multiLevelType w:val="multilevel"/>
    <w:tmpl w:val="832A70C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8309148">
    <w:abstractNumId w:val="2"/>
  </w:num>
  <w:num w:numId="2" w16cid:durableId="837888616">
    <w:abstractNumId w:val="1"/>
  </w:num>
  <w:num w:numId="3" w16cid:durableId="810709140">
    <w:abstractNumId w:val="0"/>
  </w:num>
  <w:num w:numId="4" w16cid:durableId="1063025146">
    <w:abstractNumId w:val="2"/>
    <w:lvlOverride w:ilvl="0">
      <w:startOverride w:val="1"/>
    </w:lvlOverride>
  </w:num>
  <w:num w:numId="5" w16cid:durableId="4528668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1E11"/>
    <w:rsid w:val="000700D3"/>
    <w:rsid w:val="00682D38"/>
    <w:rsid w:val="00DC343C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11C07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ParagrafoGIUSTIFICATO">
    <w:name w:val="Paragrafo GIUSTIFICATO"/>
    <w:pPr>
      <w:suppressAutoHyphens/>
      <w:jc w:val="both"/>
    </w:pPr>
    <w:rPr>
      <w:rFonts w:ascii="Courier, 'Courier New'" w:eastAsia="Arial" w:hAnsi="Courier, 'Courier New'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tabs>
        <w:tab w:val="left" w:pos="4820"/>
      </w:tabs>
      <w:autoSpaceDE w:val="0"/>
      <w:jc w:val="center"/>
    </w:pPr>
    <w:rPr>
      <w:b/>
      <w:bCs/>
      <w:sz w:val="18"/>
      <w:szCs w:val="18"/>
    </w:rPr>
  </w:style>
  <w:style w:type="paragraph" w:styleId="Titolo">
    <w:name w:val="Title"/>
    <w:basedOn w:val="Standard"/>
    <w:next w:val="Sottotitolo"/>
    <w:uiPriority w:val="10"/>
    <w:qFormat/>
    <w:pPr>
      <w:autoSpaceDE w:val="0"/>
      <w:spacing w:line="360" w:lineRule="auto"/>
      <w:jc w:val="center"/>
    </w:p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</dc:title>
  <dc:creator>Simone</dc:creator>
  <cp:lastModifiedBy>Samuele Longhini</cp:lastModifiedBy>
  <cp:revision>2</cp:revision>
  <cp:lastPrinted>2011-10-10T09:13:00Z</cp:lastPrinted>
  <dcterms:created xsi:type="dcterms:W3CDTF">2025-05-28T10:52:00Z</dcterms:created>
  <dcterms:modified xsi:type="dcterms:W3CDTF">2025-05-28T10:52:00Z</dcterms:modified>
</cp:coreProperties>
</file>