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C8593" w14:textId="77777777" w:rsidR="00A15960" w:rsidRDefault="00000000">
      <w:pPr>
        <w:pStyle w:val="Standard"/>
        <w:autoSpaceDE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COMUNICAZIONE SUBENTRO O VARIAZIONE SOCIETARIA DI</w:t>
      </w:r>
    </w:p>
    <w:p w14:paraId="2D7D2488" w14:textId="77777777" w:rsidR="00A15960" w:rsidRDefault="00000000">
      <w:pPr>
        <w:pStyle w:val="Standard"/>
        <w:autoSpaceDE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INDUSTRIA INSALUBRE</w:t>
      </w:r>
    </w:p>
    <w:p w14:paraId="34EF3DDD" w14:textId="77777777" w:rsidR="00A15960" w:rsidRDefault="00000000">
      <w:pPr>
        <w:pStyle w:val="Standard"/>
        <w:widowControl w:val="0"/>
        <w:tabs>
          <w:tab w:val="left" w:pos="720"/>
          <w:tab w:val="left" w:pos="1440"/>
        </w:tabs>
        <w:jc w:val="center"/>
      </w:pPr>
      <w:r>
        <w:rPr>
          <w:rFonts w:ascii="Arial" w:hAnsi="Arial" w:cs="Arial"/>
          <w:b/>
          <w:bCs/>
          <w:color w:val="000000"/>
        </w:rPr>
        <w:t>- Art. 216 R.D. 27.07.34 n° 1265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</w:rPr>
        <w:t>TULLSS -</w:t>
      </w:r>
    </w:p>
    <w:p w14:paraId="59251390" w14:textId="77777777" w:rsidR="00A15960" w:rsidRDefault="00A15960">
      <w:pPr>
        <w:pStyle w:val="Standard"/>
        <w:widowControl w:val="0"/>
        <w:tabs>
          <w:tab w:val="left" w:pos="720"/>
          <w:tab w:val="left" w:pos="1440"/>
        </w:tabs>
        <w:jc w:val="center"/>
        <w:rPr>
          <w:rFonts w:ascii="Arial" w:hAnsi="Arial" w:cs="Arial"/>
          <w:i/>
          <w:iCs/>
          <w:sz w:val="20"/>
          <w:szCs w:val="20"/>
        </w:rPr>
      </w:pPr>
    </w:p>
    <w:p w14:paraId="7E6C51B4" w14:textId="77777777" w:rsidR="00A15960" w:rsidRDefault="00A15960">
      <w:pPr>
        <w:pStyle w:val="Standard"/>
        <w:autoSpaceDE w:val="0"/>
        <w:jc w:val="center"/>
        <w:rPr>
          <w:rFonts w:ascii="Arial" w:hAnsi="Arial" w:cs="Arial"/>
          <w:b/>
          <w:bCs/>
          <w:color w:val="000000"/>
        </w:rPr>
      </w:pPr>
    </w:p>
    <w:p w14:paraId="1C8750CB" w14:textId="77777777" w:rsidR="00A15960" w:rsidRDefault="00A15960">
      <w:pPr>
        <w:pStyle w:val="Standard"/>
        <w:autoSpaceDE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0E332C87" w14:textId="77777777" w:rsidR="00A15960" w:rsidRDefault="00A15960">
      <w:pPr>
        <w:pStyle w:val="Standard"/>
        <w:autoSpaceDE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5C3FF409" w14:textId="77777777" w:rsidR="00A15960" w:rsidRDefault="00A15960">
      <w:pPr>
        <w:pStyle w:val="Standard"/>
        <w:autoSpaceDE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1C81D191" w14:textId="77777777" w:rsidR="00A15960" w:rsidRDefault="00000000">
      <w:pPr>
        <w:pStyle w:val="Standard"/>
        <w:autoSpaceDE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Parte riservata all’Ufficio</w:t>
      </w:r>
    </w:p>
    <w:p w14:paraId="3B51686A" w14:textId="77777777" w:rsidR="00A15960" w:rsidRDefault="00000000">
      <w:pPr>
        <w:pStyle w:val="Standard"/>
        <w:autoSpaceDE w:val="0"/>
        <w:spacing w:line="36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Cod. Ditta n. __________</w:t>
      </w:r>
    </w:p>
    <w:p w14:paraId="3D1F81F3" w14:textId="77777777" w:rsidR="00A15960" w:rsidRDefault="00000000">
      <w:pPr>
        <w:pStyle w:val="Standard"/>
        <w:autoSpaceDE w:val="0"/>
        <w:spacing w:line="36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Pratica n. ____________</w:t>
      </w:r>
    </w:p>
    <w:p w14:paraId="7CC92024" w14:textId="77777777" w:rsidR="00A15960" w:rsidRDefault="00000000">
      <w:pPr>
        <w:pStyle w:val="Standard"/>
        <w:ind w:left="66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 Signor Sindaco del</w:t>
      </w:r>
    </w:p>
    <w:p w14:paraId="4AE2EF40" w14:textId="77777777" w:rsidR="00A15960" w:rsidRDefault="00000000">
      <w:pPr>
        <w:pStyle w:val="Standard"/>
        <w:ind w:left="66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Comune di Arezzo</w:t>
      </w:r>
    </w:p>
    <w:p w14:paraId="7F0152EC" w14:textId="77777777" w:rsidR="00A15960" w:rsidRDefault="00000000">
      <w:pPr>
        <w:pStyle w:val="Standard"/>
        <w:ind w:left="66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Piazza della Libertà n. 1</w:t>
      </w:r>
    </w:p>
    <w:p w14:paraId="70D71E6B" w14:textId="77777777" w:rsidR="00A15960" w:rsidRDefault="00000000">
      <w:pPr>
        <w:pStyle w:val="Standard"/>
        <w:ind w:left="66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52100   Arezzo</w:t>
      </w:r>
    </w:p>
    <w:p w14:paraId="07B6E44A" w14:textId="77777777" w:rsidR="00A15960" w:rsidRDefault="00A15960">
      <w:pPr>
        <w:pStyle w:val="Standard"/>
        <w:autoSpaceDE w:val="0"/>
        <w:jc w:val="center"/>
        <w:rPr>
          <w:rFonts w:ascii="Arial" w:hAnsi="Arial" w:cs="Arial"/>
          <w:b/>
          <w:bCs/>
          <w:color w:val="000000"/>
        </w:rPr>
      </w:pPr>
    </w:p>
    <w:p w14:paraId="0E609046" w14:textId="77777777" w:rsidR="00A15960" w:rsidRDefault="00A15960">
      <w:pPr>
        <w:pStyle w:val="Standard"/>
        <w:autoSpaceDE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98B9969" w14:textId="77777777" w:rsidR="00A15960" w:rsidRDefault="00A15960">
      <w:pPr>
        <w:pStyle w:val="Standard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6B890BA9" w14:textId="77777777" w:rsidR="00A15960" w:rsidRDefault="00A15960">
      <w:pPr>
        <w:pStyle w:val="Standard"/>
        <w:autoSpaceDE w:val="0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3914D48" w14:textId="77777777" w:rsidR="00A15960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Il/la sottoscritto/a Cognome ________________________________ Nome___________________________</w:t>
      </w:r>
    </w:p>
    <w:p w14:paraId="784E726F" w14:textId="77777777" w:rsidR="00A15960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Nato/a a _________________________________________________ il __________________ (Prov. ____)</w:t>
      </w:r>
    </w:p>
    <w:p w14:paraId="7488FDC3" w14:textId="77777777" w:rsidR="00A15960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cittadinanza_______________________________________Stato_________________________________</w:t>
      </w:r>
    </w:p>
    <w:p w14:paraId="467C2231" w14:textId="77777777" w:rsidR="00A15960" w:rsidRDefault="00000000">
      <w:pPr>
        <w:pStyle w:val="Standard"/>
        <w:autoSpaceDE w:val="0"/>
        <w:spacing w:line="360" w:lineRule="auto"/>
      </w:pPr>
      <w:r>
        <w:rPr>
          <w:rFonts w:ascii="Arial" w:hAnsi="Arial" w:cs="Arial"/>
          <w:color w:val="000000"/>
          <w:sz w:val="20"/>
          <w:szCs w:val="20"/>
        </w:rPr>
        <w:t>Codice Fiscale (</w:t>
      </w:r>
      <w:r>
        <w:rPr>
          <w:rFonts w:ascii="Arial" w:hAnsi="Arial" w:cs="Arial"/>
          <w:i/>
          <w:iCs/>
          <w:color w:val="000000"/>
          <w:sz w:val="20"/>
          <w:szCs w:val="20"/>
        </w:rPr>
        <w:t>obbligatorio</w:t>
      </w:r>
      <w:r>
        <w:rPr>
          <w:rFonts w:ascii="Arial" w:hAnsi="Arial" w:cs="Arial"/>
          <w:color w:val="000000"/>
          <w:sz w:val="20"/>
          <w:szCs w:val="20"/>
        </w:rPr>
        <w:t>) |___|___|___|___|___|___|___|___|___|___|___|___|___|___|___|___|</w:t>
      </w:r>
    </w:p>
    <w:p w14:paraId="2338917C" w14:textId="77777777" w:rsidR="00A15960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Residente a ___________________________________________________ CAP __________ (Prov. ____)</w:t>
      </w:r>
    </w:p>
    <w:p w14:paraId="4C321A2A" w14:textId="77777777" w:rsidR="00A15960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Via/P.za ________________________________________________n. ______ cap____________________</w:t>
      </w:r>
    </w:p>
    <w:p w14:paraId="3922881D" w14:textId="77777777" w:rsidR="00A15960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 qualità di (specificare se legale Rappresentante, socio, accomandatario, ecc.) ________________________________</w:t>
      </w:r>
    </w:p>
    <w:p w14:paraId="7CCC859E" w14:textId="77777777" w:rsidR="00A15960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della ditta ______________________________________________________________________________</w:t>
      </w:r>
    </w:p>
    <w:p w14:paraId="4D2EEA5F" w14:textId="77777777" w:rsidR="00A15960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Codice Fiscale ditta |___|___|___|___|___|___|___|___|___|___|___|___|___|___|___|___|</w:t>
      </w:r>
    </w:p>
    <w:p w14:paraId="1BE20E9D" w14:textId="77777777" w:rsidR="00A15960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P.IVA |____|____|____|____|____|____|____|____|____|____|____|</w:t>
      </w:r>
    </w:p>
    <w:p w14:paraId="4A57572E" w14:textId="77777777" w:rsidR="00A15960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 sede legale nel Comune di _________________________________________________prov. _______</w:t>
      </w:r>
    </w:p>
    <w:p w14:paraId="13B857C1" w14:textId="77777777" w:rsidR="00A15960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Via/P.za ___________________________________________________n. ___________CAP ___________</w:t>
      </w:r>
    </w:p>
    <w:p w14:paraId="220B4B00" w14:textId="77777777" w:rsidR="00A15960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Tel. ________________________ Fax _________________________ E-mail________________________</w:t>
      </w:r>
    </w:p>
    <w:p w14:paraId="26490835" w14:textId="77777777" w:rsidR="00A15960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iscritto al Registro della Camera di Commercio di _____________________________ al n. _____________</w:t>
      </w:r>
    </w:p>
    <w:p w14:paraId="5ACC9E7D" w14:textId="77777777" w:rsidR="00A15960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codice ISTAT __________________</w:t>
      </w:r>
    </w:p>
    <w:p w14:paraId="76E8F4F4" w14:textId="77777777" w:rsidR="00A15960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relativamente allo svolgimento dell’ attività di __________________________________________________</w:t>
      </w:r>
    </w:p>
    <w:p w14:paraId="620A22C9" w14:textId="77777777" w:rsidR="00A15960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nei locali ubicati in AREZZO, Via/P.za ___________________________________________n.___________</w:t>
      </w:r>
    </w:p>
    <w:p w14:paraId="39E5534F" w14:textId="77777777" w:rsidR="00A15960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 superficie mq __________ (indicare solo la superficie destinata all’attività insalubre)</w:t>
      </w:r>
    </w:p>
    <w:p w14:paraId="2DB9D2D2" w14:textId="77777777" w:rsidR="00A15960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Riferimenti catastali:</w:t>
      </w:r>
    </w:p>
    <w:p w14:paraId="4CD982F4" w14:textId="77777777" w:rsidR="00A15960" w:rsidRDefault="00000000">
      <w:pPr>
        <w:pStyle w:val="Standard"/>
        <w:autoSpaceDE w:val="0"/>
        <w:spacing w:line="360" w:lineRule="auto"/>
      </w:pPr>
      <w:r>
        <w:rPr>
          <w:rFonts w:ascii="Arial" w:hAnsi="Arial" w:cs="Arial"/>
          <w:color w:val="000000"/>
          <w:sz w:val="20"/>
          <w:szCs w:val="20"/>
        </w:rPr>
        <w:t xml:space="preserve">Catasto di Arezzo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Sezione “A” </w:t>
      </w: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Sezione “B” </w:t>
      </w: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Sezione “C” </w:t>
      </w: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</w:p>
    <w:p w14:paraId="4F819B1D" w14:textId="77777777" w:rsidR="00A15960" w:rsidRDefault="00A15960">
      <w:pPr>
        <w:pStyle w:val="Standard"/>
        <w:autoSpaceDE w:val="0"/>
        <w:spacing w:line="360" w:lineRule="auto"/>
        <w:rPr>
          <w:rFonts w:ascii="Arial" w:hAnsi="Arial" w:cs="Arial"/>
          <w:b/>
          <w:bCs/>
          <w:color w:val="000000"/>
        </w:rPr>
      </w:pPr>
    </w:p>
    <w:p w14:paraId="3A288486" w14:textId="77777777" w:rsidR="00A15960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Foglio _________________   Particella _________________ Subalterno _________________</w:t>
      </w:r>
    </w:p>
    <w:p w14:paraId="3F70CC1E" w14:textId="77777777" w:rsidR="00A15960" w:rsidRDefault="00A1596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655360A8" w14:textId="77777777" w:rsidR="00A15960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che ogni comunicazione inerente la presente sia inviata presso il progettista/progettisti di seguito indicato, ed ove all’uopo elegge il proprio domicilio;</w:t>
      </w:r>
    </w:p>
    <w:p w14:paraId="4AAFEAFE" w14:textId="77777777" w:rsidR="00A15960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Tecnico incaricato/Associazione: ___________________________________________________________</w:t>
      </w:r>
    </w:p>
    <w:p w14:paraId="59D6E392" w14:textId="77777777" w:rsidR="00A15960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 studio/sede in ______________________Via ______________________________________ n. _____</w:t>
      </w:r>
    </w:p>
    <w:p w14:paraId="23E534F4" w14:textId="77777777" w:rsidR="00A15960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PEC __________________________________________________Tel.____________________________*</w:t>
      </w:r>
    </w:p>
    <w:p w14:paraId="2B2D311C" w14:textId="77777777" w:rsidR="00A15960" w:rsidRDefault="00A15960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  <w:u w:val="double"/>
        </w:rPr>
      </w:pPr>
    </w:p>
    <w:p w14:paraId="7FC1C90C" w14:textId="77777777" w:rsidR="00A15960" w:rsidRDefault="00000000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COMUNICA</w:t>
      </w:r>
    </w:p>
    <w:p w14:paraId="484AD54F" w14:textId="77777777" w:rsidR="00A15960" w:rsidRDefault="00A1596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79E60C97" w14:textId="77777777" w:rsidR="00A15960" w:rsidRDefault="0000000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Consapevole delle responsabilità previste per le dichiarazioni mendaci rese a pubblico ufficiale (art.496 C.P.), per la falsità negli atti, per l’uso di atti falsi, nonché dell’applicazione delle sanzioni penali di cui all’art. 76 del D.P.R. 445 del 28.12.2000, e la decadenza dei benefici eventualmente conseguiti.</w:t>
      </w:r>
    </w:p>
    <w:p w14:paraId="097DF558" w14:textId="77777777" w:rsidR="00A15960" w:rsidRDefault="00A1596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4039E771" w14:textId="77777777" w:rsidR="00A15960" w:rsidRDefault="00A1596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0870B5EB" w14:textId="77777777" w:rsidR="00A15960" w:rsidRDefault="00A1596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6FFA002" w14:textId="77777777" w:rsidR="00A15960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IL SUBENTRO O LA VARIAZIONE SOCIETARIA DI INDUSTRIA INSALUBRE</w:t>
      </w:r>
    </w:p>
    <w:p w14:paraId="77AA49EF" w14:textId="77777777" w:rsidR="00A15960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(Attività che rientra nell’elenco delle industrie insalubri di cui al D.M. 05/09/1994)</w:t>
      </w:r>
    </w:p>
    <w:p w14:paraId="5AE35487" w14:textId="77777777" w:rsidR="00A15960" w:rsidRDefault="00A1596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E2E9EE0" w14:textId="77777777" w:rsidR="00A15960" w:rsidRDefault="00A15960">
      <w:pPr>
        <w:pStyle w:val="Standard"/>
      </w:pPr>
    </w:p>
    <w:p w14:paraId="3D91DD6E" w14:textId="77777777" w:rsidR="00A15960" w:rsidRDefault="00A15960">
      <w:pPr>
        <w:pStyle w:val="Standard"/>
      </w:pPr>
    </w:p>
    <w:p w14:paraId="1FE88793" w14:textId="77777777" w:rsidR="00A15960" w:rsidRDefault="00000000">
      <w:pPr>
        <w:pStyle w:val="Standard"/>
        <w:autoSpaceDE w:val="0"/>
        <w:spacing w:line="360" w:lineRule="auto"/>
      </w:pPr>
      <w:r>
        <w:rPr>
          <w:rFonts w:ascii="Wingdings" w:hAnsi="Wingdings" w:cs="Wingdings"/>
          <w:b/>
          <w:bCs/>
          <w:color w:val="000000"/>
        </w:rPr>
        <w:t>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Il </w:t>
      </w:r>
      <w:r>
        <w:rPr>
          <w:rFonts w:ascii="Arial" w:hAnsi="Arial" w:cs="Arial"/>
          <w:b/>
          <w:bCs/>
          <w:color w:val="000000"/>
          <w:sz w:val="20"/>
          <w:szCs w:val="20"/>
        </w:rPr>
        <w:t>subentro</w:t>
      </w:r>
    </w:p>
    <w:p w14:paraId="36A5D83D" w14:textId="77777777" w:rsidR="00A15960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 precedente avviso presentato da______________________________________________</w:t>
      </w:r>
    </w:p>
    <w:p w14:paraId="13655ABA" w14:textId="77777777" w:rsidR="00A15960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 data ________________ con Prot. _______________________</w:t>
      </w:r>
    </w:p>
    <w:p w14:paraId="32565EBF" w14:textId="77777777" w:rsidR="00A15960" w:rsidRDefault="00A15960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367DA2AC" w14:textId="77777777" w:rsidR="00A15960" w:rsidRDefault="00000000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Ovvero</w:t>
      </w:r>
    </w:p>
    <w:p w14:paraId="0CD67FCC" w14:textId="77777777" w:rsidR="00A15960" w:rsidRDefault="00A15960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1BF16A63" w14:textId="77777777" w:rsidR="00A15960" w:rsidRDefault="00000000">
      <w:pPr>
        <w:pStyle w:val="Standard"/>
        <w:autoSpaceDE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alla precedente autorizzazione rilasciata ai sensi del previgente art. 164 del Regolamento Comunale di Igiene con atto n. _____________  del _________________  intestata a ___________________________________________________</w:t>
      </w:r>
    </w:p>
    <w:p w14:paraId="178B1110" w14:textId="77777777" w:rsidR="00A15960" w:rsidRDefault="00A15960">
      <w:pPr>
        <w:pStyle w:val="Standard"/>
        <w:autoSpaceDE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D1A5606" w14:textId="77777777" w:rsidR="00A15960" w:rsidRDefault="00000000">
      <w:pPr>
        <w:pStyle w:val="Standard"/>
        <w:autoSpaceDE w:val="0"/>
        <w:spacing w:line="360" w:lineRule="auto"/>
      </w:pPr>
      <w:r>
        <w:rPr>
          <w:rFonts w:ascii="Wingdings" w:hAnsi="Wingdings" w:cs="Wingdings"/>
          <w:b/>
          <w:bCs/>
          <w:color w:val="000000"/>
        </w:rPr>
        <w:t></w:t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La </w:t>
      </w:r>
      <w:r>
        <w:rPr>
          <w:rFonts w:ascii="Arial" w:hAnsi="Arial" w:cs="Arial"/>
          <w:b/>
          <w:bCs/>
          <w:color w:val="000000"/>
          <w:sz w:val="20"/>
          <w:szCs w:val="20"/>
        </w:rPr>
        <w:t>variazione</w:t>
      </w:r>
      <w:r>
        <w:rPr>
          <w:rFonts w:ascii="Arial" w:hAnsi="Arial" w:cs="Arial"/>
          <w:color w:val="000000"/>
          <w:sz w:val="20"/>
          <w:szCs w:val="20"/>
        </w:rPr>
        <w:t xml:space="preserve">:     </w:t>
      </w:r>
    </w:p>
    <w:p w14:paraId="0662FB66" w14:textId="77777777" w:rsidR="00A15960" w:rsidRDefault="00000000">
      <w:pPr>
        <w:pStyle w:val="Standard"/>
        <w:autoSpaceDE w:val="0"/>
        <w:spacing w:line="360" w:lineRule="auto"/>
      </w:pPr>
      <w:r>
        <w:rPr>
          <w:rFonts w:ascii="Arial" w:hAnsi="Arial" w:cs="Arial"/>
          <w:color w:val="000000"/>
          <w:sz w:val="20"/>
          <w:szCs w:val="20"/>
        </w:rPr>
        <w:t xml:space="preserve">                 </w:t>
      </w:r>
      <w:r>
        <w:rPr>
          <w:rFonts w:ascii="Wingdings" w:hAnsi="Wingdings" w:cs="Wingdings"/>
          <w:b/>
          <w:bCs/>
          <w:color w:val="000000"/>
        </w:rPr>
        <w:t></w:t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della Ragione Sociale</w:t>
      </w:r>
    </w:p>
    <w:p w14:paraId="1E533C04" w14:textId="77777777" w:rsidR="00A15960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 ____________________________________________________________________________________</w:t>
      </w:r>
    </w:p>
    <w:p w14:paraId="7A3235A0" w14:textId="77777777" w:rsidR="00A15960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_____________________________________________________________________________________</w:t>
      </w:r>
    </w:p>
    <w:p w14:paraId="73402299" w14:textId="77777777" w:rsidR="00A15960" w:rsidRDefault="00000000">
      <w:pPr>
        <w:pStyle w:val="Standard"/>
        <w:autoSpaceDE w:val="0"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(indicare la nuova ditta)</w:t>
      </w:r>
    </w:p>
    <w:p w14:paraId="7E7C41F0" w14:textId="77777777" w:rsidR="00A15960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sede legale _______________________________________________________________________________</w:t>
      </w:r>
    </w:p>
    <w:p w14:paraId="7FFA85DA" w14:textId="77777777" w:rsidR="00A15960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Codice Fiscale ditta |___|___|___|___|___|___|___|___|___|___|___|___|___|___|___|___|</w:t>
      </w:r>
    </w:p>
    <w:p w14:paraId="48EDEB2A" w14:textId="77777777" w:rsidR="00A15960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P.IVA |____|____|____|____|____|____|____|____|____|____|____|</w:t>
      </w:r>
    </w:p>
    <w:p w14:paraId="6A63848B" w14:textId="77777777" w:rsidR="00A15960" w:rsidRDefault="00A1596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06E0C3FB" w14:textId="77777777" w:rsidR="00A15960" w:rsidRDefault="00000000">
      <w:pPr>
        <w:pStyle w:val="Standard"/>
        <w:autoSpaceDE w:val="0"/>
        <w:spacing w:line="360" w:lineRule="auto"/>
      </w:pPr>
      <w:r>
        <w:rPr>
          <w:rFonts w:ascii="Arial" w:hAnsi="Arial" w:cs="Arial"/>
          <w:color w:val="000000"/>
          <w:sz w:val="20"/>
          <w:szCs w:val="20"/>
        </w:rPr>
        <w:t xml:space="preserve">                 </w:t>
      </w:r>
      <w:r>
        <w:rPr>
          <w:rFonts w:ascii="Wingdings" w:hAnsi="Wingdings" w:cs="Wingdings"/>
          <w:b/>
          <w:bCs/>
          <w:color w:val="000000"/>
        </w:rPr>
        <w:t></w:t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del Legale Rappresentante</w:t>
      </w:r>
    </w:p>
    <w:p w14:paraId="77CB34D8" w14:textId="77777777" w:rsidR="00A15960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da____________________________________________________________________________________</w:t>
      </w:r>
    </w:p>
    <w:p w14:paraId="49B7394E" w14:textId="77777777" w:rsidR="00A15960" w:rsidRDefault="00000000">
      <w:pPr>
        <w:pStyle w:val="Standard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a_____________________________________________________________________________________</w:t>
      </w:r>
    </w:p>
    <w:p w14:paraId="151E4253" w14:textId="77777777" w:rsidR="00A15960" w:rsidRDefault="00000000">
      <w:pPr>
        <w:pStyle w:val="Standard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nato a ______________________________________________________ il _________________________</w:t>
      </w:r>
    </w:p>
    <w:p w14:paraId="44E32D96" w14:textId="77777777" w:rsidR="00A15960" w:rsidRDefault="00000000">
      <w:pPr>
        <w:pStyle w:val="Standard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residente in ____________________________________________________________________________</w:t>
      </w:r>
    </w:p>
    <w:p w14:paraId="5A58BF9D" w14:textId="77777777" w:rsidR="00A15960" w:rsidRDefault="00000000">
      <w:pPr>
        <w:pStyle w:val="Standard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Via/Piazza/Loc.______________________________________________________________n.__________</w:t>
      </w:r>
    </w:p>
    <w:p w14:paraId="19BBC7FF" w14:textId="77777777" w:rsidR="00A15960" w:rsidRDefault="00A15960">
      <w:pPr>
        <w:pStyle w:val="Standard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3F452EF" w14:textId="77777777" w:rsidR="00A15960" w:rsidRDefault="00A15960">
      <w:pPr>
        <w:pStyle w:val="Standard"/>
        <w:autoSpaceDE w:val="0"/>
        <w:spacing w:line="36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F1E77BC" w14:textId="77777777" w:rsidR="00A15960" w:rsidRDefault="00000000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DICHIARA INOLTRE</w:t>
      </w:r>
    </w:p>
    <w:p w14:paraId="2EE44A21" w14:textId="77777777" w:rsidR="00A15960" w:rsidRDefault="00A15960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6FC9DDF" w14:textId="77777777" w:rsidR="00A15960" w:rsidRDefault="00000000">
      <w:pPr>
        <w:pStyle w:val="Standard"/>
        <w:autoSpaceDE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che null’altro è stato oggetto di modifica rispetto ai contenuti di cui al precedente avviso di inizio attività o ai titoli autorizzativi.</w:t>
      </w:r>
    </w:p>
    <w:p w14:paraId="24412B3C" w14:textId="77777777" w:rsidR="00A15960" w:rsidRDefault="00000000">
      <w:pPr>
        <w:pStyle w:val="Standard"/>
        <w:tabs>
          <w:tab w:val="left" w:pos="-4253"/>
        </w:tabs>
        <w:autoSpaceDE w:val="0"/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di essere informato, ai sensi e per gli effetti di cui all’art. 13 del D.Lgs. 196/03, che i dati personali raccolti saranno trattati, anche con strumenti informatici, nell’ambito del procedimento per il quale la presente  dichiarazione viene resa e solo per i fini istituzionali perseguiti dall’Ente e possono essere comunicati, in conformità al D.Lgs. medesimo, ad altri soggetti pubblici che li utilizzeranno per i propri fini istituzionali, e che il titolare dei trattamenti è il Comune di Arezzo e per l’esercizio dei diritti di cui agli artt. 7 ed 8 del D.Lgs. 196/03 potrà essere contattato il  Direttore dell’Ufficio Tutela ambientale.</w:t>
      </w:r>
    </w:p>
    <w:p w14:paraId="7324719D" w14:textId="77777777" w:rsidR="00A15960" w:rsidRDefault="00A15960">
      <w:pPr>
        <w:pStyle w:val="Standard"/>
        <w:tabs>
          <w:tab w:val="left" w:pos="-4253"/>
        </w:tabs>
        <w:autoSpaceDE w:val="0"/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827858D" w14:textId="77777777" w:rsidR="00A15960" w:rsidRDefault="00A1596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7F3B5340" w14:textId="77777777" w:rsidR="00A15960" w:rsidRDefault="00A15960">
      <w:pPr>
        <w:pStyle w:val="Standard"/>
        <w:autoSpaceDE w:val="0"/>
        <w:spacing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1F5C712" w14:textId="77777777" w:rsidR="00A15960" w:rsidRDefault="00A15960">
      <w:pPr>
        <w:pStyle w:val="Standard"/>
        <w:autoSpaceDE w:val="0"/>
        <w:spacing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CE2CAF0" w14:textId="77777777" w:rsidR="00A15960" w:rsidRDefault="00A15960">
      <w:pPr>
        <w:pStyle w:val="Standard"/>
        <w:autoSpaceDE w:val="0"/>
        <w:spacing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53904B61" w14:textId="77777777" w:rsidR="00A15960" w:rsidRDefault="00000000">
      <w:pPr>
        <w:pStyle w:val="Standard"/>
        <w:autoSpaceDE w:val="0"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Data                                                                                                          Firma e Timbro</w:t>
      </w:r>
    </w:p>
    <w:p w14:paraId="61A89B2F" w14:textId="77777777" w:rsidR="00A15960" w:rsidRDefault="00A15960">
      <w:pPr>
        <w:pStyle w:val="Standard"/>
        <w:autoSpaceDE w:val="0"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1C5636D7" w14:textId="77777777" w:rsidR="00A15960" w:rsidRDefault="00000000">
      <w:pPr>
        <w:pStyle w:val="Standar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                                                                      ____________________________</w:t>
      </w:r>
    </w:p>
    <w:p w14:paraId="328284A3" w14:textId="77777777" w:rsidR="00A15960" w:rsidRDefault="00A15960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54273356" w14:textId="77777777" w:rsidR="00A15960" w:rsidRDefault="00A15960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7EE94713" w14:textId="77777777" w:rsidR="00A15960" w:rsidRDefault="00A15960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5658A620" w14:textId="77777777" w:rsidR="00A15960" w:rsidRDefault="00000000">
      <w:pPr>
        <w:pStyle w:val="Standard"/>
        <w:tabs>
          <w:tab w:val="left" w:pos="-4253"/>
        </w:tabs>
        <w:autoSpaceDE w:val="0"/>
        <w:spacing w:before="24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*: Dati non obbligatori</w:t>
      </w:r>
    </w:p>
    <w:p w14:paraId="21EA0DFE" w14:textId="77777777" w:rsidR="00A15960" w:rsidRDefault="00A15960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2B27801F" w14:textId="77777777" w:rsidR="00A15960" w:rsidRDefault="00A15960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256AFD9B" w14:textId="77777777" w:rsidR="00A15960" w:rsidRDefault="00000000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ALLEGATI</w:t>
      </w:r>
    </w:p>
    <w:p w14:paraId="148FDCB5" w14:textId="77777777" w:rsidR="00A15960" w:rsidRDefault="00A15960">
      <w:pPr>
        <w:pStyle w:val="Standard"/>
        <w:autoSpaceDE w:val="0"/>
        <w:spacing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6E12C479" w14:textId="77777777" w:rsidR="00A15960" w:rsidRDefault="00A15960">
      <w:pPr>
        <w:pStyle w:val="Standard"/>
        <w:autoSpaceDE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108430D" w14:textId="77777777" w:rsidR="00A15960" w:rsidRDefault="00000000">
      <w:pPr>
        <w:pStyle w:val="Standard"/>
        <w:autoSpaceDE w:val="0"/>
        <w:spacing w:line="360" w:lineRule="auto"/>
        <w:jc w:val="both"/>
      </w:pP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Wingdings" w:hAnsi="Wingdings" w:cs="Wingdings"/>
          <w:b/>
          <w:bCs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 xml:space="preserve"> Copia fotostatica di documento di identità</w:t>
      </w:r>
    </w:p>
    <w:p w14:paraId="1501358C" w14:textId="77777777" w:rsidR="00A15960" w:rsidRDefault="00000000">
      <w:pPr>
        <w:pStyle w:val="Standard"/>
        <w:autoSpaceDE w:val="0"/>
        <w:spacing w:line="360" w:lineRule="auto"/>
        <w:jc w:val="both"/>
      </w:pP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Wingdings" w:hAnsi="Wingdings" w:cs="Wingdings"/>
          <w:b/>
          <w:bCs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Attestazione di pagamento dei diritti di segreteria al Comune di Arezzo, Piazza Libertà 1 - AR, causale: Ufficio Tutela ambientale “comunicazione di subentro o variazione societaria”, specificando la ragione sociale della ditta.</w:t>
      </w:r>
    </w:p>
    <w:p w14:paraId="6A6FFDF2" w14:textId="77777777" w:rsidR="00A15960" w:rsidRDefault="00A15960">
      <w:pPr>
        <w:pStyle w:val="Standard"/>
        <w:autoSpaceDE w:val="0"/>
        <w:spacing w:line="360" w:lineRule="auto"/>
        <w:jc w:val="both"/>
        <w:rPr>
          <w:rFonts w:ascii="Arial" w:hAnsi="Arial" w:cs="Arial"/>
          <w:color w:val="000000"/>
        </w:rPr>
      </w:pPr>
    </w:p>
    <w:p w14:paraId="656E0EB2" w14:textId="77777777" w:rsidR="00A15960" w:rsidRDefault="00A15960">
      <w:pPr>
        <w:pStyle w:val="Standard"/>
        <w:autoSpaceDE w:val="0"/>
        <w:spacing w:line="360" w:lineRule="auto"/>
      </w:pPr>
    </w:p>
    <w:p w14:paraId="4A369E14" w14:textId="77777777" w:rsidR="00A15960" w:rsidRDefault="00000000">
      <w:pPr>
        <w:pStyle w:val="Standard"/>
        <w:pageBreakBefore/>
        <w:tabs>
          <w:tab w:val="left" w:pos="-4253"/>
        </w:tabs>
        <w:autoSpaceDE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Informativa privacy (Regolamento UE N. 679/2016)</w:t>
      </w:r>
    </w:p>
    <w:p w14:paraId="2C5B2FD2" w14:textId="77777777" w:rsidR="00A15960" w:rsidRDefault="00000000">
      <w:pPr>
        <w:pStyle w:val="Standard"/>
        <w:tabs>
          <w:tab w:val="left" w:pos="-4253"/>
        </w:tabs>
        <w:autoSpaceDE w:val="0"/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Il Comune di Arezzo, in qualità di titolare (con sede in Piazza della Libertà n. 1, 52100 – Arezzo; PEC: comune.arezzo@postacert.toscana.it; tel. +39 05753770) tratterà i dati personali conferiti con modalità prevalentemente informatiche e telematiche, al fine di gestire il presente procedimento e in particolare per l’esecuzione dei propri compiti di interesse pubblico o comunque connessi all’esercizio dei propri pubblici poteri, ivi incluse le finalità di archiviazione, di ricerca storica e di analisi per scopi statistici.  </w:t>
      </w:r>
    </w:p>
    <w:p w14:paraId="41465ADD" w14:textId="77777777" w:rsidR="00A15960" w:rsidRDefault="00000000">
      <w:pPr>
        <w:pStyle w:val="Standard"/>
        <w:tabs>
          <w:tab w:val="left" w:pos="-4253"/>
        </w:tabs>
        <w:autoSpaceDE w:val="0"/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dati saranno trattati per tutto il tempo necessario alla conclusione del procedimento e successivamente in conformità alle norme sulla conservazione della documentazione amministrativa.</w:t>
      </w:r>
    </w:p>
    <w:p w14:paraId="4318A661" w14:textId="77777777" w:rsidR="00A15960" w:rsidRDefault="00000000">
      <w:pPr>
        <w:pStyle w:val="Standard"/>
        <w:tabs>
          <w:tab w:val="left" w:pos="-4253"/>
        </w:tabs>
        <w:autoSpaceDE w:val="0"/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 dati saranno trattati esclusivamente dal personale e da collaboratori del Comune di Arezzo o dalle imprese espressamente nominate come responsabili del trattamento e non saranno comunicati a terzi né diffusi, se non nei casi specificamente previsti dal diritto nazionale o dell’Unione Europea.  </w:t>
      </w:r>
    </w:p>
    <w:p w14:paraId="23B3A5C4" w14:textId="77777777" w:rsidR="00A15960" w:rsidRDefault="00000000">
      <w:pPr>
        <w:pStyle w:val="Standard"/>
        <w:tabs>
          <w:tab w:val="left" w:pos="-4253"/>
        </w:tabs>
        <w:autoSpaceDE w:val="0"/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RGPD). Oltre a scrivere all’indirizzo istituzionale del Comune di Arezzo, l’apposita istanza può essere presentata scrivendo all’indirizzo privacy@comune.arezzo.it. Il  Responsabile della protezione dei dati presso il Comune di Arezzo è raggiungibile all’indirizzo rpd@comune.arezzo.it. Gli interessati, ricorrendone i presupposti, hanno, altresì, il diritto di proporre reclamo al Garante per la protezione dei dati personali (www.garanteprivacy.it) quale autorità di controllo secondo le procedure previste.   </w:t>
      </w:r>
    </w:p>
    <w:p w14:paraId="3DEB1177" w14:textId="77777777" w:rsidR="00A15960" w:rsidRDefault="00000000">
      <w:pPr>
        <w:pStyle w:val="Standard"/>
        <w:tabs>
          <w:tab w:val="left" w:pos="-4253"/>
        </w:tabs>
        <w:autoSpaceDE w:val="0"/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Il conferimento dei dati presenti nei campi non contrassegnati da asterisco è obbligatorio e il loro mancato inserimento non consente di dar seguito al procedimento. Per contro, il rilascio dei dati presenti nei campi  contrassegnati da asterisco, pur potendo risultare utile per agevolare i rapporti con il Comune, è facoltativo e la loro mancata indicazione non  pregiudica il completamento del procedimento.  </w:t>
      </w:r>
    </w:p>
    <w:p w14:paraId="7E09E415" w14:textId="77777777" w:rsidR="00A15960" w:rsidRDefault="00000000">
      <w:pPr>
        <w:pStyle w:val="Standard"/>
        <w:tabs>
          <w:tab w:val="left" w:pos="-4253"/>
        </w:tabs>
        <w:autoSpaceDE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Consenso: Dichiaro di avere ricevuto informativa di cui al Regolamento UE N. 679/2016 del cui contenuto sono a conoscenza ed esprimo il consenso del trattamento dei miei dati personali come descritto nella stessa informativa.</w:t>
      </w:r>
    </w:p>
    <w:p w14:paraId="5C80025F" w14:textId="77777777" w:rsidR="00A15960" w:rsidRDefault="00A15960">
      <w:pPr>
        <w:pStyle w:val="Standard"/>
        <w:tabs>
          <w:tab w:val="left" w:pos="-4253"/>
        </w:tabs>
        <w:autoSpaceDE w:val="0"/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5E7E362" w14:textId="77777777" w:rsidR="00A15960" w:rsidRDefault="00000000">
      <w:pPr>
        <w:pStyle w:val="Standard"/>
        <w:autoSpaceDE w:val="0"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Data                                                                                                          Firma e Timbro</w:t>
      </w:r>
    </w:p>
    <w:p w14:paraId="1C0AFD85" w14:textId="77777777" w:rsidR="00A15960" w:rsidRDefault="00A15960">
      <w:pPr>
        <w:pStyle w:val="Standard"/>
        <w:autoSpaceDE w:val="0"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6CACA5C4" w14:textId="77777777" w:rsidR="00A15960" w:rsidRDefault="00000000">
      <w:pPr>
        <w:pStyle w:val="Standard"/>
        <w:autoSpaceDE w:val="0"/>
        <w:spacing w:line="360" w:lineRule="auto"/>
        <w:jc w:val="center"/>
      </w:pPr>
      <w:r>
        <w:rPr>
          <w:rFonts w:ascii="Arial" w:hAnsi="Arial" w:cs="Arial"/>
          <w:color w:val="000000"/>
          <w:sz w:val="20"/>
          <w:szCs w:val="20"/>
        </w:rPr>
        <w:t>_______________________                                                                      ____________________________</w:t>
      </w:r>
    </w:p>
    <w:sectPr w:rsidR="00A15960">
      <w:footerReference w:type="default" r:id="rId6"/>
      <w:pgSz w:w="11906" w:h="16838"/>
      <w:pgMar w:top="1417" w:right="1134" w:bottom="1647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58050" w14:textId="77777777" w:rsidR="005212FB" w:rsidRDefault="005212FB">
      <w:r>
        <w:separator/>
      </w:r>
    </w:p>
  </w:endnote>
  <w:endnote w:type="continuationSeparator" w:id="0">
    <w:p w14:paraId="1F27B8EB" w14:textId="77777777" w:rsidR="005212FB" w:rsidRDefault="0052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-Regular">
    <w:altName w:val="Wingdings"/>
    <w:panose1 w:val="020B0604020202020204"/>
    <w:charset w:val="00"/>
    <w:family w:val="auto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6F341" w14:textId="77777777" w:rsidR="00000000" w:rsidRDefault="00000000">
    <w:pPr>
      <w:pStyle w:val="Standard"/>
      <w:autoSpaceDE w:val="0"/>
      <w:spacing w:line="360" w:lineRule="auto"/>
      <w:jc w:val="right"/>
    </w:pPr>
    <w:r>
      <w:rPr>
        <w:rFonts w:cs="Arial"/>
        <w:color w:val="000000"/>
        <w:sz w:val="20"/>
        <w:szCs w:val="20"/>
      </w:rPr>
      <w:fldChar w:fldCharType="begin"/>
    </w:r>
    <w:r>
      <w:rPr>
        <w:rFonts w:cs="Arial"/>
        <w:color w:val="000000"/>
        <w:sz w:val="20"/>
        <w:szCs w:val="20"/>
      </w:rPr>
      <w:instrText xml:space="preserve"> PAGE </w:instrText>
    </w:r>
    <w:r>
      <w:rPr>
        <w:rFonts w:cs="Arial"/>
        <w:color w:val="000000"/>
        <w:sz w:val="20"/>
        <w:szCs w:val="20"/>
      </w:rPr>
      <w:fldChar w:fldCharType="separate"/>
    </w:r>
    <w:r>
      <w:rPr>
        <w:rFonts w:cs="Arial"/>
        <w:color w:val="000000"/>
        <w:sz w:val="20"/>
        <w:szCs w:val="20"/>
      </w:rPr>
      <w:t>1</w:t>
    </w:r>
    <w:r>
      <w:rPr>
        <w:rFonts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83343" w14:textId="77777777" w:rsidR="005212FB" w:rsidRDefault="005212FB">
      <w:r>
        <w:rPr>
          <w:color w:val="000000"/>
        </w:rPr>
        <w:separator/>
      </w:r>
    </w:p>
  </w:footnote>
  <w:footnote w:type="continuationSeparator" w:id="0">
    <w:p w14:paraId="070ED8CE" w14:textId="77777777" w:rsidR="005212FB" w:rsidRDefault="00521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15960"/>
    <w:rsid w:val="002D3014"/>
    <w:rsid w:val="005212FB"/>
    <w:rsid w:val="00925A82"/>
    <w:rsid w:val="00A1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88BCCF"/>
  <w15:docId w15:val="{BF0FB99C-D553-5442-A278-7A759062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Rientrocorpodeltesto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1261</Words>
  <Characters>7192</Characters>
  <Application>Microsoft Office Word</Application>
  <DocSecurity>0</DocSecurity>
  <Lines>59</Lines>
  <Paragraphs>16</Paragraphs>
  <ScaleCrop>false</ScaleCrop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SUBENTRO O VARIAZIONE SOCIETARIA DI</dc:title>
  <dc:creator>user</dc:creator>
  <cp:lastModifiedBy>Samuele Longhini</cp:lastModifiedBy>
  <cp:revision>2</cp:revision>
  <dcterms:created xsi:type="dcterms:W3CDTF">2025-05-29T11:59:00Z</dcterms:created>
  <dcterms:modified xsi:type="dcterms:W3CDTF">2025-05-29T11:59:00Z</dcterms:modified>
</cp:coreProperties>
</file>