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AB82" w14:textId="77777777" w:rsidR="00E06613" w:rsidRDefault="00000000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AVVISO DI ATTIVAZIONE INDUSTRIA INSALUBRE</w:t>
      </w:r>
    </w:p>
    <w:p w14:paraId="2C1D5E90" w14:textId="77777777" w:rsidR="00E06613" w:rsidRDefault="00000000">
      <w:pPr>
        <w:pStyle w:val="Standard"/>
        <w:widowControl w:val="0"/>
        <w:tabs>
          <w:tab w:val="left" w:pos="720"/>
          <w:tab w:val="left" w:pos="1440"/>
        </w:tabs>
        <w:jc w:val="center"/>
      </w:pPr>
      <w:r>
        <w:rPr>
          <w:rFonts w:ascii="Arial" w:hAnsi="Arial" w:cs="Arial"/>
          <w:b/>
          <w:bCs/>
          <w:color w:val="000000"/>
        </w:rPr>
        <w:t>- Art. 216 R.D. 27.07.34 n° 1265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</w:rPr>
        <w:t>TULLSS -</w:t>
      </w:r>
    </w:p>
    <w:p w14:paraId="7DC186F6" w14:textId="77777777" w:rsidR="00E06613" w:rsidRDefault="00000000">
      <w:pPr>
        <w:pStyle w:val="Standard"/>
        <w:widowControl w:val="0"/>
        <w:tabs>
          <w:tab w:val="left" w:pos="720"/>
          <w:tab w:val="left" w:pos="1440"/>
        </w:tabs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(presentare 15 gg. prima dell’inizio dell’attività)</w:t>
      </w:r>
    </w:p>
    <w:p w14:paraId="0463849B" w14:textId="77777777" w:rsidR="00E06613" w:rsidRDefault="00E06613">
      <w:pPr>
        <w:pStyle w:val="Standard"/>
        <w:widowControl w:val="0"/>
        <w:tabs>
          <w:tab w:val="left" w:pos="720"/>
          <w:tab w:val="left" w:pos="1440"/>
        </w:tabs>
        <w:jc w:val="center"/>
        <w:rPr>
          <w:rFonts w:ascii="Arial" w:hAnsi="Arial" w:cs="Arial"/>
          <w:i/>
          <w:iCs/>
          <w:sz w:val="20"/>
          <w:szCs w:val="20"/>
        </w:rPr>
      </w:pPr>
    </w:p>
    <w:p w14:paraId="78E2DDBC" w14:textId="77777777" w:rsidR="00E06613" w:rsidRDefault="00E06613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</w:rPr>
      </w:pPr>
    </w:p>
    <w:p w14:paraId="326174AD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Parte riservata all’Ufficio</w:t>
      </w:r>
    </w:p>
    <w:p w14:paraId="5FC5E298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Cod. Ditta n. __________</w:t>
      </w:r>
    </w:p>
    <w:p w14:paraId="4592C194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Pratica n. _____________</w:t>
      </w:r>
    </w:p>
    <w:p w14:paraId="2A1914DF" w14:textId="77777777" w:rsidR="00E06613" w:rsidRDefault="00E06613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F427B24" w14:textId="77777777" w:rsidR="00E06613" w:rsidRDefault="00000000">
      <w:pPr>
        <w:pStyle w:val="Standard"/>
        <w:ind w:left="5952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 Signor Sindaco del</w:t>
      </w:r>
    </w:p>
    <w:p w14:paraId="547ADC88" w14:textId="77777777" w:rsidR="00E06613" w:rsidRDefault="00000000">
      <w:pPr>
        <w:pStyle w:val="Standard"/>
        <w:ind w:left="66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Comune di Arezzo</w:t>
      </w:r>
    </w:p>
    <w:p w14:paraId="086B400D" w14:textId="77777777" w:rsidR="00E06613" w:rsidRDefault="00000000">
      <w:pPr>
        <w:pStyle w:val="Standard"/>
        <w:ind w:left="66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Piazza della Libertà n. 1</w:t>
      </w:r>
    </w:p>
    <w:p w14:paraId="1584E2C1" w14:textId="77777777" w:rsidR="00E06613" w:rsidRDefault="00000000">
      <w:pPr>
        <w:pStyle w:val="Standard"/>
        <w:ind w:left="66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52100  Arezzo</w:t>
      </w:r>
    </w:p>
    <w:p w14:paraId="25FBCA26" w14:textId="77777777" w:rsidR="00E06613" w:rsidRDefault="00E06613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</w:rPr>
      </w:pPr>
    </w:p>
    <w:p w14:paraId="4786EAF2" w14:textId="77777777" w:rsidR="00E06613" w:rsidRDefault="00E06613">
      <w:pPr>
        <w:pStyle w:val="Standard"/>
        <w:autoSpaceDE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DF02945" w14:textId="77777777" w:rsidR="00E06613" w:rsidRDefault="00E06613">
      <w:pPr>
        <w:pStyle w:val="Standard"/>
        <w:autoSpaceDE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16C105D" w14:textId="77777777" w:rsidR="00E06613" w:rsidRDefault="00E06613">
      <w:pPr>
        <w:pStyle w:val="Standard"/>
        <w:autoSpaceDE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9BC8086" w14:textId="77777777" w:rsidR="00E06613" w:rsidRDefault="00E06613">
      <w:pPr>
        <w:pStyle w:val="Standard"/>
        <w:autoSpaceDE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F9B6C1F" w14:textId="77777777" w:rsidR="00E06613" w:rsidRDefault="00E06613">
      <w:pPr>
        <w:pStyle w:val="Standard"/>
        <w:autoSpaceDE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88FBA20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 sottoscritto/a Cognome ________________________________ Nome___________________________</w:t>
      </w:r>
    </w:p>
    <w:p w14:paraId="6CE447CC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Nato/a a _________________________________________________ il __________________ (Prov. ____)</w:t>
      </w:r>
    </w:p>
    <w:p w14:paraId="0CA345B6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cittadinanza_______________________________________Stato_________________________________</w:t>
      </w:r>
    </w:p>
    <w:p w14:paraId="6EB62078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 |___|___|___|___|___|___|___|___|___|___|___|___|___|___|___|___|</w:t>
      </w:r>
    </w:p>
    <w:p w14:paraId="5C089520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Residente a ___________________________________________________ CAP __________ (Prov. ____)</w:t>
      </w:r>
    </w:p>
    <w:p w14:paraId="504DDE4A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Via/P.za ________________________________________________n. ______ cap____________________</w:t>
      </w:r>
    </w:p>
    <w:p w14:paraId="5655ABC7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qualità di (specificare se legale Rappresentante, socio, accomandatario, ecc.) ________________________________</w:t>
      </w:r>
    </w:p>
    <w:p w14:paraId="2FABC48A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della ditta ______________________________________________________________________________</w:t>
      </w:r>
    </w:p>
    <w:p w14:paraId="6B9FB467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 ditta |___|___|___|___|___|___|___|___|___|___|___|___|___|___|___|___|</w:t>
      </w:r>
    </w:p>
    <w:p w14:paraId="68D8BE30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P.IVA |____|____|____|____|____|____|____|____|____|____|____|</w:t>
      </w:r>
    </w:p>
    <w:p w14:paraId="5E05317F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sede legale nel Comune di _________________________________________________prov. _______</w:t>
      </w:r>
    </w:p>
    <w:p w14:paraId="0848AADC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Via/P.za ___________________________________________________n. ___________CAP ___________</w:t>
      </w:r>
    </w:p>
    <w:p w14:paraId="66CF659A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Tel. ______________________</w:t>
      </w:r>
    </w:p>
    <w:p w14:paraId="3D79C12D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iscritto al Reg. della Camera di Commercio di ______________ al n. __________codice ISTAT__________</w:t>
      </w:r>
    </w:p>
    <w:p w14:paraId="02F4BB56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relativamente allo svolgimento dell’ attività di __________________________________________________</w:t>
      </w:r>
    </w:p>
    <w:p w14:paraId="01C37982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nei locali ubicati in AREZZO, Via/P.za ___________________________________________n.___________</w:t>
      </w:r>
    </w:p>
    <w:p w14:paraId="43192A99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superficie mq __________ (indicare solo la superficie destinata all’attività insalubre)</w:t>
      </w:r>
    </w:p>
    <w:p w14:paraId="37840D2A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Riferimenti catastali:</w:t>
      </w:r>
    </w:p>
    <w:p w14:paraId="5FF9D16F" w14:textId="77777777" w:rsidR="00E06613" w:rsidRDefault="00000000">
      <w:pPr>
        <w:pStyle w:val="Standard"/>
        <w:autoSpaceDE w:val="0"/>
        <w:spacing w:line="36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Catasto di Arezzo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Sezione “A”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</w:rPr>
        <w:t xml:space="preserve">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Sezione “B”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</w:rPr>
        <w:t xml:space="preserve">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Sezione “C” 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</w:p>
    <w:p w14:paraId="0DE46C9D" w14:textId="77777777" w:rsidR="00E06613" w:rsidRDefault="00E06613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</w:rPr>
      </w:pPr>
    </w:p>
    <w:p w14:paraId="0F277BFC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Foglio _________________   Particella _________________ Subalterno _________________</w:t>
      </w:r>
    </w:p>
    <w:p w14:paraId="78CC27D1" w14:textId="77777777" w:rsidR="00E06613" w:rsidRDefault="00E06613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B2082BF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che ogni comunicazione inerente la presente sia inviata presso il progettista/progettisti di seguito indicato, ed ove all’uopo elegge il proprio domicilio;</w:t>
      </w:r>
    </w:p>
    <w:p w14:paraId="3944C2F6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Tecnico incaricato/Associazione: ____________________________________________________________</w:t>
      </w:r>
    </w:p>
    <w:p w14:paraId="1DF82E96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studio/sede in ______________________Via ______________________________________ n. _____</w:t>
      </w:r>
    </w:p>
    <w:p w14:paraId="551FF474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PEC:__________________________________________________Tel.____________________________*</w:t>
      </w:r>
    </w:p>
    <w:p w14:paraId="45F1D650" w14:textId="77777777" w:rsidR="00E06613" w:rsidRDefault="00E06613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9B7A289" w14:textId="77777777" w:rsidR="00E06613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COMUNICA</w:t>
      </w:r>
    </w:p>
    <w:p w14:paraId="44E35C0D" w14:textId="77777777" w:rsidR="00E06613" w:rsidRDefault="00E06613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14F4958" w14:textId="77777777" w:rsidR="00E06613" w:rsidRDefault="00E0661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BDA104" w14:textId="77777777" w:rsidR="00E06613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L’AVVIO DI INDUSTRIA INSALUBRE</w:t>
      </w:r>
    </w:p>
    <w:p w14:paraId="3AD6ED72" w14:textId="77777777" w:rsidR="00E06613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(Attività che rientra nell’elenco delle industrie insalubri di cui al D.M. 05/09/1994)</w:t>
      </w:r>
    </w:p>
    <w:p w14:paraId="626003D5" w14:textId="77777777" w:rsidR="00E06613" w:rsidRDefault="00E0661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7FDEEB" w14:textId="77777777" w:rsidR="00E06613" w:rsidRDefault="00E06613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979D5B" w14:textId="77777777" w:rsidR="00E06613" w:rsidRDefault="00E06613">
      <w:pPr>
        <w:pStyle w:val="Standard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F7CB0E8" w14:textId="77777777" w:rsidR="00E06613" w:rsidRDefault="00E06613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D9B9011" w14:textId="77777777" w:rsidR="00E06613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DICHIARA</w:t>
      </w:r>
    </w:p>
    <w:p w14:paraId="63F2C992" w14:textId="77777777" w:rsidR="00E06613" w:rsidRDefault="00E06613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42BC75E" w14:textId="77777777" w:rsidR="00E06613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responsabilità previste per le dichiarazioni mendaci rese a pubblico ufficiale (art.496 C.P.), per la falsità negli atti, per l’uso di atti falsi, nonché dell’applicazione delle sanzioni penali di cui all’art. 76 del D.P.R. 445 del 28.12.2000, e la decadenza dei benefici eventualmente conseguiti.</w:t>
      </w:r>
    </w:p>
    <w:p w14:paraId="4E8C5F7A" w14:textId="77777777" w:rsidR="00E06613" w:rsidRDefault="00E0661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A37AE99" w14:textId="77777777" w:rsidR="00E06613" w:rsidRDefault="00000000">
      <w:pPr>
        <w:pStyle w:val="Standard"/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- che l’attività inizierà il giorno ............................;</w:t>
      </w:r>
    </w:p>
    <w:p w14:paraId="45321745" w14:textId="77777777" w:rsidR="00E06613" w:rsidRDefault="00E0661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DB39D4A" w14:textId="77777777" w:rsidR="00E06613" w:rsidRDefault="00000000">
      <w:pPr>
        <w:pStyle w:val="Standard"/>
        <w:jc w:val="both"/>
      </w:pPr>
      <w:r>
        <w:rPr>
          <w:rFonts w:ascii="Arial" w:hAnsi="Arial" w:cs="Arial"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essere in possesso di Autorizzazione Integrata Ambientale AIA ai sensi del D.Lgs. 152/06 e smi 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5EA5F6F3" w14:textId="77777777" w:rsidR="00E06613" w:rsidRDefault="00E06613">
      <w:pPr>
        <w:pStyle w:val="Standard"/>
        <w:jc w:val="both"/>
      </w:pPr>
    </w:p>
    <w:p w14:paraId="1FFFA4AB" w14:textId="77777777" w:rsidR="00E06613" w:rsidRDefault="00000000">
      <w:pPr>
        <w:pStyle w:val="Standard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(indicare gli estremi del provvedimento)</w:t>
      </w:r>
    </w:p>
    <w:p w14:paraId="2D5CE62D" w14:textId="77777777" w:rsidR="00E06613" w:rsidRDefault="00E0661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FF70CB6" w14:textId="77777777" w:rsidR="00E06613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autorizzazione n.............................. del ....................................................................................................</w:t>
      </w:r>
    </w:p>
    <w:p w14:paraId="23AF7D15" w14:textId="77777777" w:rsidR="00E06613" w:rsidRDefault="00E0661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E5E55BD" w14:textId="77777777" w:rsidR="00E06613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rilasciata da ...............................................................................................................................................</w:t>
      </w:r>
    </w:p>
    <w:p w14:paraId="240BF599" w14:textId="77777777" w:rsidR="00E06613" w:rsidRDefault="00000000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9D9C26C" w14:textId="77777777" w:rsidR="00E06613" w:rsidRDefault="00000000">
      <w:pPr>
        <w:pStyle w:val="Standard"/>
        <w:autoSpaceDE w:val="0"/>
        <w:spacing w:before="240" w:line="360" w:lineRule="auto"/>
      </w:pPr>
      <w:r>
        <w:rPr>
          <w:rFonts w:ascii="Arial" w:hAnsi="Arial" w:cs="Arial"/>
          <w:color w:val="000000"/>
          <w:sz w:val="20"/>
          <w:szCs w:val="20"/>
        </w:rPr>
        <w:t>- che i locali, oggetto della presente comunicazione, hanno la seguente destinazione d’uso:</w:t>
      </w:r>
    </w:p>
    <w:p w14:paraId="3204B341" w14:textId="77777777" w:rsidR="00E06613" w:rsidRDefault="00E06613">
      <w:pPr>
        <w:pStyle w:val="Standard"/>
        <w:autoSpaceDE w:val="0"/>
        <w:spacing w:before="24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95D8E6A" w14:textId="77777777" w:rsidR="00E06613" w:rsidRDefault="00000000">
      <w:pPr>
        <w:pStyle w:val="Standard"/>
        <w:autoSpaceDE w:val="0"/>
        <w:spacing w:line="360" w:lineRule="auto"/>
        <w:ind w:left="2124" w:firstLine="708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Artigianale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Industriale</w:t>
      </w:r>
    </w:p>
    <w:p w14:paraId="152D757E" w14:textId="77777777" w:rsidR="00E06613" w:rsidRDefault="00000000">
      <w:pPr>
        <w:pStyle w:val="Standard"/>
        <w:autoSpaceDE w:val="0"/>
        <w:spacing w:line="360" w:lineRule="auto"/>
        <w:ind w:left="2124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</w:p>
    <w:p w14:paraId="0C01155B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risultante dal seguente titolo edilizio:________________________________________________________</w:t>
      </w:r>
    </w:p>
    <w:p w14:paraId="209CE87A" w14:textId="77777777" w:rsidR="00E06613" w:rsidRDefault="00E06613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E8F4E70" w14:textId="77777777" w:rsidR="00E06613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14:paraId="1AC0E86B" w14:textId="77777777" w:rsidR="00E06613" w:rsidRDefault="00E06613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75A12084" w14:textId="77777777" w:rsidR="00E06613" w:rsidRDefault="00000000">
      <w:pPr>
        <w:pStyle w:val="Standard"/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che l’attività ricade in zona urbanistica ______  e che la stessa risulta compatibile con le destinazioni ammesse dagli strumenti urbanistici vigenti,  stabilite con la Delibera di G.C. n° 1352 del 19/10/1999 “Insediamenti Produttivi classificati insalubri – Compatibilità urbanistica- Adozione documento di regolamentazione”</w:t>
      </w:r>
    </w:p>
    <w:p w14:paraId="41696B61" w14:textId="77777777" w:rsidR="00E06613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che la disponibilità dei locali deriva da ________________________________ </w:t>
      </w:r>
      <w:r>
        <w:rPr>
          <w:rFonts w:ascii="Arial" w:hAnsi="Arial" w:cs="Arial"/>
          <w:i/>
          <w:iCs/>
          <w:color w:val="000000"/>
          <w:sz w:val="20"/>
          <w:szCs w:val="20"/>
        </w:rPr>
        <w:t>(proprietà, locazione, comodato, ecc.);</w:t>
      </w:r>
    </w:p>
    <w:p w14:paraId="044932A5" w14:textId="77777777" w:rsidR="00E06613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- che gli addetti saranno n. _____________</w:t>
      </w:r>
    </w:p>
    <w:p w14:paraId="0728A595" w14:textId="77777777" w:rsidR="00E06613" w:rsidRDefault="00000000">
      <w:pPr>
        <w:pStyle w:val="Standard"/>
        <w:autoSpaceDE w:val="0"/>
        <w:spacing w:before="240" w:line="360" w:lineRule="auto"/>
        <w:ind w:left="70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>N.B. con più di 3 addetti è necessaria anche la presentazione della notifica alla Azienda USL ai sensi del D.Lgs 81/2008</w:t>
      </w:r>
    </w:p>
    <w:p w14:paraId="3D64FD1A" w14:textId="77777777" w:rsidR="00E06613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che in merito al rispetto degli </w:t>
      </w:r>
      <w:r>
        <w:rPr>
          <w:rFonts w:ascii="Arial" w:hAnsi="Arial" w:cs="Arial"/>
          <w:color w:val="000000"/>
          <w:sz w:val="20"/>
          <w:szCs w:val="20"/>
          <w:u w:val="single"/>
        </w:rPr>
        <w:t>adempimenti di cui al Decreto Ministeriale n. 37 del 22 gennaio 2008:</w:t>
      </w:r>
    </w:p>
    <w:p w14:paraId="664E9C38" w14:textId="77777777" w:rsidR="00E06613" w:rsidRDefault="00000000">
      <w:pPr>
        <w:pStyle w:val="Standard"/>
        <w:autoSpaceDE w:val="0"/>
        <w:spacing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i locali dove avrà luogo l’attività sono in possesso della dichiarazione di conformità dell'impianto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elettrico;</w:t>
      </w:r>
    </w:p>
    <w:p w14:paraId="70CBFF03" w14:textId="77777777" w:rsidR="00E06613" w:rsidRDefault="00000000">
      <w:pPr>
        <w:pStyle w:val="Standard"/>
        <w:autoSpaceDE w:val="0"/>
        <w:spacing w:line="360" w:lineRule="auto"/>
        <w:ind w:firstLine="709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 i locali, esistenti prima del 1990, sono rispondenti ai dettati normativi;</w:t>
      </w:r>
    </w:p>
    <w:p w14:paraId="5D02FACB" w14:textId="77777777" w:rsidR="00E06613" w:rsidRDefault="00000000">
      <w:pPr>
        <w:pStyle w:val="Standard"/>
        <w:autoSpaceDE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N.B. in entrambi i casi la documentazione per gli organi di verifica è tenuta a disposizione</w:t>
      </w:r>
    </w:p>
    <w:p w14:paraId="565C1C61" w14:textId="77777777" w:rsidR="00E06613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che per quanto riguarda il rispetto della </w:t>
      </w:r>
      <w:r>
        <w:rPr>
          <w:rFonts w:ascii="Arial" w:hAnsi="Arial" w:cs="Arial"/>
          <w:color w:val="000000"/>
          <w:sz w:val="20"/>
          <w:szCs w:val="20"/>
          <w:u w:val="single"/>
        </w:rPr>
        <w:t>normativa in materia antincendio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6B99EE4" w14:textId="77777777" w:rsidR="00E06613" w:rsidRDefault="00000000">
      <w:pPr>
        <w:pStyle w:val="Standard"/>
        <w:autoSpaceDE w:val="0"/>
        <w:spacing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l’attività verrà svolta nell’osservanza del D.M. 10 marzo 1998 </w:t>
      </w:r>
      <w:r>
        <w:rPr>
          <w:rFonts w:ascii="Arial" w:hAnsi="Arial" w:cs="Arial"/>
          <w:i/>
          <w:iCs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sz w:val="20"/>
          <w:szCs w:val="20"/>
        </w:rPr>
        <w:t>Criteri generali di sicurezza antincendio per la gestione dell'emergenza nei luoghi di lavoro”</w:t>
      </w:r>
      <w:r>
        <w:rPr>
          <w:rFonts w:ascii="Arial" w:hAnsi="Arial" w:cs="Arial"/>
          <w:sz w:val="20"/>
          <w:szCs w:val="20"/>
        </w:rPr>
        <w:t>;</w:t>
      </w:r>
    </w:p>
    <w:p w14:paraId="3A1148A7" w14:textId="77777777" w:rsidR="00E06613" w:rsidRDefault="00000000">
      <w:pPr>
        <w:pStyle w:val="Standard"/>
        <w:autoSpaceDE w:val="0"/>
        <w:spacing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l’attività esercitata, ai sensi del D.M. 16.02.1982 “Modificazioni del D.M. 27.09.1965 concernente la determinazione delle attività soggette alle visite di prevenzioni incendi”:</w:t>
      </w:r>
    </w:p>
    <w:p w14:paraId="441CEE82" w14:textId="77777777" w:rsidR="00E06613" w:rsidRDefault="00000000">
      <w:pPr>
        <w:pStyle w:val="Standard"/>
        <w:autoSpaceDE w:val="0"/>
        <w:spacing w:line="360" w:lineRule="auto"/>
        <w:ind w:left="1080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è in possesso del Certificato di Prevenzione Incendi rilasciato dal Comando Provinciale dei Vigili del Fuoco;</w:t>
      </w:r>
    </w:p>
    <w:p w14:paraId="24F6C1C7" w14:textId="77777777" w:rsidR="00E06613" w:rsidRDefault="00000000">
      <w:pPr>
        <w:pStyle w:val="Standard"/>
        <w:autoSpaceDE w:val="0"/>
        <w:spacing w:line="360" w:lineRule="auto"/>
        <w:ind w:left="1080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non è soggetta al possesso della suddetta certificazione.</w:t>
      </w:r>
    </w:p>
    <w:p w14:paraId="2974ACE3" w14:textId="77777777" w:rsidR="00E06613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che, nell'esercizio dell'attività, in merito al rispetto degli adempimenti di cui al D.Lgs. 3 aprile 2006, n. 152 della Legge Regionale 31 maggio 2006, n. 20 e del Decreto del Presidente della Giunta Regionale 8 settembre 2008, n 46/R  in </w:t>
      </w:r>
      <w:r>
        <w:rPr>
          <w:rFonts w:ascii="Arial" w:hAnsi="Arial" w:cs="Arial"/>
          <w:color w:val="000000"/>
          <w:sz w:val="20"/>
          <w:szCs w:val="20"/>
          <w:u w:val="single"/>
        </w:rPr>
        <w:t>materia di reflui</w:t>
      </w:r>
      <w:r>
        <w:rPr>
          <w:rFonts w:ascii="Arial" w:hAnsi="Arial" w:cs="Arial"/>
          <w:color w:val="000000"/>
          <w:sz w:val="20"/>
          <w:szCs w:val="20"/>
        </w:rPr>
        <w:t xml:space="preserve"> derivanti dal ciclo produttivo:</w:t>
      </w:r>
    </w:p>
    <w:p w14:paraId="7C193FC7" w14:textId="77777777" w:rsidR="00E06613" w:rsidRDefault="00000000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per scarichi in pubblica fognatura</w:t>
      </w:r>
    </w:p>
    <w:p w14:paraId="6FB0A1C9" w14:textId="77777777" w:rsidR="00E06613" w:rsidRDefault="00E06613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663B9CD2" w14:textId="77777777" w:rsidR="00E06613" w:rsidRDefault="00000000">
      <w:pPr>
        <w:pStyle w:val="Standard"/>
        <w:tabs>
          <w:tab w:val="left" w:pos="1134"/>
        </w:tabs>
        <w:spacing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le acque reflue originate hanno caratteristiche qualitative assimilabili alle acque reflue domestiche ai sensi del D.Lgs. n. 152/2006 e smi, della L.R. n. 20/2006 e del D.P.G.R. n. 46/R/2008 e s.m.i. e che l’impianto di scarico dei reflui e l’allacciamento alla pubblica fognatura è stato realizzato a norma delle vigenti disposizioni e del vigente regolamento di gestione degli scarichi dell’Ente gestore del servizio;</w:t>
      </w:r>
    </w:p>
    <w:p w14:paraId="17FC076C" w14:textId="77777777" w:rsidR="00E06613" w:rsidRDefault="00000000">
      <w:pPr>
        <w:pStyle w:val="Standard"/>
        <w:tabs>
          <w:tab w:val="left" w:pos="1134"/>
        </w:tabs>
        <w:spacing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lo scarico di acque reflue industriali originate è autorizzato ai sensi del D.Lgs. n. 152/2006, della L.R. n. 20/2006 e del D.P.G.R. n. 46/R/2008 e s.m.i.</w:t>
      </w:r>
    </w:p>
    <w:p w14:paraId="3AB579A0" w14:textId="77777777" w:rsidR="00E06613" w:rsidRDefault="00E06613">
      <w:pPr>
        <w:pStyle w:val="Standard"/>
        <w:tabs>
          <w:tab w:val="left" w:pos="85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F07BC3A" w14:textId="77777777" w:rsidR="00E06613" w:rsidRDefault="00000000">
      <w:pPr>
        <w:pStyle w:val="Standard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(indicare gli estremi del provvedimento di autorizzazione)</w:t>
      </w:r>
    </w:p>
    <w:p w14:paraId="46CCD363" w14:textId="77777777" w:rsidR="00E06613" w:rsidRDefault="00E0661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AD66065" w14:textId="77777777" w:rsidR="00E06613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autorizzazione n.............................. del ....................................................................................................</w:t>
      </w:r>
    </w:p>
    <w:p w14:paraId="4D3CDDF4" w14:textId="77777777" w:rsidR="00E06613" w:rsidRDefault="00E0661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31BBC9F" w14:textId="77777777" w:rsidR="00E06613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rilasciata da ...............................................................................................................................................</w:t>
      </w:r>
    </w:p>
    <w:p w14:paraId="4A1FF794" w14:textId="77777777" w:rsidR="00E06613" w:rsidRDefault="00E06613">
      <w:pPr>
        <w:pStyle w:val="Standard"/>
        <w:jc w:val="both"/>
      </w:pPr>
    </w:p>
    <w:p w14:paraId="4769BE1C" w14:textId="77777777" w:rsidR="00E06613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  <w:u w:val="single"/>
        </w:rPr>
        <w:t>per scarichi non in pubblica fognatura</w:t>
      </w:r>
      <w:r>
        <w:rPr>
          <w:rFonts w:ascii="Arial" w:hAnsi="Arial" w:cs="Arial"/>
          <w:sz w:val="20"/>
          <w:szCs w:val="20"/>
        </w:rPr>
        <w:tab/>
      </w:r>
    </w:p>
    <w:p w14:paraId="3EAF0DBE" w14:textId="77777777" w:rsidR="00E06613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CAEF622" w14:textId="77777777" w:rsidR="00E06613" w:rsidRDefault="00000000">
      <w:pPr>
        <w:pStyle w:val="Standard"/>
        <w:spacing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che lo scarico delle acque reflue originate aventi caratteristiche assimilabili alle acque reflue domestiche (Punto 24, Tabella 1, Allegato 2 del DPGR  n. 46/R/2008 e s.m.i.) ai sensi del D.Lgs. n. 152/2006 e smi, della L.R. n. 20/2006 e dal D.P.G.R. n. 46/R/2008 e s.m.i., è autorizzato dal Comune è realizzato in conformità al progetto e mantenuto nelle ordinarie condizioni di funzionamento a regime</w:t>
      </w:r>
    </w:p>
    <w:p w14:paraId="3F255476" w14:textId="77777777" w:rsidR="00E06613" w:rsidRDefault="00E06613">
      <w:pPr>
        <w:pStyle w:val="Standard"/>
        <w:tabs>
          <w:tab w:val="left" w:pos="85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626121B" w14:textId="77777777" w:rsidR="00E06613" w:rsidRDefault="00000000">
      <w:pPr>
        <w:pStyle w:val="Standard"/>
        <w:ind w:left="-2832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(indicare gli estremi del titolo edilizio e dell'autorizzazione allo scarico)</w:t>
      </w:r>
    </w:p>
    <w:p w14:paraId="4D91441D" w14:textId="77777777" w:rsidR="00E06613" w:rsidRDefault="00E0661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8EEF01D" w14:textId="77777777" w:rsidR="00E06613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edilizio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17E71BC" w14:textId="77777777" w:rsidR="00E06613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ADE1409" w14:textId="77777777" w:rsidR="00E06613" w:rsidRDefault="00E0661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4B375D6" w14:textId="77777777" w:rsidR="00E06613" w:rsidRDefault="00000000">
      <w:pPr>
        <w:pStyle w:val="Standard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(indicare gli estremi del provvedimento di autorizzazione)</w:t>
      </w:r>
    </w:p>
    <w:p w14:paraId="33BC610B" w14:textId="77777777" w:rsidR="00E06613" w:rsidRDefault="00E0661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CE3B5B7" w14:textId="77777777" w:rsidR="00E06613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autorizzazione n.............................. del ....................................................................................................</w:t>
      </w:r>
    </w:p>
    <w:p w14:paraId="26BF1BB4" w14:textId="77777777" w:rsidR="00E06613" w:rsidRDefault="00E0661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C96834A" w14:textId="77777777" w:rsidR="00E06613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rilasciata da ...............................................................................................................................................</w:t>
      </w:r>
    </w:p>
    <w:p w14:paraId="05375885" w14:textId="77777777" w:rsidR="00E06613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74BA75B" w14:textId="77777777" w:rsidR="00E06613" w:rsidRDefault="00000000">
      <w:pPr>
        <w:pStyle w:val="Standard"/>
        <w:spacing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che lo scarico delle acque reflue industriali è autorizzato ai sensi del D.Lgs. n. 152/2006 e smi, della L.R. n. 20/2006 e dal D.P.G.R. n. 46/R/2008 e s.m.i. ,è realizzato in conformità al progetto e mantenuto nelle ordinarie condizioni di funzionamento a regime.</w:t>
      </w:r>
    </w:p>
    <w:p w14:paraId="6C601B02" w14:textId="77777777" w:rsidR="00E06613" w:rsidRDefault="00E06613">
      <w:pPr>
        <w:pStyle w:val="Standard"/>
        <w:ind w:left="708"/>
        <w:jc w:val="both"/>
        <w:rPr>
          <w:rFonts w:ascii="Arial" w:hAnsi="Arial" w:cs="Arial"/>
          <w:sz w:val="20"/>
          <w:szCs w:val="20"/>
        </w:rPr>
      </w:pPr>
    </w:p>
    <w:p w14:paraId="3DF90A79" w14:textId="77777777" w:rsidR="00E06613" w:rsidRDefault="00000000">
      <w:pPr>
        <w:pStyle w:val="Standard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(indicare gli estremi del provvedimento di autorizzazione)</w:t>
      </w:r>
    </w:p>
    <w:p w14:paraId="16138945" w14:textId="77777777" w:rsidR="00E06613" w:rsidRDefault="00E0661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685D038" w14:textId="77777777" w:rsidR="00E06613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autorizzazione n.............................. del ....................................................................................................</w:t>
      </w:r>
    </w:p>
    <w:p w14:paraId="5691B801" w14:textId="77777777" w:rsidR="00E06613" w:rsidRDefault="00000000">
      <w:pPr>
        <w:pStyle w:val="Standard"/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rilasciata da ...............................................................................................................................................</w:t>
      </w:r>
    </w:p>
    <w:p w14:paraId="2F4CD907" w14:textId="77777777" w:rsidR="00E06613" w:rsidRDefault="00E06613">
      <w:pPr>
        <w:pStyle w:val="Rientrocorpodeltesto3"/>
        <w:tabs>
          <w:tab w:val="left" w:pos="1702"/>
        </w:tabs>
        <w:spacing w:after="0"/>
        <w:ind w:left="851" w:hanging="312"/>
        <w:rPr>
          <w:rFonts w:ascii="Wingdings" w:hAnsi="Wingdings" w:cs="Wingdings"/>
          <w:b/>
          <w:bCs/>
          <w:color w:val="000000"/>
          <w:sz w:val="20"/>
          <w:szCs w:val="20"/>
        </w:rPr>
      </w:pPr>
    </w:p>
    <w:p w14:paraId="322EB324" w14:textId="77777777" w:rsidR="00E06613" w:rsidRDefault="00000000">
      <w:pPr>
        <w:pStyle w:val="Rientrocorpodeltesto3"/>
        <w:tabs>
          <w:tab w:val="left" w:pos="1702"/>
        </w:tabs>
        <w:spacing w:after="0"/>
        <w:ind w:left="851" w:hanging="312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di non effettuare scarichi di acque di processo in quanto:</w:t>
      </w:r>
    </w:p>
    <w:p w14:paraId="449B3E80" w14:textId="77777777" w:rsidR="00E06613" w:rsidRDefault="00000000">
      <w:pPr>
        <w:pStyle w:val="Standard"/>
        <w:tabs>
          <w:tab w:val="left" w:pos="1985"/>
        </w:tabs>
        <w:spacing w:line="360" w:lineRule="atLeast"/>
        <w:ind w:left="992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 sono presenti nel ciclo produttivo reflui liquidi;</w:t>
      </w:r>
    </w:p>
    <w:p w14:paraId="12B986D9" w14:textId="77777777" w:rsidR="00E06613" w:rsidRDefault="00000000">
      <w:pPr>
        <w:pStyle w:val="Standard"/>
        <w:tabs>
          <w:tab w:val="left" w:pos="2836"/>
        </w:tabs>
        <w:spacing w:line="360" w:lineRule="atLeast"/>
        <w:ind w:left="1418" w:hanging="425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è stato installato un sistema di depurazione con completa riutilizzazione dell'acqua di processo;</w:t>
      </w:r>
    </w:p>
    <w:p w14:paraId="7276FE35" w14:textId="77777777" w:rsidR="00E06613" w:rsidRDefault="00000000">
      <w:pPr>
        <w:pStyle w:val="Standard"/>
        <w:tabs>
          <w:tab w:val="left" w:pos="1986"/>
        </w:tabs>
        <w:spacing w:line="360" w:lineRule="atLeast"/>
        <w:ind w:left="993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i reflui liquidi sono stoccati e conferiti a Ditta autorizzata;</w:t>
      </w:r>
    </w:p>
    <w:p w14:paraId="5A032D1D" w14:textId="77777777" w:rsidR="00E06613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che per quanto riguarda le </w:t>
      </w:r>
      <w:r>
        <w:rPr>
          <w:rFonts w:ascii="Arial" w:hAnsi="Arial" w:cs="Arial"/>
          <w:color w:val="000000"/>
          <w:sz w:val="20"/>
          <w:szCs w:val="20"/>
          <w:u w:val="single"/>
        </w:rPr>
        <w:t>emissioni in atmosfera</w:t>
      </w:r>
      <w:r>
        <w:rPr>
          <w:rFonts w:ascii="Arial" w:hAnsi="Arial" w:cs="Arial"/>
          <w:color w:val="000000"/>
          <w:sz w:val="20"/>
          <w:szCs w:val="20"/>
        </w:rPr>
        <w:t xml:space="preserve"> dichiara che per l’esercizio dell’attività:</w:t>
      </w:r>
    </w:p>
    <w:p w14:paraId="46E6A719" w14:textId="77777777" w:rsidR="00E06613" w:rsidRDefault="00000000">
      <w:pPr>
        <w:pStyle w:val="Standard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Wingdings" w:hAnsi="Wingdings" w:cs="Wingdings"/>
          <w:b/>
          <w:bCs/>
        </w:rPr>
        <w:t></w:t>
      </w:r>
      <w:r>
        <w:rPr>
          <w:rFonts w:ascii="Arial" w:hAnsi="Arial" w:cs="Arial"/>
          <w:color w:val="000000"/>
          <w:sz w:val="20"/>
          <w:szCs w:val="20"/>
        </w:rPr>
        <w:t>non effettua emissioni;</w:t>
      </w:r>
    </w:p>
    <w:p w14:paraId="19A543B3" w14:textId="77777777" w:rsidR="00E06613" w:rsidRDefault="00000000">
      <w:pPr>
        <w:pStyle w:val="Standard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le emissioni in atmosfera prodotte possono essere considerate “emissioni scarsamente rilevanti agli effetti dell’inquinamento atmosferico”, ai sensi dell’articolo 272, commi 1 e 5 del D.Lgs. n. 152/2006; (elenco degli impianti o delle attività elencati nella Parte I dell’Allegato IV alla Parte Quinta del decreto), per le quali non è prevista alcuna comunicazione di avvio attività all'ente competente;</w:t>
      </w:r>
    </w:p>
    <w:p w14:paraId="7422E6CB" w14:textId="77777777" w:rsidR="00E06613" w:rsidRDefault="00000000">
      <w:pPr>
        <w:pStyle w:val="Standard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le emissioni in atmosfera sono autorizzate in via generale ai sensi dell’art. 272, comma 2 del D.Lgs. n. 152/2006 e della Deliberazione della Giunta Provinciale di Arezzo, n. 643 del 9.11.2011, Allegato Tecnico n. ..............;</w:t>
      </w:r>
    </w:p>
    <w:p w14:paraId="79FCDF7F" w14:textId="77777777" w:rsidR="00E06613" w:rsidRDefault="00000000">
      <w:pPr>
        <w:pStyle w:val="Standard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le emissioni in atmosfera sono state autorizzate in via ordinaria ai sensi dell’art. 269 del D.Lgs. n. 152/2006 dall'ente competente, l'impianto è stato realizzato in conformità al progetto e mantenuto nelle ordinarie condizioni di funzionamento a regime</w:t>
      </w:r>
    </w:p>
    <w:p w14:paraId="7516FE99" w14:textId="77777777" w:rsidR="00E06613" w:rsidRDefault="00E06613">
      <w:pPr>
        <w:pStyle w:val="Standard"/>
        <w:jc w:val="both"/>
      </w:pPr>
    </w:p>
    <w:p w14:paraId="0E323057" w14:textId="77777777" w:rsidR="00E06613" w:rsidRDefault="00000000">
      <w:pPr>
        <w:pStyle w:val="Standard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(indicare gli estremi del provvedimento di autorizzazione)</w:t>
      </w:r>
    </w:p>
    <w:p w14:paraId="36753DB7" w14:textId="77777777" w:rsidR="00E06613" w:rsidRDefault="00E0661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ACD7397" w14:textId="77777777" w:rsidR="00E06613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autorizzazione n.............................. del ....................................................................................................</w:t>
      </w:r>
    </w:p>
    <w:p w14:paraId="46D84717" w14:textId="77777777" w:rsidR="00E06613" w:rsidRDefault="00000000">
      <w:pPr>
        <w:pStyle w:val="Standard"/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rilasciata da ...............................................................................................................................................</w:t>
      </w:r>
    </w:p>
    <w:p w14:paraId="722C1206" w14:textId="77777777" w:rsidR="00E06613" w:rsidRDefault="00000000">
      <w:pPr>
        <w:pStyle w:val="Standard"/>
        <w:shd w:val="clear" w:color="auto" w:fill="FFFFFF"/>
        <w:autoSpaceDE w:val="0"/>
        <w:spacing w:before="24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che in merito al rispetto degli </w:t>
      </w:r>
      <w:r>
        <w:rPr>
          <w:rFonts w:ascii="Arial" w:hAnsi="Arial" w:cs="Arial"/>
          <w:color w:val="000000"/>
          <w:sz w:val="20"/>
          <w:szCs w:val="20"/>
          <w:u w:val="single"/>
        </w:rPr>
        <w:t>adempimenti di cui all’art. 167</w:t>
      </w:r>
      <w:r>
        <w:rPr>
          <w:rFonts w:ascii="Arial" w:hAnsi="Arial" w:cs="Arial"/>
          <w:color w:val="000000"/>
          <w:sz w:val="20"/>
          <w:szCs w:val="20"/>
        </w:rPr>
        <w:t xml:space="preserve"> del Regolamento Comunale di Igiene:</w:t>
      </w:r>
    </w:p>
    <w:p w14:paraId="1FBC53C3" w14:textId="77777777" w:rsidR="00E06613" w:rsidRDefault="00000000">
      <w:pPr>
        <w:pStyle w:val="Standard"/>
        <w:shd w:val="clear" w:color="auto" w:fill="FFFFFF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di non prevedere, limitatamente al ciclo produttivo da svolgere, la fase di saldatura;</w:t>
      </w:r>
    </w:p>
    <w:p w14:paraId="16E622C1" w14:textId="77777777" w:rsidR="00E06613" w:rsidRDefault="00000000">
      <w:pPr>
        <w:pStyle w:val="Standard"/>
        <w:shd w:val="clear" w:color="auto" w:fill="FFFFFF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di prevedere la fase di saldatura con un numero massimo di n. 4 (quattro) cannelli e con posizione di sbocco a parete della emissione conforme alla norma UNICIG 7129 (caldaie a gas) e di chiedere pertanto la deroga all’art. 167 RCI;</w:t>
      </w:r>
    </w:p>
    <w:p w14:paraId="15D00176" w14:textId="77777777" w:rsidR="00E06613" w:rsidRDefault="00000000">
      <w:pPr>
        <w:pStyle w:val="Standard"/>
        <w:shd w:val="clear" w:color="auto" w:fill="FFFFFF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di prevedere la fase di saldatura con posizione di sbocco della emissione oltre il colmo del tetto (senza limitazione nel numero dei cannelli).</w:t>
      </w:r>
    </w:p>
    <w:p w14:paraId="67D4B9F2" w14:textId="77777777" w:rsidR="00E06613" w:rsidRDefault="00000000">
      <w:pPr>
        <w:pStyle w:val="Standard"/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che, per quanto riguarda l'impatto acustico, per l'esercizio dell'attività:</w:t>
      </w:r>
    </w:p>
    <w:p w14:paraId="66EE6DF3" w14:textId="77777777" w:rsidR="00E06613" w:rsidRDefault="00000000">
      <w:pPr>
        <w:pStyle w:val="Standard"/>
        <w:autoSpaceDE w:val="0"/>
        <w:spacing w:before="240" w:line="360" w:lineRule="auto"/>
        <w:ind w:left="708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non viene presentata la documentazione di previsione di impatto acustico, in quanto trattasi di "attività a bassa rumorosità" di cui all'allegato B) del D.P.R. 19/10/2011, n. 227 (categoria n.........................) e non vengono utilizzati impianti di diffusione sonora;</w:t>
      </w:r>
    </w:p>
    <w:p w14:paraId="63FCF8D7" w14:textId="77777777" w:rsidR="00E06613" w:rsidRDefault="00000000">
      <w:pPr>
        <w:pStyle w:val="Standard"/>
        <w:autoSpaceDE w:val="0"/>
        <w:spacing w:before="240" w:line="360" w:lineRule="auto"/>
        <w:ind w:left="708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non vengono superati i limiti individuati per la zona dal Piano Comunale di Classificazione Acustica PCCA vigente, ai sensi dei contenuti del punto A.4 dell'Allegato A della DGR 857/2013, sulla base di relazione previsionale redatta ai sensi L. 447/95 e del D.P.C.M. 14.11.1997 in data ....................... a firma di tecnico competente ..................................................................................... (indicare nome e cognome del tecnico competente in acustica ambientale e relativo numero di iscrizione);</w:t>
      </w:r>
    </w:p>
    <w:p w14:paraId="7AE329B7" w14:textId="77777777" w:rsidR="00E06613" w:rsidRDefault="00000000">
      <w:pPr>
        <w:pStyle w:val="Standard"/>
        <w:autoSpaceDE w:val="0"/>
        <w:spacing w:before="240" w:line="360" w:lineRule="auto"/>
        <w:ind w:left="708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di essere in possesso del nulla-osta acustico di cui all'art. 8 comma 6 della L. 447/95,  comprendente l'individuazione degli interventi di mitigazione</w:t>
      </w:r>
    </w:p>
    <w:p w14:paraId="77C45AF9" w14:textId="77777777" w:rsidR="00E06613" w:rsidRDefault="00000000">
      <w:pPr>
        <w:pStyle w:val="Standard"/>
        <w:autoSpaceDE w:val="0"/>
        <w:spacing w:before="240"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(indicare gli estremi del provvedimento di autorizzazione)</w:t>
      </w:r>
    </w:p>
    <w:p w14:paraId="42E2E849" w14:textId="77777777" w:rsidR="00E06613" w:rsidRDefault="00E0661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5F60CAB" w14:textId="77777777" w:rsidR="00E06613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autorizzazione n.............................. del ....................................................................................................</w:t>
      </w:r>
    </w:p>
    <w:p w14:paraId="1B50AEED" w14:textId="77777777" w:rsidR="00E06613" w:rsidRDefault="00000000">
      <w:pPr>
        <w:pStyle w:val="Standard"/>
        <w:autoSpaceDE w:val="0"/>
        <w:spacing w:before="24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rilasciata da ...............................................................................................................................................;</w:t>
      </w:r>
    </w:p>
    <w:p w14:paraId="0153736C" w14:textId="77777777" w:rsidR="00E06613" w:rsidRDefault="00000000">
      <w:pPr>
        <w:pStyle w:val="Standard"/>
        <w:autoSpaceDE w:val="0"/>
        <w:spacing w:before="240" w:line="360" w:lineRule="auto"/>
        <w:ind w:firstLine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N.B. Nei suddetti casi la documentazione per gli organi di verifica è tenuta a disposizione.</w:t>
      </w:r>
    </w:p>
    <w:p w14:paraId="797FA7FC" w14:textId="77777777" w:rsidR="00E06613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che l’attività è classificabile quale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INDUSTRIA INSALUBRE</w:t>
      </w:r>
      <w:r>
        <w:rPr>
          <w:rFonts w:ascii="Arial" w:hAnsi="Arial" w:cs="Arial"/>
          <w:color w:val="000000"/>
          <w:sz w:val="20"/>
          <w:szCs w:val="20"/>
        </w:rPr>
        <w:t xml:space="preserve"> ai sensi del D.M. 5/9/1994 contenente </w:t>
      </w:r>
      <w:r>
        <w:rPr>
          <w:rFonts w:ascii="Arial" w:hAnsi="Arial" w:cs="Arial"/>
          <w:i/>
          <w:iCs/>
          <w:color w:val="000000"/>
          <w:sz w:val="20"/>
          <w:szCs w:val="20"/>
        </w:rPr>
        <w:t>“l’elenco delle industrie insalubri di cui all’art. 216 del testo unico delle leggi sanitarie”</w:t>
      </w:r>
      <w:r>
        <w:rPr>
          <w:rFonts w:ascii="Arial" w:hAnsi="Arial" w:cs="Arial"/>
          <w:color w:val="000000"/>
          <w:sz w:val="20"/>
          <w:szCs w:val="20"/>
        </w:rPr>
        <w:t xml:space="preserve"> così come segue:</w:t>
      </w:r>
    </w:p>
    <w:p w14:paraId="315C5FC4" w14:textId="77777777" w:rsidR="00E06613" w:rsidRDefault="00E06613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904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4977"/>
      </w:tblGrid>
      <w:tr w:rsidR="00E06613" w14:paraId="27D7DD02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B2C0" w14:textId="77777777" w:rsidR="00E06613" w:rsidRDefault="00E06613">
            <w:pPr>
              <w:pStyle w:val="Standard"/>
              <w:autoSpaceDE w:val="0"/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2053B5" w14:textId="77777777" w:rsidR="00E06613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  ]  I CLASSE</w:t>
            </w:r>
          </w:p>
          <w:p w14:paraId="20380612" w14:textId="77777777" w:rsidR="00E06613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Tabella A numero _________________</w:t>
            </w:r>
          </w:p>
          <w:p w14:paraId="204DA6AD" w14:textId="77777777" w:rsidR="00E06613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Tabella B numero _________________</w:t>
            </w:r>
          </w:p>
          <w:p w14:paraId="5DFFEEEC" w14:textId="77777777" w:rsidR="00E06613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Tabella C numero _________________</w:t>
            </w:r>
          </w:p>
          <w:p w14:paraId="3E7DB6CA" w14:textId="77777777" w:rsidR="00E06613" w:rsidRDefault="00E06613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422A" w14:textId="77777777" w:rsidR="00E06613" w:rsidRDefault="00E06613">
            <w:pPr>
              <w:pStyle w:val="Standard"/>
              <w:autoSpaceDE w:val="0"/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293CD9" w14:textId="77777777" w:rsidR="00E06613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  ]  II CLASSE</w:t>
            </w:r>
          </w:p>
          <w:p w14:paraId="48100069" w14:textId="77777777" w:rsidR="00E06613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Tabella A numero _________________</w:t>
            </w:r>
          </w:p>
          <w:p w14:paraId="28ECA319" w14:textId="77777777" w:rsidR="00E06613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Tabella B numero _________________</w:t>
            </w:r>
          </w:p>
          <w:p w14:paraId="1939BF97" w14:textId="77777777" w:rsidR="00E06613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Tabella C numero _________________</w:t>
            </w:r>
          </w:p>
          <w:p w14:paraId="5777BE99" w14:textId="77777777" w:rsidR="00E06613" w:rsidRDefault="00E06613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F465F02" w14:textId="77777777" w:rsidR="00E06613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(specificare il tipo di insalubrità, indicando tabella e numero)</w:t>
      </w:r>
    </w:p>
    <w:p w14:paraId="69B79BED" w14:textId="77777777" w:rsidR="00E06613" w:rsidRDefault="00000000">
      <w:pPr>
        <w:pStyle w:val="Standard"/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e, quindi,  alla luce della classificazione di cui sopra l’attività svolta risulta essere compatibile con le destinazioni ammesse dagli strumenti urbanistici vigenti, dalla delibera di G.C. n. 1352 del 19/10/1999.</w:t>
      </w:r>
    </w:p>
    <w:p w14:paraId="43E5C8E3" w14:textId="77777777" w:rsidR="00E06613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che l’attività verrà svolta nel rispetto di quanto previsto dal D.Lgs. 9 aprile 2008 n. 81 </w:t>
      </w:r>
      <w:r>
        <w:rPr>
          <w:rFonts w:ascii="Arial" w:hAnsi="Arial" w:cs="Arial"/>
          <w:i/>
          <w:iCs/>
          <w:color w:val="000000"/>
          <w:sz w:val="20"/>
          <w:szCs w:val="20"/>
        </w:rPr>
        <w:t>“Attuazione dell'articolo 1 della legge 3 agosto 2007, n. 123, in materia di tutela della salute e della sicurezza nei luoghi di lavoro”</w:t>
      </w:r>
      <w:r>
        <w:rPr>
          <w:rFonts w:ascii="Arial" w:hAnsi="Arial" w:cs="Arial"/>
          <w:color w:val="000000"/>
          <w:sz w:val="20"/>
          <w:szCs w:val="20"/>
        </w:rPr>
        <w:t xml:space="preserve"> nonché del D.P.R. 24 luglio 1996 n. 459 </w:t>
      </w:r>
      <w:r>
        <w:rPr>
          <w:rFonts w:ascii="Arial" w:hAnsi="Arial" w:cs="Arial"/>
          <w:i/>
          <w:iCs/>
          <w:color w:val="000000"/>
          <w:sz w:val="20"/>
          <w:szCs w:val="20"/>
        </w:rPr>
        <w:t>“Regolamento per l'attuazione delle direttive 89/392/CEE, 91/368, 93/44 e 93/68 concernenti il riavvicinamento delle legislazioni degli Stati membri relative alle macchine</w:t>
      </w:r>
      <w:r>
        <w:rPr>
          <w:rFonts w:ascii="Arial" w:hAnsi="Arial" w:cs="Arial"/>
          <w:color w:val="000000"/>
          <w:sz w:val="20"/>
          <w:szCs w:val="20"/>
        </w:rPr>
        <w:t>”</w:t>
      </w:r>
    </w:p>
    <w:p w14:paraId="6158749E" w14:textId="77777777" w:rsidR="00E06613" w:rsidRDefault="00000000">
      <w:pPr>
        <w:pStyle w:val="Standard"/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aver adottato ogni provvedimento per la salvaguardia della salute e dell’incolumità del vicinato e che l’insediamento in questione risponde ai requisiti di cui alle norme vigenti.</w:t>
      </w:r>
    </w:p>
    <w:p w14:paraId="197ECE88" w14:textId="77777777" w:rsidR="00E06613" w:rsidRDefault="00000000">
      <w:pPr>
        <w:pStyle w:val="Standard"/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essere a conoscenza che la presente non sostituisce in nessun caso le autorizzazioni di competenza di altri enti.</w:t>
      </w:r>
    </w:p>
    <w:p w14:paraId="30C5F7EC" w14:textId="77777777" w:rsidR="00E06613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che il presente modulo è uguale in ogni sua parte a quello adottato dalla Amministrazione Comunale e pubblicato sul sito internet, ovvero che le modifiche apportate non ne alterano in alcun modo i contenuti, essendo limitate all’eliminazione di parti che non devono essere compilate.</w:t>
      </w:r>
    </w:p>
    <w:p w14:paraId="35C4DB46" w14:textId="77777777" w:rsidR="00E06613" w:rsidRDefault="00E06613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C1CCB4B" w14:textId="77777777" w:rsidR="00E06613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                                                                                                         Firma e Timbro</w:t>
      </w:r>
    </w:p>
    <w:p w14:paraId="57AFE54B" w14:textId="77777777" w:rsidR="00E06613" w:rsidRDefault="00E06613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1FC616A" w14:textId="77777777" w:rsidR="00E06613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                                                                      ____________________________</w:t>
      </w:r>
    </w:p>
    <w:p w14:paraId="1A31D9F4" w14:textId="77777777" w:rsidR="00E06613" w:rsidRDefault="00E06613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05833332" w14:textId="77777777" w:rsidR="00E06613" w:rsidRDefault="00000000">
      <w:pPr>
        <w:pStyle w:val="Standard"/>
        <w:tabs>
          <w:tab w:val="left" w:pos="-4253"/>
        </w:tabs>
        <w:autoSpaceDE w:val="0"/>
        <w:spacing w:before="24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*: Dati non obbligatori</w:t>
      </w:r>
    </w:p>
    <w:p w14:paraId="154FB891" w14:textId="77777777" w:rsidR="00E06613" w:rsidRDefault="00E06613">
      <w:pPr>
        <w:pStyle w:val="Standard"/>
        <w:pageBreakBefore/>
        <w:autoSpaceDE w:val="0"/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2E685D61" w14:textId="77777777" w:rsidR="00E06613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ALLEGATI</w:t>
      </w:r>
    </w:p>
    <w:p w14:paraId="74D32FBF" w14:textId="77777777" w:rsidR="00E06613" w:rsidRDefault="00E06613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4DBA699" w14:textId="77777777" w:rsidR="00E06613" w:rsidRDefault="00000000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Copia fotostatica di documento di identità;</w:t>
      </w:r>
    </w:p>
    <w:p w14:paraId="5993314B" w14:textId="77777777" w:rsidR="00E06613" w:rsidRDefault="00000000">
      <w:pPr>
        <w:pStyle w:val="Standard"/>
        <w:autoSpaceDE w:val="0"/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Planimetrie dei locali sede dell’attività e relative sezioni quotate, in scala 1:100, con esatta indicazione delle destinazioni d’uso e della dislocazione dei macchinari ed impianti utilizzati;</w:t>
      </w:r>
    </w:p>
    <w:p w14:paraId="7ED6F1CB" w14:textId="77777777" w:rsidR="00E06613" w:rsidRDefault="00000000">
      <w:pPr>
        <w:pStyle w:val="Textbody"/>
        <w:autoSpaceDE w:val="0"/>
        <w:spacing w:line="360" w:lineRule="auto"/>
      </w:pPr>
      <w:r>
        <w:rPr>
          <w:rFonts w:ascii="Arial" w:hAnsi="Arial" w:cs="Arial"/>
          <w:b/>
          <w:bCs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>Rapporto informativo Regione Toscana con relazione dettagliata del ciclo produttivo svolto;</w:t>
      </w:r>
    </w:p>
    <w:p w14:paraId="1706FA00" w14:textId="77777777" w:rsidR="00E06613" w:rsidRDefault="00000000">
      <w:pPr>
        <w:pStyle w:val="Textbody"/>
        <w:autoSpaceDE w:val="0"/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>Attestazione di pagamento dei diritti di segreteria al Comune di Arezzo, Piazza Libertà 1 - AR, causale: Ufficio Tutela ambientale “avviso di attivazione industria insalubre”, specificando la ragione sociale della ditta.</w:t>
      </w:r>
    </w:p>
    <w:p w14:paraId="01B19238" w14:textId="77777777" w:rsidR="00E06613" w:rsidRDefault="00000000">
      <w:pPr>
        <w:pStyle w:val="Standard"/>
        <w:autoSpaceDE w:val="0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>NB: gli elaborati grafici dovranno essere datati, firmati e timbrati dal richiedente e dal tecnico abilitato; le planimetrie dovranno essere complete di indicazione d’uso dei singoli locali, posizionamento dei macchinari e relativa legenda, indicazione dei punti di emissione in atmosfera e altezza dei camini, se presenti.</w:t>
      </w:r>
    </w:p>
    <w:p w14:paraId="14431502" w14:textId="77777777" w:rsidR="00E06613" w:rsidRDefault="00E06613">
      <w:pPr>
        <w:pStyle w:val="Standard"/>
        <w:autoSpaceDE w:val="0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6C89BD13" w14:textId="77777777" w:rsidR="00E06613" w:rsidRDefault="00E06613">
      <w:pPr>
        <w:pStyle w:val="Standard"/>
        <w:autoSpaceDE w:val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7B278074" w14:textId="77777777" w:rsidR="00E06613" w:rsidRDefault="00E06613">
      <w:pPr>
        <w:pStyle w:val="Standard"/>
        <w:autoSpaceDE w:val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3577DA67" w14:textId="77777777" w:rsidR="00E06613" w:rsidRDefault="00E06613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5202696C" w14:textId="77777777" w:rsidR="00E06613" w:rsidRDefault="00000000">
      <w:pPr>
        <w:pStyle w:val="Standard"/>
        <w:pageBreakBefore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Informativa privacy (Regolamento UE N. 679/2016)</w:t>
      </w:r>
    </w:p>
    <w:p w14:paraId="4193436E" w14:textId="77777777" w:rsidR="00E06613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Comune di Arezzo, in qualità di titolare (con sede in Piazza della Libertà n. 1, 52100 – Arezzo; PEC: comune.arezzo@postacert.toscana.it;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498E9BB7" w14:textId="77777777" w:rsidR="00E06613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dati saranno trattati per tutto il tempo necessario alla conclusione del procedimento e successivamente in conformità alle norme sulla conservazione della documentazione amministrativa.</w:t>
      </w:r>
    </w:p>
    <w:p w14:paraId="7EF8A3A1" w14:textId="77777777" w:rsidR="00E06613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dati saranno trattati esclusivamente dal personale e da collaboratori del Comune di Arezzo o dalle imprese espressamente nominate come responsabili del trattamento e non saranno comunicati a terzi né diffusi, se non nei casi specificamente previsti dal diritto nazionale o dell’Unione Europea.  </w:t>
      </w:r>
    </w:p>
    <w:p w14:paraId="23AA43C3" w14:textId="77777777" w:rsidR="00E06613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privacy@comune.arezzo.it. Il  Responsabile della protezione dei dati presso il Comune di Arezzo è raggiungibile all’indirizzo rpd@comune.arezzo.it. Gli interessati, ricorrendone i presupposti, hanno, altresì, il diritto di proporre reclamo al Garante per la protezione dei dati personali (www.garanteprivacy.it) quale autorità di controllo secondo le procedure previste.   </w:t>
      </w:r>
    </w:p>
    <w:p w14:paraId="55F65572" w14:textId="77777777" w:rsidR="00E06613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conferimento dei dati presenti nei campi non contrassegnati da asterisco è obbligatorio e il loro mancato inserimento non consente di dar seguito al procedimento. Per contro, il rilascio dei dati presenti nei campi  contrassegnati da asterisco, pur potendo risultare utile per agevolare i rapporti con il Comune, è facoltativo e la loro mancata indicazione non  pregiudica il completamento del procedimento.  </w:t>
      </w:r>
    </w:p>
    <w:p w14:paraId="6638ECCC" w14:textId="77777777" w:rsidR="00E06613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30E14E03" w14:textId="77777777" w:rsidR="00E06613" w:rsidRDefault="00E06613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E7AA540" w14:textId="77777777" w:rsidR="00E06613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                                                                                                         Firma e Timbro</w:t>
      </w:r>
    </w:p>
    <w:p w14:paraId="5222721F" w14:textId="77777777" w:rsidR="00E06613" w:rsidRDefault="00E06613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E81025B" w14:textId="77777777" w:rsidR="00E06613" w:rsidRDefault="00000000">
      <w:pPr>
        <w:pStyle w:val="Standard"/>
        <w:autoSpaceDE w:val="0"/>
        <w:spacing w:line="360" w:lineRule="auto"/>
        <w:jc w:val="center"/>
      </w:pPr>
      <w:r>
        <w:rPr>
          <w:rFonts w:ascii="Arial" w:hAnsi="Arial" w:cs="Arial"/>
          <w:color w:val="000000"/>
          <w:sz w:val="20"/>
          <w:szCs w:val="20"/>
        </w:rPr>
        <w:t>_______________________                                                                      ____________________________</w:t>
      </w:r>
    </w:p>
    <w:sectPr w:rsidR="00E06613">
      <w:footerReference w:type="default" r:id="rId6"/>
      <w:pgSz w:w="11906" w:h="16838"/>
      <w:pgMar w:top="1417" w:right="1134" w:bottom="164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96B76" w14:textId="77777777" w:rsidR="00F46D45" w:rsidRDefault="00F46D45">
      <w:r>
        <w:separator/>
      </w:r>
    </w:p>
  </w:endnote>
  <w:endnote w:type="continuationSeparator" w:id="0">
    <w:p w14:paraId="67B19C92" w14:textId="77777777" w:rsidR="00F46D45" w:rsidRDefault="00F4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, 'Arial Unicode MS'">
    <w:panose1 w:val="020B0604020202020204"/>
    <w:charset w:val="00"/>
    <w:family w:val="auto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7FBA" w14:textId="77777777" w:rsidR="00000000" w:rsidRDefault="00000000">
    <w:pPr>
      <w:pStyle w:val="Pidipa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FB082" w14:textId="77777777" w:rsidR="00F46D45" w:rsidRDefault="00F46D45">
      <w:r>
        <w:rPr>
          <w:color w:val="000000"/>
        </w:rPr>
        <w:separator/>
      </w:r>
    </w:p>
  </w:footnote>
  <w:footnote w:type="continuationSeparator" w:id="0">
    <w:p w14:paraId="5D400E67" w14:textId="77777777" w:rsidR="00F46D45" w:rsidRDefault="00F4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6613"/>
    <w:rsid w:val="00925A82"/>
    <w:rsid w:val="00C53C9C"/>
    <w:rsid w:val="00E06613"/>
    <w:rsid w:val="00F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08E29D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Courier New" w:hAnsi="Courier New" w:cs="Courier New"/>
      <w:color w:val="000000"/>
      <w:sz w:val="36"/>
      <w:szCs w:val="36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Arial" w:eastAsia="Times New Roman" w:hAnsi="Arial" w:cs="Aria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CarattereCarattere2">
    <w:name w:val="Carattere Carattere2"/>
    <w:rPr>
      <w:rFonts w:ascii="Tahoma" w:hAnsi="Tahoma" w:cs="Tahoma"/>
      <w:sz w:val="16"/>
      <w:szCs w:val="16"/>
    </w:rPr>
  </w:style>
  <w:style w:type="character" w:customStyle="1" w:styleId="CarattereCarattere1">
    <w:name w:val="Carattere Carattere1"/>
    <w:rPr>
      <w:sz w:val="24"/>
      <w:szCs w:val="24"/>
    </w:rPr>
  </w:style>
  <w:style w:type="character" w:customStyle="1" w:styleId="CarattereCarattere">
    <w:name w:val="Carattere Carattere"/>
    <w:rPr>
      <w:sz w:val="24"/>
      <w:szCs w:val="24"/>
    </w:rPr>
  </w:style>
  <w:style w:type="character" w:customStyle="1" w:styleId="WW8Num6z0">
    <w:name w:val="WW8Num6z0"/>
    <w:rPr>
      <w:rFonts w:ascii="Wingdings" w:hAnsi="Wingdings" w:cs="Wingdings"/>
      <w:color w:val="000000"/>
      <w:sz w:val="36"/>
      <w:szCs w:val="36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Wingdings" w:hAnsi="Wingdings" w:cs="Wingdings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2657</Words>
  <Characters>15145</Characters>
  <Application>Microsoft Office Word</Application>
  <DocSecurity>0</DocSecurity>
  <Lines>126</Lines>
  <Paragraphs>35</Paragraphs>
  <ScaleCrop>false</ScaleCrop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ATTIVAZIONE INDUSTRIA INSALUBRE</dc:title>
  <dc:creator>user</dc:creator>
  <cp:lastModifiedBy>Samuele Longhini</cp:lastModifiedBy>
  <cp:revision>2</cp:revision>
  <cp:lastPrinted>2016-04-06T15:25:00Z</cp:lastPrinted>
  <dcterms:created xsi:type="dcterms:W3CDTF">2025-05-29T11:59:00Z</dcterms:created>
  <dcterms:modified xsi:type="dcterms:W3CDTF">2025-05-29T11:59:00Z</dcterms:modified>
</cp:coreProperties>
</file>