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1859" w14:textId="77777777" w:rsidR="00901E1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2983B" wp14:editId="1EF6F6B0">
                <wp:simplePos x="0" y="0"/>
                <wp:positionH relativeFrom="column">
                  <wp:posOffset>114300</wp:posOffset>
                </wp:positionH>
                <wp:positionV relativeFrom="paragraph">
                  <wp:posOffset>-220983</wp:posOffset>
                </wp:positionV>
                <wp:extent cx="1257300" cy="563883"/>
                <wp:effectExtent l="0" t="0" r="12700" b="7617"/>
                <wp:wrapNone/>
                <wp:docPr id="132997641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63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C335FE4" w14:textId="77777777" w:rsidR="00901E16" w:rsidRDefault="00000000">
                            <w:r>
                              <w:t>MOD.B6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2983B" id="Rectangle 7" o:spid="_x0000_s1026" style="position:absolute;margin-left:9pt;margin-top:-17.4pt;width:99pt;height:4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" strokeweight=".26467mm">
                <v:textbox>
                  <w:txbxContent>
                    <w:p w14:paraId="7C335FE4" w14:textId="77777777" w:rsidR="00901E16" w:rsidRDefault="00000000">
                      <w:r>
                        <w:t>MOD.B6</w:t>
                      </w:r>
                    </w:p>
                  </w:txbxContent>
                </v:textbox>
              </v:rect>
            </w:pict>
          </mc:Fallback>
        </mc:AlternateContent>
      </w:r>
    </w:p>
    <w:p w14:paraId="1AB4ED7E" w14:textId="77777777" w:rsidR="00901E16" w:rsidRDefault="00901E16"/>
    <w:p w14:paraId="2A07C87A" w14:textId="77777777" w:rsidR="00901E16" w:rsidRDefault="00901E16"/>
    <w:p w14:paraId="07A2B1A9" w14:textId="77777777" w:rsidR="00901E1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27CF5" wp14:editId="74606D43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600200" cy="1028700"/>
                <wp:effectExtent l="0" t="0" r="12700" b="12700"/>
                <wp:wrapNone/>
                <wp:docPr id="2234306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14:paraId="4F9AC89A" w14:textId="77777777" w:rsidR="00901E16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RINUNCIA</w:t>
                            </w:r>
                          </w:p>
                          <w:p w14:paraId="000E97F6" w14:textId="77777777" w:rsidR="00901E16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AFFIDAMENTO</w:t>
                            </w:r>
                          </w:p>
                          <w:p w14:paraId="4AE86DF1" w14:textId="77777777" w:rsidR="00901E16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CENERI</w:t>
                            </w:r>
                          </w:p>
                          <w:p w14:paraId="51CE8B85" w14:textId="77777777" w:rsidR="00901E16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 PARTE DI AFFIDATARIO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27CF5" id="Rectangle 4" o:spid="_x0000_s1027" style="position:absolute;margin-left:369pt;margin-top:-45pt;width:126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" strokeweight=".26467mm">
                <v:textbox>
                  <w:txbxContent>
                    <w:p w14:paraId="4F9AC89A" w14:textId="77777777" w:rsidR="00901E16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RINUNCIA</w:t>
                      </w:r>
                    </w:p>
                    <w:p w14:paraId="000E97F6" w14:textId="77777777" w:rsidR="00901E16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AFFIDAMENTO</w:t>
                      </w:r>
                    </w:p>
                    <w:p w14:paraId="4AE86DF1" w14:textId="77777777" w:rsidR="00901E16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CENERI</w:t>
                      </w:r>
                    </w:p>
                    <w:p w14:paraId="51CE8B85" w14:textId="77777777" w:rsidR="00901E16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 PARTE DI AFFIDATARIO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PROT. .N. </w:t>
      </w:r>
    </w:p>
    <w:p w14:paraId="078662DC" w14:textId="77777777" w:rsidR="00901E16" w:rsidRDefault="00901E16"/>
    <w:p w14:paraId="498B49D1" w14:textId="77777777" w:rsidR="00901E16" w:rsidRDefault="00901E16"/>
    <w:p w14:paraId="7F9BC418" w14:textId="77777777" w:rsidR="00901E16" w:rsidRDefault="00901E16">
      <w:pPr>
        <w:rPr>
          <w:b/>
          <w:sz w:val="30"/>
          <w:szCs w:val="30"/>
          <w:u w:val="single"/>
        </w:rPr>
      </w:pPr>
    </w:p>
    <w:p w14:paraId="15BEBF83" w14:textId="77777777" w:rsidR="00901E16" w:rsidRDefault="00000000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ALL’UFFICIALE DI   STATO CIVILE DEL COMUNE DI AREZZO </w:t>
      </w:r>
    </w:p>
    <w:p w14:paraId="51C5C28E" w14:textId="77777777" w:rsidR="00901E16" w:rsidRDefault="00901E16"/>
    <w:p w14:paraId="2AC5A3BE" w14:textId="77777777" w:rsidR="00901E16" w:rsidRDefault="00000000">
      <w:pPr>
        <w:jc w:val="center"/>
      </w:pPr>
      <w:r>
        <w:t>(DICHIARAZIONE  DA FARE NEL COMUNE IN CUI E’ AVVENUTO IL DECESSO)</w:t>
      </w:r>
    </w:p>
    <w:p w14:paraId="7B2787E9" w14:textId="77777777" w:rsidR="00901E16" w:rsidRDefault="00901E16">
      <w:pPr>
        <w:jc w:val="center"/>
      </w:pPr>
    </w:p>
    <w:p w14:paraId="3695F852" w14:textId="77777777" w:rsidR="00901E16" w:rsidRDefault="00000000">
      <w:r>
        <w:t xml:space="preserve">LA\IL   SOTTOSCRITTA\O  _______________________________________________________ </w:t>
      </w:r>
    </w:p>
    <w:p w14:paraId="3264333D" w14:textId="77777777" w:rsidR="00901E16" w:rsidRDefault="00901E16"/>
    <w:p w14:paraId="490E6FA5" w14:textId="77777777" w:rsidR="00901E16" w:rsidRDefault="00000000">
      <w:r>
        <w:t>NATA\O   A _______________________________________     IL  ________________________</w:t>
      </w:r>
    </w:p>
    <w:p w14:paraId="49DDE788" w14:textId="77777777" w:rsidR="00901E16" w:rsidRDefault="00901E16"/>
    <w:p w14:paraId="61081708" w14:textId="77777777" w:rsidR="00901E16" w:rsidRDefault="00901E16"/>
    <w:p w14:paraId="0E688AD1" w14:textId="77777777" w:rsidR="00901E16" w:rsidRDefault="00000000">
      <w:r>
        <w:t xml:space="preserve">E RESIDENTE IN  __________________________________________________________  </w:t>
      </w:r>
    </w:p>
    <w:p w14:paraId="5BA21F88" w14:textId="77777777" w:rsidR="00901E16" w:rsidRDefault="00901E16"/>
    <w:p w14:paraId="75A099AB" w14:textId="77777777" w:rsidR="00901E16" w:rsidRDefault="00000000">
      <w:r>
        <w:t xml:space="preserve">  CON LA PRESENTE          </w:t>
      </w:r>
      <w:r>
        <w:rPr>
          <w:b/>
          <w:sz w:val="40"/>
          <w:szCs w:val="40"/>
          <w:u w:val="single"/>
        </w:rPr>
        <w:t>RINUNCIA</w:t>
      </w:r>
      <w:r>
        <w:t xml:space="preserve">   ALL’AFFIDAMENTO DELLE CENERI </w:t>
      </w:r>
    </w:p>
    <w:p w14:paraId="2D34193A" w14:textId="77777777" w:rsidR="00901E16" w:rsidRDefault="00000000">
      <w:r>
        <w:t xml:space="preserve"> </w:t>
      </w:r>
    </w:p>
    <w:p w14:paraId="42B89352" w14:textId="77777777" w:rsidR="00901E16" w:rsidRDefault="00901E16"/>
    <w:p w14:paraId="3DF8950B" w14:textId="77777777" w:rsidR="00901E16" w:rsidRDefault="00000000">
      <w:r>
        <w:t>DI  ____________________________________________________________________________;</w:t>
      </w:r>
    </w:p>
    <w:p w14:paraId="047AA230" w14:textId="77777777" w:rsidR="00901E16" w:rsidRDefault="00901E16"/>
    <w:p w14:paraId="6FACC115" w14:textId="77777777" w:rsidR="00901E16" w:rsidRDefault="00901E16"/>
    <w:p w14:paraId="517844EE" w14:textId="77777777" w:rsidR="00901E16" w:rsidRDefault="00901E16"/>
    <w:p w14:paraId="0DF93382" w14:textId="77777777" w:rsidR="00901E16" w:rsidRDefault="00000000">
      <w:r>
        <w:t>NATO A ______________________________________________ IL ______________________;</w:t>
      </w:r>
    </w:p>
    <w:p w14:paraId="2C39BBEC" w14:textId="77777777" w:rsidR="00901E16" w:rsidRDefault="00901E16"/>
    <w:p w14:paraId="3DEB2154" w14:textId="77777777" w:rsidR="00901E16" w:rsidRDefault="00000000">
      <w:pPr>
        <w:jc w:val="center"/>
        <w:rPr>
          <w:b/>
        </w:rPr>
      </w:pPr>
      <w:r>
        <w:rPr>
          <w:b/>
        </w:rPr>
        <w:t>IN QUANTO</w:t>
      </w:r>
    </w:p>
    <w:p w14:paraId="006A7022" w14:textId="77777777" w:rsidR="00901E16" w:rsidRDefault="00000000">
      <w:r>
        <w:t xml:space="preserve"> </w:t>
      </w:r>
    </w:p>
    <w:p w14:paraId="0E5C68F3" w14:textId="77777777" w:rsidR="00901E16" w:rsidRDefault="00901E16"/>
    <w:p w14:paraId="0A32E648" w14:textId="77777777" w:rsidR="00901E16" w:rsidRDefault="00000000">
      <w:r>
        <w:rPr>
          <w:rFonts w:ascii="Symbol" w:eastAsia="Symbol" w:hAnsi="Symbol" w:cs="Symbol"/>
        </w:rPr>
        <w:t></w:t>
      </w:r>
      <w:r>
        <w:t xml:space="preserve"> SOGGETTO GIA’ AFFIDATARIO MA CHE RINUNCIA AL MEDESIMO AFFIDAMENTO:</w:t>
      </w:r>
    </w:p>
    <w:p w14:paraId="5DB91961" w14:textId="77777777" w:rsidR="00901E16" w:rsidRDefault="00901E16"/>
    <w:p w14:paraId="210F8FCB" w14:textId="77777777" w:rsidR="00901E16" w:rsidRDefault="00000000">
      <w:r>
        <w:t xml:space="preserve"> AUTORIZ. AFFIDAMENTO   N. _______ ANNO________     ; </w:t>
      </w:r>
    </w:p>
    <w:p w14:paraId="6D0C300A" w14:textId="77777777" w:rsidR="00901E16" w:rsidRDefault="00901E16"/>
    <w:p w14:paraId="079BF2E9" w14:textId="77777777" w:rsidR="00901E16" w:rsidRDefault="00901E16"/>
    <w:p w14:paraId="04C2911E" w14:textId="77777777" w:rsidR="00901E16" w:rsidRDefault="00000000">
      <w:r>
        <w:t>LE CENERI SARANNO    CONSERVATE PRESSO __________________________________</w:t>
      </w:r>
    </w:p>
    <w:p w14:paraId="3745CF6A" w14:textId="77777777" w:rsidR="00901E16" w:rsidRDefault="00901E16"/>
    <w:p w14:paraId="0C32F319" w14:textId="77777777" w:rsidR="00901E16" w:rsidRDefault="00000000">
      <w:r>
        <w:t>_____________________________________________________________________________;</w:t>
      </w:r>
    </w:p>
    <w:p w14:paraId="19A4B48A" w14:textId="77777777" w:rsidR="00901E16" w:rsidRDefault="00901E16"/>
    <w:p w14:paraId="5EAEDD49" w14:textId="77777777" w:rsidR="00901E16" w:rsidRDefault="00901E16"/>
    <w:p w14:paraId="756C1A79" w14:textId="77777777" w:rsidR="00901E16" w:rsidRDefault="00000000">
      <w:r>
        <w:t>AREZZO  _____________________</w:t>
      </w:r>
    </w:p>
    <w:p w14:paraId="4F4095CF" w14:textId="77777777" w:rsidR="00901E16" w:rsidRDefault="00901E16"/>
    <w:p w14:paraId="7BBFF7CB" w14:textId="77777777" w:rsidR="00901E16" w:rsidRDefault="00901E16"/>
    <w:p w14:paraId="0E921F89" w14:textId="77777777" w:rsidR="00901E16" w:rsidRDefault="00000000">
      <w:pPr>
        <w:jc w:val="center"/>
      </w:pPr>
      <w:r>
        <w:t xml:space="preserve">                                                                                FIRMA </w:t>
      </w:r>
    </w:p>
    <w:p w14:paraId="16D076C1" w14:textId="77777777" w:rsidR="00901E16" w:rsidRDefault="00901E16"/>
    <w:p w14:paraId="5668957D" w14:textId="77777777" w:rsidR="00901E16" w:rsidRDefault="00000000">
      <w:r>
        <w:tab/>
      </w:r>
      <w:r>
        <w:tab/>
      </w:r>
      <w:r>
        <w:tab/>
      </w:r>
      <w:r>
        <w:tab/>
      </w:r>
      <w:r>
        <w:tab/>
        <w:t xml:space="preserve">                                 ___________________________</w:t>
      </w:r>
    </w:p>
    <w:p w14:paraId="053BD247" w14:textId="77777777" w:rsidR="00901E16" w:rsidRDefault="00000000">
      <w:r>
        <w:t xml:space="preserve">   </w:t>
      </w:r>
    </w:p>
    <w:p w14:paraId="62FE968D" w14:textId="77777777" w:rsidR="00901E16" w:rsidRDefault="00000000">
      <w:r>
        <w:rPr>
          <w:sz w:val="20"/>
          <w:szCs w:val="20"/>
        </w:rPr>
        <w:t>ALLEGO DOCUMENTO DI IDENTITA’</w:t>
      </w:r>
    </w:p>
    <w:sectPr w:rsidR="00901E16">
      <w:footerReference w:type="default" r:id="rId6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FB3E" w14:textId="77777777" w:rsidR="005F23C2" w:rsidRDefault="005F23C2">
      <w:r>
        <w:separator/>
      </w:r>
    </w:p>
  </w:endnote>
  <w:endnote w:type="continuationSeparator" w:id="0">
    <w:p w14:paraId="00A1A614" w14:textId="77777777" w:rsidR="005F23C2" w:rsidRDefault="005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1688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0CF26" wp14:editId="2887C8E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0700108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21F187A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0CF2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" filled="f" stroked="f">
              <v:textbox style="mso-fit-shape-to-text:t" inset="0,0,0,0">
                <w:txbxContent>
                  <w:p w14:paraId="121F187A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C7B1" w14:textId="77777777" w:rsidR="005F23C2" w:rsidRDefault="005F23C2">
      <w:r>
        <w:rPr>
          <w:color w:val="000000"/>
        </w:rPr>
        <w:separator/>
      </w:r>
    </w:p>
  </w:footnote>
  <w:footnote w:type="continuationSeparator" w:id="0">
    <w:p w14:paraId="4885EE40" w14:textId="77777777" w:rsidR="005F23C2" w:rsidRDefault="005F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1E16"/>
    <w:rsid w:val="005F23C2"/>
    <w:rsid w:val="00901E16"/>
    <w:rsid w:val="00925A82"/>
    <w:rsid w:val="00E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95B7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SOTTOSCRITTA _________________________           NATA A  ______________________</dc:title>
  <dc:creator>Comune di Arezzo</dc:creator>
  <cp:lastModifiedBy>Samuele Longhini</cp:lastModifiedBy>
  <cp:revision>2</cp:revision>
  <cp:lastPrinted>2014-12-16T07:43:00Z</cp:lastPrinted>
  <dcterms:created xsi:type="dcterms:W3CDTF">2025-05-29T07:30:00Z</dcterms:created>
  <dcterms:modified xsi:type="dcterms:W3CDTF">2025-05-29T07:30:00Z</dcterms:modified>
</cp:coreProperties>
</file>