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86DAF" w14:textId="77777777" w:rsidR="00582860" w:rsidRDefault="00000000">
      <w:pPr>
        <w:tabs>
          <w:tab w:val="left" w:pos="6300"/>
        </w:tabs>
      </w:pPr>
      <w:r>
        <w:rPr>
          <w:noProof/>
        </w:rPr>
        <mc:AlternateContent>
          <mc:Choice Requires="wps">
            <w:drawing>
              <wp:anchor distT="0" distB="0" distL="114300" distR="114300" simplePos="0" relativeHeight="3" behindDoc="0" locked="0" layoutInCell="1" allowOverlap="1" wp14:anchorId="37C564BA" wp14:editId="2AB5FBE1">
                <wp:simplePos x="0" y="0"/>
                <wp:positionH relativeFrom="column">
                  <wp:posOffset>-114480</wp:posOffset>
                </wp:positionH>
                <wp:positionV relativeFrom="paragraph">
                  <wp:posOffset>0</wp:posOffset>
                </wp:positionV>
                <wp:extent cx="686160" cy="343080"/>
                <wp:effectExtent l="0" t="0" r="12340" b="12520"/>
                <wp:wrapNone/>
                <wp:docPr id="330359797" name="Rectangle 2"/>
                <wp:cNvGraphicFramePr/>
                <a:graphic xmlns:a="http://schemas.openxmlformats.org/drawingml/2006/main">
                  <a:graphicData uri="http://schemas.microsoft.com/office/word/2010/wordprocessingShape">
                    <wps:wsp>
                      <wps:cNvSpPr/>
                      <wps:spPr>
                        <a:xfrm>
                          <a:off x="0" y="0"/>
                          <a:ext cx="686160" cy="343080"/>
                        </a:xfrm>
                        <a:prstGeom prst="rect">
                          <a:avLst/>
                        </a:prstGeom>
                        <a:solidFill>
                          <a:srgbClr val="FFFFFF"/>
                        </a:solidFill>
                        <a:ln w="9360">
                          <a:solidFill>
                            <a:srgbClr val="000000"/>
                          </a:solidFill>
                          <a:prstDash val="solid"/>
                          <a:miter/>
                        </a:ln>
                      </wps:spPr>
                      <wps:txbx>
                        <w:txbxContent>
                          <w:p w14:paraId="23A42A8D" w14:textId="77777777" w:rsidR="00582860" w:rsidRDefault="00000000">
                            <w:r>
                              <w:rPr>
                                <w:sz w:val="20"/>
                                <w:szCs w:val="20"/>
                              </w:rPr>
                              <w:t>Mod.C2</w:t>
                            </w:r>
                          </w:p>
                        </w:txbxContent>
                      </wps:txbx>
                      <wps:bodyPr vert="horz" wrap="square" lIns="91440" tIns="45720" rIns="91440" bIns="45720" anchor="t" anchorCtr="0" compatLnSpc="0">
                        <a:noAutofit/>
                      </wps:bodyPr>
                    </wps:wsp>
                  </a:graphicData>
                </a:graphic>
              </wp:anchor>
            </w:drawing>
          </mc:Choice>
          <mc:Fallback>
            <w:pict>
              <v:rect w14:anchorId="37C564BA" id="Rectangle 2" o:spid="_x0000_s1026" style="position:absolute;margin-left:-9pt;margin-top:0;width:54.05pt;height:2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" strokeweight=".26mm">
                <v:textbox>
                  <w:txbxContent>
                    <w:p w14:paraId="23A42A8D" w14:textId="77777777" w:rsidR="00582860" w:rsidRDefault="00000000">
                      <w:r>
                        <w:rPr>
                          <w:sz w:val="20"/>
                          <w:szCs w:val="20"/>
                        </w:rPr>
                        <w:t>Mod.C2</w:t>
                      </w:r>
                    </w:p>
                  </w:txbxContent>
                </v:textbox>
              </v:rect>
            </w:pict>
          </mc:Fallback>
        </mc:AlternateContent>
      </w:r>
      <w:r>
        <w:tab/>
        <w:t>All’Ufficiale dello Stato Civile</w:t>
      </w:r>
    </w:p>
    <w:p w14:paraId="6A548333" w14:textId="77777777" w:rsidR="00582860" w:rsidRDefault="00000000">
      <w:pPr>
        <w:tabs>
          <w:tab w:val="left" w:pos="6300"/>
        </w:tabs>
      </w:pPr>
      <w:r>
        <w:tab/>
        <w:t>del Comune di AREZZO</w:t>
      </w:r>
    </w:p>
    <w:p w14:paraId="473A374F" w14:textId="77777777" w:rsidR="00582860" w:rsidRDefault="00582860">
      <w:pPr>
        <w:tabs>
          <w:tab w:val="left" w:pos="6300"/>
        </w:tabs>
        <w:jc w:val="center"/>
      </w:pPr>
    </w:p>
    <w:p w14:paraId="1F68AE3D" w14:textId="77777777" w:rsidR="00582860" w:rsidRDefault="00000000">
      <w:pPr>
        <w:jc w:val="center"/>
      </w:pPr>
      <w:r>
        <w:t>DICHIARAZIONE PER LA DISPERSIONE DELLE CENERI</w:t>
      </w:r>
    </w:p>
    <w:p w14:paraId="0DF11A27" w14:textId="77777777" w:rsidR="00582860" w:rsidRDefault="00000000">
      <w:pPr>
        <w:jc w:val="center"/>
      </w:pPr>
      <w:r>
        <w:t>(scelta del soggetto che disperderà le ceneri)</w:t>
      </w:r>
    </w:p>
    <w:p w14:paraId="75850249" w14:textId="77777777" w:rsidR="00582860" w:rsidRDefault="00000000">
      <w:pPr>
        <w:tabs>
          <w:tab w:val="left" w:pos="3900"/>
        </w:tabs>
      </w:pPr>
      <w:r>
        <w:tab/>
      </w:r>
    </w:p>
    <w:p w14:paraId="0AB5AC99" w14:textId="77777777" w:rsidR="00582860" w:rsidRDefault="00000000">
      <w:r>
        <w:t>I/Le sottoscritti/e :</w:t>
      </w:r>
    </w:p>
    <w:p w14:paraId="76AB29A5" w14:textId="77777777" w:rsidR="00582860" w:rsidRDefault="00000000">
      <w:r>
        <w:t>1) Cognome/Nome:_______________________________________________________________</w:t>
      </w:r>
    </w:p>
    <w:p w14:paraId="1F698466" w14:textId="77777777" w:rsidR="00582860" w:rsidRDefault="00000000">
      <w:r>
        <w:t>nato/a_______________________________________________________ il: _ _ _ /_ _ _ / _ _ _ _ _</w:t>
      </w:r>
    </w:p>
    <w:p w14:paraId="2E08EE49" w14:textId="77777777" w:rsidR="00582860" w:rsidRDefault="00000000">
      <w:r>
        <w:t>residente a : __________________________Via ___________________________________n. ___</w:t>
      </w:r>
    </w:p>
    <w:p w14:paraId="27AA26F6" w14:textId="77777777" w:rsidR="00582860" w:rsidRDefault="00000000">
      <w:r>
        <w:t>in qualità di _____________________________________________________________________</w:t>
      </w:r>
    </w:p>
    <w:p w14:paraId="45A566EF" w14:textId="77777777" w:rsidR="00582860" w:rsidRDefault="00000000">
      <w:r>
        <w:t>(indicare il grado di parentela con il defunto)</w:t>
      </w:r>
    </w:p>
    <w:p w14:paraId="756AC82C" w14:textId="77777777" w:rsidR="00582860" w:rsidRDefault="00000000">
      <w:r>
        <w:t>2) Cognome/Nome:_______________________________________________________________</w:t>
      </w:r>
    </w:p>
    <w:p w14:paraId="1C8E28A9" w14:textId="77777777" w:rsidR="00582860" w:rsidRDefault="00000000">
      <w:r>
        <w:t>nato/a_______________________________________________________ il: _ _ _ /_ _ _ / _ _ _ _ _</w:t>
      </w:r>
    </w:p>
    <w:p w14:paraId="14BAABCC" w14:textId="77777777" w:rsidR="00582860" w:rsidRDefault="00000000">
      <w:r>
        <w:t>residente a : __________________________Via ___________________________________n. ___</w:t>
      </w:r>
    </w:p>
    <w:p w14:paraId="585D60C3" w14:textId="77777777" w:rsidR="00582860" w:rsidRDefault="00000000">
      <w:r>
        <w:t>in qualità di _____________________________________________________________________</w:t>
      </w:r>
    </w:p>
    <w:p w14:paraId="115606C3" w14:textId="77777777" w:rsidR="00582860" w:rsidRDefault="00000000">
      <w:r>
        <w:t>(indicare il grado di parentela con il defunto)</w:t>
      </w:r>
    </w:p>
    <w:p w14:paraId="2C4E2C3A" w14:textId="77777777" w:rsidR="00582860" w:rsidRDefault="00000000">
      <w:r>
        <w:t>3) Cognome/Nome:_______________________________________________________________</w:t>
      </w:r>
    </w:p>
    <w:p w14:paraId="4E036830" w14:textId="77777777" w:rsidR="00582860" w:rsidRDefault="00000000">
      <w:r>
        <w:t>nato/a_______________________________________________________ il: _ _ _ /_ _ _ / _ _ _ _ _</w:t>
      </w:r>
    </w:p>
    <w:p w14:paraId="73C0DF56" w14:textId="77777777" w:rsidR="00582860" w:rsidRDefault="00000000">
      <w:r>
        <w:t>residente a : __________________________Via ___________________________________n. ___</w:t>
      </w:r>
    </w:p>
    <w:p w14:paraId="4944E7A5" w14:textId="77777777" w:rsidR="00582860" w:rsidRDefault="00000000">
      <w:r>
        <w:t>in qualità di _____________________________________________________________________</w:t>
      </w:r>
    </w:p>
    <w:p w14:paraId="73777317" w14:textId="77777777" w:rsidR="00582860" w:rsidRDefault="00000000">
      <w:r>
        <w:t>(indicare il grado di parentela con il defunto)</w:t>
      </w:r>
    </w:p>
    <w:p w14:paraId="48872481" w14:textId="77777777" w:rsidR="00582860" w:rsidRDefault="00000000">
      <w:r>
        <w:t>4) Cognome/Nome:_______________________________________________________________</w:t>
      </w:r>
    </w:p>
    <w:p w14:paraId="039038F7" w14:textId="77777777" w:rsidR="00582860" w:rsidRDefault="00000000">
      <w:r>
        <w:t>nato/a_______________________________________________________ il: _ _ _ /_ _ _ / _ _ _ _ _</w:t>
      </w:r>
    </w:p>
    <w:p w14:paraId="4EE615E0" w14:textId="77777777" w:rsidR="00582860" w:rsidRDefault="00000000">
      <w:r>
        <w:t>residente a : __________________________Via ___________________________________n. ___</w:t>
      </w:r>
    </w:p>
    <w:p w14:paraId="6BE20A6A" w14:textId="77777777" w:rsidR="00582860" w:rsidRDefault="00000000">
      <w:r>
        <w:t>in qualità di _____________________________________________________________________</w:t>
      </w:r>
    </w:p>
    <w:p w14:paraId="59B66EC1" w14:textId="77777777" w:rsidR="00582860" w:rsidRDefault="00000000">
      <w:r>
        <w:t>(indicare il grado di parentela con il defunto)</w:t>
      </w:r>
    </w:p>
    <w:p w14:paraId="46C3D1AE" w14:textId="77777777" w:rsidR="00582860" w:rsidRDefault="00000000">
      <w:r>
        <w:t>5) Cognome/Nome:_______________________________________________________________</w:t>
      </w:r>
    </w:p>
    <w:p w14:paraId="614FEBCE" w14:textId="77777777" w:rsidR="00582860" w:rsidRDefault="00000000">
      <w:r>
        <w:t>nato/a_______________________________________________________ il: _ _ _ /_ _ _ / _ _ _ _ _</w:t>
      </w:r>
    </w:p>
    <w:p w14:paraId="521637BE" w14:textId="77777777" w:rsidR="00582860" w:rsidRDefault="00000000">
      <w:r>
        <w:t>residente a : __________________________Via ___________________________________n. ___</w:t>
      </w:r>
    </w:p>
    <w:p w14:paraId="3965622B" w14:textId="77777777" w:rsidR="00582860" w:rsidRDefault="00000000">
      <w:r>
        <w:t>in qualità di _____________________________________________________________________</w:t>
      </w:r>
    </w:p>
    <w:p w14:paraId="0173E5EA" w14:textId="77777777" w:rsidR="00582860" w:rsidRDefault="00000000">
      <w:r>
        <w:t>(indicare il grado di parentela con il defunto)</w:t>
      </w:r>
    </w:p>
    <w:p w14:paraId="5647F0C3" w14:textId="77777777" w:rsidR="00582860" w:rsidRDefault="00000000">
      <w:r>
        <w:t>6) Cognome/Nome:_______________________________________________________________</w:t>
      </w:r>
    </w:p>
    <w:p w14:paraId="20EC4FDF" w14:textId="77777777" w:rsidR="00582860" w:rsidRDefault="00000000">
      <w:r>
        <w:t>nato/a_______________________________________________________ il: _ _ _ /_ _ _ / _ _ _ _ _</w:t>
      </w:r>
    </w:p>
    <w:p w14:paraId="24C0D396" w14:textId="77777777" w:rsidR="00582860" w:rsidRDefault="00000000">
      <w:r>
        <w:t>residente a : __________________________Via ___________________________________n. ___</w:t>
      </w:r>
    </w:p>
    <w:p w14:paraId="1481F677" w14:textId="77777777" w:rsidR="00582860" w:rsidRDefault="00000000">
      <w:r>
        <w:t>in qualità di _____________________________________________________________________</w:t>
      </w:r>
    </w:p>
    <w:p w14:paraId="58D8E5F5" w14:textId="77777777" w:rsidR="00582860" w:rsidRDefault="00000000">
      <w:r>
        <w:t>(indicare il grado di parentela con il defunto)</w:t>
      </w:r>
    </w:p>
    <w:p w14:paraId="13FAC0B9" w14:textId="77777777" w:rsidR="00582860" w:rsidRDefault="00582860">
      <w:pPr>
        <w:jc w:val="center"/>
      </w:pPr>
    </w:p>
    <w:p w14:paraId="15C02F15" w14:textId="77777777" w:rsidR="00582860" w:rsidRDefault="00000000">
      <w:pPr>
        <w:jc w:val="center"/>
      </w:pPr>
      <w:r>
        <w:t>DEL DEFUNTO</w:t>
      </w:r>
    </w:p>
    <w:p w14:paraId="08DB031C" w14:textId="77777777" w:rsidR="00582860" w:rsidRDefault="00000000">
      <w:r>
        <w:t>Cognome/Nome:________________________________________________________________</w:t>
      </w:r>
    </w:p>
    <w:p w14:paraId="551311C7" w14:textId="77777777" w:rsidR="00582860" w:rsidRDefault="00582860"/>
    <w:p w14:paraId="579DD981" w14:textId="77777777" w:rsidR="00582860" w:rsidRDefault="00000000">
      <w:r>
        <w:t>data di nascita: _ _ / _ _ / _ _ _ _ luogo di nascita ______________________________________</w:t>
      </w:r>
    </w:p>
    <w:p w14:paraId="5DAE1E60" w14:textId="77777777" w:rsidR="00582860" w:rsidRDefault="00582860"/>
    <w:p w14:paraId="7BD03405" w14:textId="77777777" w:rsidR="00582860" w:rsidRDefault="00000000">
      <w:r>
        <w:t>deceduto a ________________________________________________ il: _ _ _ /_ _ _ / _ _ _ _ _,</w:t>
      </w:r>
    </w:p>
    <w:p w14:paraId="7D689A46" w14:textId="77777777" w:rsidR="00582860" w:rsidRDefault="00582860">
      <w:pPr>
        <w:jc w:val="both"/>
      </w:pPr>
      <w:bookmarkStart w:id="0" w:name="2"/>
      <w:bookmarkEnd w:id="0"/>
    </w:p>
    <w:p w14:paraId="30F37660" w14:textId="77777777" w:rsidR="00582860" w:rsidRDefault="00000000">
      <w:pPr>
        <w:jc w:val="both"/>
      </w:pPr>
      <w:r>
        <w:t>Consapevoli di quanto specificato agli articoli 2 e 3 della legge 30 marzo 2001, n. 130, alla delibera C.C. n.172 del 20.11.2014  nonché del contenuto dell'articolo 411 del codice penale;</w:t>
      </w:r>
    </w:p>
    <w:p w14:paraId="07111FF6" w14:textId="77777777" w:rsidR="00582860" w:rsidRDefault="00582860">
      <w:pPr>
        <w:jc w:val="both"/>
      </w:pPr>
    </w:p>
    <w:p w14:paraId="3703E71A" w14:textId="77777777" w:rsidR="00582860" w:rsidRDefault="00000000">
      <w:pPr>
        <w:jc w:val="center"/>
      </w:pPr>
      <w:r>
        <w:t>DICHIARANO</w:t>
      </w:r>
    </w:p>
    <w:p w14:paraId="2BC595E8" w14:textId="77777777" w:rsidR="00582860" w:rsidRDefault="00582860">
      <w:pPr>
        <w:jc w:val="both"/>
      </w:pPr>
    </w:p>
    <w:p w14:paraId="5614A75E" w14:textId="77777777" w:rsidR="00582860" w:rsidRDefault="00000000">
      <w:pPr>
        <w:numPr>
          <w:ilvl w:val="0"/>
          <w:numId w:val="1"/>
        </w:numPr>
        <w:jc w:val="both"/>
      </w:pPr>
      <w:r>
        <w:t>che in vita il de cuius aveva manifestato verbalmente la volontà che le proprie ceneri venissero disperse nel seguente luogo:</w:t>
      </w:r>
    </w:p>
    <w:p w14:paraId="7165A2ED" w14:textId="77777777" w:rsidR="00582860" w:rsidRDefault="00582860">
      <w:pPr>
        <w:widowControl w:val="0"/>
        <w:tabs>
          <w:tab w:val="left" w:pos="298"/>
          <w:tab w:val="left" w:pos="4752"/>
        </w:tabs>
        <w:autoSpaceDE w:val="0"/>
        <w:ind w:right="431"/>
        <w:jc w:val="both"/>
      </w:pPr>
    </w:p>
    <w:p w14:paraId="63285FDF" w14:textId="77777777" w:rsidR="00582860" w:rsidRDefault="00000000">
      <w:pPr>
        <w:widowControl w:val="0"/>
        <w:tabs>
          <w:tab w:val="left" w:pos="298"/>
          <w:tab w:val="left" w:pos="4752"/>
        </w:tabs>
        <w:autoSpaceDE w:val="0"/>
        <w:ind w:right="431"/>
        <w:jc w:val="both"/>
      </w:pPr>
      <w:r>
        <w:lastRenderedPageBreak/>
        <w:t xml:space="preserve"> </w:t>
      </w:r>
      <w:r>
        <w:rPr>
          <w:sz w:val="44"/>
          <w:szCs w:val="44"/>
        </w:rPr>
        <w:t xml:space="preserve">□ </w:t>
      </w:r>
      <w:r>
        <w:t>nel cimitero del cimitero del Comune di  ___________________________________</w:t>
      </w:r>
    </w:p>
    <w:p w14:paraId="1EF2DEEE" w14:textId="77777777" w:rsidR="00582860" w:rsidRDefault="00000000">
      <w:pPr>
        <w:widowControl w:val="0"/>
        <w:tabs>
          <w:tab w:val="left" w:pos="298"/>
          <w:tab w:val="left" w:pos="4752"/>
        </w:tabs>
        <w:autoSpaceDE w:val="0"/>
        <w:ind w:right="431"/>
        <w:jc w:val="both"/>
      </w:pPr>
      <w:r>
        <w:t xml:space="preserve">_________________________;  </w:t>
      </w:r>
    </w:p>
    <w:p w14:paraId="665F2008" w14:textId="77777777" w:rsidR="00582860" w:rsidRDefault="00000000">
      <w:pPr>
        <w:widowControl w:val="0"/>
        <w:tabs>
          <w:tab w:val="left" w:pos="298"/>
          <w:tab w:val="left" w:pos="4752"/>
        </w:tabs>
        <w:autoSpaceDE w:val="0"/>
        <w:ind w:right="431"/>
        <w:jc w:val="both"/>
      </w:pPr>
      <w:r>
        <w:t xml:space="preserve"> </w:t>
      </w:r>
      <w:r>
        <w:rPr>
          <w:sz w:val="44"/>
          <w:szCs w:val="44"/>
        </w:rPr>
        <w:t xml:space="preserve">□ </w:t>
      </w:r>
      <w:r>
        <w:t xml:space="preserve">nel roseto del cimitero del Comune di Arezzo;     </w:t>
      </w:r>
    </w:p>
    <w:p w14:paraId="6A5CCF5C" w14:textId="77777777" w:rsidR="00582860" w:rsidRDefault="00000000">
      <w:pPr>
        <w:widowControl w:val="0"/>
        <w:autoSpaceDE w:val="0"/>
        <w:ind w:right="431"/>
        <w:jc w:val="both"/>
      </w:pPr>
      <w:r>
        <w:t xml:space="preserve"> </w:t>
      </w:r>
      <w:r>
        <w:rPr>
          <w:sz w:val="44"/>
          <w:szCs w:val="44"/>
        </w:rPr>
        <w:t xml:space="preserve">□ </w:t>
      </w:r>
      <w:r>
        <w:t>in natura  e precisamente nel seguente luogo:________________________________</w:t>
      </w:r>
    </w:p>
    <w:p w14:paraId="058BF150" w14:textId="77777777" w:rsidR="00582860" w:rsidRDefault="00582860">
      <w:pPr>
        <w:widowControl w:val="0"/>
        <w:autoSpaceDE w:val="0"/>
        <w:ind w:right="431"/>
        <w:jc w:val="both"/>
      </w:pPr>
    </w:p>
    <w:p w14:paraId="64B54B53" w14:textId="77777777" w:rsidR="00582860" w:rsidRDefault="00000000">
      <w:pPr>
        <w:widowControl w:val="0"/>
        <w:autoSpaceDE w:val="0"/>
        <w:ind w:right="431"/>
        <w:jc w:val="both"/>
      </w:pPr>
      <w:r>
        <w:t>______________________________________sito nel Comune di__________________ _______________________________________________;</w:t>
      </w:r>
    </w:p>
    <w:p w14:paraId="1A179103" w14:textId="77777777" w:rsidR="00582860" w:rsidRDefault="00000000">
      <w:pPr>
        <w:widowControl w:val="0"/>
        <w:autoSpaceDE w:val="0"/>
        <w:ind w:right="431"/>
        <w:jc w:val="both"/>
      </w:pPr>
      <w:r>
        <w:rPr>
          <w:sz w:val="44"/>
          <w:szCs w:val="44"/>
        </w:rPr>
        <w:t xml:space="preserve">□ </w:t>
      </w:r>
      <w:r>
        <w:t>in area privata</w:t>
      </w:r>
      <w:r>
        <w:rPr>
          <w:rStyle w:val="Rimandonotaapidipagina"/>
        </w:rPr>
        <w:footnoteReference w:id="1"/>
      </w:r>
      <w:r>
        <w:t xml:space="preserve"> fuori dei centri abitati sita in _________________________________</w:t>
      </w:r>
    </w:p>
    <w:p w14:paraId="1522DC1C" w14:textId="77777777" w:rsidR="00582860" w:rsidRDefault="00582860">
      <w:pPr>
        <w:ind w:left="360"/>
        <w:jc w:val="both"/>
      </w:pPr>
    </w:p>
    <w:p w14:paraId="7562E49A" w14:textId="77777777" w:rsidR="00582860" w:rsidRDefault="00000000">
      <w:pPr>
        <w:numPr>
          <w:ilvl w:val="0"/>
          <w:numId w:val="1"/>
        </w:numPr>
        <w:jc w:val="both"/>
      </w:pPr>
      <w:r>
        <w:t>che in vita il de cuius aveva indicato verbalmente quale persona incaricata di eseguire la dispersione:</w:t>
      </w:r>
    </w:p>
    <w:p w14:paraId="6DE8DE41" w14:textId="77777777" w:rsidR="00582860" w:rsidRDefault="00582860">
      <w:pPr>
        <w:jc w:val="both"/>
      </w:pPr>
    </w:p>
    <w:p w14:paraId="19A35CA0" w14:textId="77777777" w:rsidR="00582860" w:rsidRDefault="00000000">
      <w:r>
        <w:t>Cognome/Nome:__________________________________________________________________</w:t>
      </w:r>
    </w:p>
    <w:p w14:paraId="2B252717" w14:textId="77777777" w:rsidR="00582860" w:rsidRDefault="00582860"/>
    <w:p w14:paraId="4B596357" w14:textId="77777777" w:rsidR="00582860" w:rsidRDefault="00000000">
      <w:r>
        <w:t>data di nascita: _ _ _ /_ _ _ /_ _ _ _  luogo di nascita_____________________________________</w:t>
      </w:r>
    </w:p>
    <w:p w14:paraId="3F44CD1C" w14:textId="77777777" w:rsidR="00582860" w:rsidRDefault="00582860"/>
    <w:p w14:paraId="4D7D701B" w14:textId="77777777" w:rsidR="00582860" w:rsidRDefault="00000000">
      <w:r>
        <w:t>residente a : ______________________________Via_______________________________________________</w:t>
      </w:r>
    </w:p>
    <w:p w14:paraId="604299D8" w14:textId="77777777" w:rsidR="00582860" w:rsidRDefault="00582860"/>
    <w:p w14:paraId="7614CBBB" w14:textId="77777777" w:rsidR="00582860" w:rsidRDefault="00000000">
      <w:pPr>
        <w:tabs>
          <w:tab w:val="left" w:pos="6300"/>
        </w:tabs>
        <w:spacing w:line="360" w:lineRule="auto"/>
        <w:jc w:val="both"/>
      </w:pPr>
      <w:r>
        <w:t>in qualita’ di _____________________________________________________________________</w:t>
      </w:r>
      <w:r>
        <w:rPr>
          <w:rStyle w:val="Rimandonotaapidipagina"/>
        </w:rPr>
        <w:footnoteReference w:id="2"/>
      </w:r>
    </w:p>
    <w:p w14:paraId="16D8C417" w14:textId="77777777" w:rsidR="00582860" w:rsidRDefault="00000000">
      <w:pPr>
        <w:tabs>
          <w:tab w:val="left" w:pos="6300"/>
        </w:tabs>
        <w:spacing w:line="360" w:lineRule="auto"/>
        <w:jc w:val="both"/>
      </w:pPr>
      <w:r>
        <w:t>di essere le uniche persone legittimate a rendere la presente dichiarazione ai sensi del Regolamento comunale relativo alla cremazione, affidamento, conservazione e dispersione delle ceneri, approvato con deliberazione del Consiglio Comunale n. 172 del 20.11.2014 in quanto  unico parente nel grado più prossimo al suddetto defunto, ovvero maggioranza dei parenti nel grado più prossimo (n______ su n._____ complessivi).</w:t>
      </w:r>
    </w:p>
    <w:p w14:paraId="14E76346" w14:textId="77777777" w:rsidR="00582860" w:rsidRDefault="00582860">
      <w:pPr>
        <w:pStyle w:val="Textbody"/>
        <w:tabs>
          <w:tab w:val="left" w:pos="6300"/>
        </w:tabs>
        <w:spacing w:line="360" w:lineRule="auto"/>
        <w:jc w:val="center"/>
        <w:rPr>
          <w:rFonts w:ascii="Calibri, sans-serif" w:hAnsi="Calibri, sans-serif"/>
          <w:b/>
          <w:sz w:val="16"/>
          <w:szCs w:val="16"/>
        </w:rPr>
      </w:pPr>
    </w:p>
    <w:p w14:paraId="0BD841C2" w14:textId="77777777" w:rsidR="00582860" w:rsidRDefault="00582860">
      <w:pPr>
        <w:pStyle w:val="Textbody"/>
        <w:tabs>
          <w:tab w:val="left" w:pos="6300"/>
        </w:tabs>
        <w:spacing w:line="360" w:lineRule="auto"/>
        <w:jc w:val="center"/>
        <w:rPr>
          <w:rFonts w:ascii="Calibri, sans-serif" w:hAnsi="Calibri, sans-serif"/>
          <w:b/>
          <w:sz w:val="16"/>
          <w:szCs w:val="16"/>
        </w:rPr>
      </w:pPr>
    </w:p>
    <w:p w14:paraId="025F7457" w14:textId="77777777" w:rsidR="00582860" w:rsidRDefault="00582860">
      <w:pPr>
        <w:pStyle w:val="Textbody"/>
        <w:tabs>
          <w:tab w:val="left" w:pos="6300"/>
        </w:tabs>
        <w:spacing w:line="360" w:lineRule="auto"/>
        <w:jc w:val="center"/>
        <w:rPr>
          <w:rFonts w:ascii="Calibri, sans-serif" w:hAnsi="Calibri, sans-serif"/>
          <w:b/>
          <w:sz w:val="16"/>
          <w:szCs w:val="16"/>
        </w:rPr>
      </w:pPr>
    </w:p>
    <w:p w14:paraId="22FEDE50" w14:textId="77777777" w:rsidR="00582860" w:rsidRDefault="00582860">
      <w:pPr>
        <w:pStyle w:val="Textbody"/>
        <w:tabs>
          <w:tab w:val="left" w:pos="6300"/>
        </w:tabs>
        <w:spacing w:line="360" w:lineRule="auto"/>
        <w:jc w:val="center"/>
        <w:rPr>
          <w:rFonts w:ascii="Calibri, sans-serif" w:hAnsi="Calibri, sans-serif"/>
          <w:b/>
          <w:sz w:val="16"/>
          <w:szCs w:val="16"/>
        </w:rPr>
      </w:pPr>
    </w:p>
    <w:p w14:paraId="26A35917" w14:textId="77777777" w:rsidR="00582860" w:rsidRDefault="00582860">
      <w:pPr>
        <w:pStyle w:val="Textbody"/>
        <w:tabs>
          <w:tab w:val="left" w:pos="6300"/>
        </w:tabs>
        <w:spacing w:line="360" w:lineRule="auto"/>
        <w:jc w:val="center"/>
        <w:rPr>
          <w:rFonts w:ascii="Calibri, sans-serif" w:hAnsi="Calibri, sans-serif"/>
          <w:b/>
          <w:sz w:val="16"/>
          <w:szCs w:val="16"/>
        </w:rPr>
      </w:pPr>
    </w:p>
    <w:p w14:paraId="639D9069" w14:textId="77777777" w:rsidR="00582860" w:rsidRDefault="00582860">
      <w:pPr>
        <w:pStyle w:val="Textbody"/>
        <w:tabs>
          <w:tab w:val="left" w:pos="6300"/>
        </w:tabs>
        <w:spacing w:line="360" w:lineRule="auto"/>
        <w:jc w:val="center"/>
        <w:rPr>
          <w:rFonts w:ascii="Calibri, sans-serif" w:hAnsi="Calibri, sans-serif"/>
          <w:b/>
          <w:sz w:val="16"/>
          <w:szCs w:val="16"/>
        </w:rPr>
      </w:pPr>
    </w:p>
    <w:p w14:paraId="2EB9E9CE" w14:textId="77777777" w:rsidR="00582860" w:rsidRDefault="00582860">
      <w:pPr>
        <w:pStyle w:val="Textbody"/>
        <w:tabs>
          <w:tab w:val="left" w:pos="6300"/>
        </w:tabs>
        <w:spacing w:line="360" w:lineRule="auto"/>
        <w:jc w:val="center"/>
        <w:rPr>
          <w:rFonts w:ascii="Calibri, sans-serif" w:hAnsi="Calibri, sans-serif"/>
          <w:b/>
          <w:sz w:val="16"/>
          <w:szCs w:val="16"/>
        </w:rPr>
      </w:pPr>
    </w:p>
    <w:p w14:paraId="2D4B5FA0" w14:textId="77777777" w:rsidR="00582860" w:rsidRDefault="00582860">
      <w:pPr>
        <w:pStyle w:val="Textbody"/>
        <w:tabs>
          <w:tab w:val="left" w:pos="6300"/>
        </w:tabs>
        <w:spacing w:line="360" w:lineRule="auto"/>
        <w:jc w:val="center"/>
        <w:rPr>
          <w:rFonts w:ascii="Calibri, sans-serif" w:hAnsi="Calibri, sans-serif"/>
          <w:b/>
          <w:sz w:val="16"/>
          <w:szCs w:val="16"/>
        </w:rPr>
      </w:pPr>
    </w:p>
    <w:p w14:paraId="3FA04428" w14:textId="77777777" w:rsidR="00582860" w:rsidRDefault="00582860">
      <w:pPr>
        <w:pStyle w:val="Textbody"/>
        <w:tabs>
          <w:tab w:val="left" w:pos="6300"/>
        </w:tabs>
        <w:spacing w:line="360" w:lineRule="auto"/>
        <w:jc w:val="center"/>
        <w:rPr>
          <w:rFonts w:ascii="Calibri, sans-serif" w:hAnsi="Calibri, sans-serif"/>
          <w:b/>
          <w:sz w:val="16"/>
          <w:szCs w:val="16"/>
        </w:rPr>
      </w:pPr>
    </w:p>
    <w:p w14:paraId="026393DE" w14:textId="77777777" w:rsidR="00582860" w:rsidRDefault="00582860">
      <w:pPr>
        <w:pStyle w:val="Textbody"/>
        <w:tabs>
          <w:tab w:val="left" w:pos="6300"/>
        </w:tabs>
        <w:spacing w:line="360" w:lineRule="auto"/>
        <w:jc w:val="center"/>
        <w:rPr>
          <w:rFonts w:ascii="Calibri, sans-serif" w:hAnsi="Calibri, sans-serif"/>
          <w:b/>
          <w:sz w:val="16"/>
          <w:szCs w:val="16"/>
        </w:rPr>
      </w:pPr>
    </w:p>
    <w:p w14:paraId="412C5D40" w14:textId="77777777" w:rsidR="00582860" w:rsidRDefault="00582860">
      <w:pPr>
        <w:pStyle w:val="Textbody"/>
        <w:tabs>
          <w:tab w:val="left" w:pos="6300"/>
        </w:tabs>
        <w:spacing w:line="360" w:lineRule="auto"/>
        <w:jc w:val="center"/>
        <w:rPr>
          <w:rFonts w:ascii="Calibri, sans-serif" w:hAnsi="Calibri, sans-serif"/>
          <w:b/>
          <w:sz w:val="16"/>
          <w:szCs w:val="16"/>
        </w:rPr>
      </w:pPr>
    </w:p>
    <w:p w14:paraId="5E024388" w14:textId="77777777" w:rsidR="00582860" w:rsidRDefault="00000000">
      <w:pPr>
        <w:pStyle w:val="Textbody"/>
        <w:tabs>
          <w:tab w:val="left" w:pos="6300"/>
        </w:tabs>
        <w:spacing w:line="360" w:lineRule="auto"/>
        <w:jc w:val="center"/>
        <w:rPr>
          <w:rFonts w:ascii="Calibri, sans-serif" w:hAnsi="Calibri, sans-serif"/>
          <w:b/>
          <w:sz w:val="18"/>
          <w:szCs w:val="18"/>
        </w:rPr>
      </w:pPr>
      <w:r>
        <w:rPr>
          <w:rFonts w:ascii="Calibri, sans-serif" w:hAnsi="Calibri, sans-serif"/>
          <w:b/>
          <w:sz w:val="18"/>
          <w:szCs w:val="18"/>
        </w:rPr>
        <w:t>Informativa privacy Ufficio Stato Civile (Regolamento UE N. 679/2016)</w:t>
      </w:r>
    </w:p>
    <w:p w14:paraId="17E59CBD" w14:textId="77777777" w:rsidR="00582860" w:rsidRDefault="00000000">
      <w:pPr>
        <w:pStyle w:val="Textbody"/>
        <w:jc w:val="center"/>
        <w:rPr>
          <w:sz w:val="18"/>
          <w:szCs w:val="18"/>
        </w:rPr>
      </w:pPr>
      <w:r>
        <w:rPr>
          <w:sz w:val="18"/>
          <w:szCs w:val="18"/>
        </w:rPr>
        <w:t> </w:t>
      </w:r>
      <w:r>
        <w:rPr>
          <w:rFonts w:ascii="Calibri, sans-serif" w:hAnsi="Calibri, sans-serif"/>
          <w:sz w:val="18"/>
          <w:szCs w:val="18"/>
        </w:rPr>
        <w:t>Il Comune di Arezzo, in qualità di titolare, tratterà i dati personali conferiti, secondo quanto previsto dal Regolamento UE 2016/679 e dal D.Lgs. 30 giugno 2003, n. 196 (come modificato dal D. Lgs 10 Agosto 2018, n.101), con modalità prevalentemente informatiche e telematiche, per le finalità connesse alla gestione dello stato civile, secondo quanto stabilito dalla normativa di riferimento (</w:t>
      </w:r>
      <w:r>
        <w:rPr>
          <w:rFonts w:ascii="Calibri, sans-serif" w:hAnsi="Calibri, sans-serif"/>
          <w:color w:val="000000"/>
          <w:sz w:val="18"/>
          <w:szCs w:val="18"/>
        </w:rPr>
        <w:t>Artt. 48-73 e 82-142 Codice Civile; L. 1159 del 24.06.1929; R.D. 289 del 28.02.1930; L.241/1990; Legge n. 91 del 5.2.1992; L. 218 del 31.05.1995; DPR 572 del 12.10.1993; Legge 94 del 15.7.2009; Legge n. 91 del 5.2.1992; DPR 396 del 3.11.2000; L. 76/2016 (unioni civili); L.162/2018 (separazione e divorzio)</w:t>
      </w:r>
      <w:r>
        <w:rPr>
          <w:rFonts w:ascii="Calibri, sans-serif" w:hAnsi="Calibri, sans-serif"/>
          <w:sz w:val="18"/>
          <w:szCs w:val="18"/>
        </w:rPr>
        <w:t>.</w:t>
      </w:r>
    </w:p>
    <w:p w14:paraId="5EBABA74" w14:textId="77777777" w:rsidR="00582860" w:rsidRDefault="00000000">
      <w:pPr>
        <w:pStyle w:val="Textbody"/>
        <w:jc w:val="both"/>
        <w:rPr>
          <w:sz w:val="18"/>
          <w:szCs w:val="18"/>
        </w:rPr>
      </w:pPr>
      <w:r>
        <w:rPr>
          <w:sz w:val="18"/>
          <w:szCs w:val="18"/>
        </w:rPr>
        <w:t>I dati personali saranno trattati dalla pubblica amministrazione e da terzi responsabili esterni che operano con la stessa. I dati non saranno diffusi, fatte salve le comunicazioni necessarie per l’esercizio dei propri compiti istituzionali.</w:t>
      </w:r>
    </w:p>
    <w:p w14:paraId="3C8FCC08" w14:textId="77777777" w:rsidR="00582860" w:rsidRDefault="00000000">
      <w:pPr>
        <w:pStyle w:val="Textbody"/>
      </w:pPr>
      <w:r>
        <w:rPr>
          <w:rFonts w:ascii="Calibri, sans-serif" w:hAnsi="Calibri, sans-serif"/>
          <w:sz w:val="18"/>
          <w:szCs w:val="18"/>
        </w:rPr>
        <w:t xml:space="preserve">Gli interessati possono esercitare i propri diritti con richiesta scritta inviata all’indirizzo mail </w:t>
      </w:r>
      <w:hyperlink r:id="rId7" w:history="1">
        <w:r>
          <w:rPr>
            <w:rFonts w:ascii="Calibri, sans-serif" w:hAnsi="Calibri, sans-serif"/>
            <w:sz w:val="18"/>
            <w:szCs w:val="18"/>
          </w:rPr>
          <w:t>privacy@comunearezzo.it</w:t>
        </w:r>
      </w:hyperlink>
      <w:r>
        <w:rPr>
          <w:sz w:val="18"/>
          <w:szCs w:val="18"/>
        </w:rPr>
        <w:t xml:space="preserve">  </w:t>
      </w:r>
      <w:r>
        <w:rPr>
          <w:rFonts w:ascii="Calibri, sans-serif" w:hAnsi="Calibri, sans-serif"/>
          <w:sz w:val="18"/>
          <w:szCs w:val="18"/>
        </w:rPr>
        <w:t xml:space="preserve">(artt. 15 e ss. del Regolamento UE 679/2016). </w:t>
      </w:r>
      <w:r>
        <w:rPr>
          <w:rFonts w:ascii="Calibri, sans-serif" w:hAnsi="Calibri, sans-serif"/>
          <w:sz w:val="18"/>
          <w:szCs w:val="18"/>
        </w:rPr>
        <w:br/>
      </w:r>
      <w:r>
        <w:rPr>
          <w:rFonts w:ascii="Calibri, sans-serif" w:hAnsi="Calibri, sans-serif"/>
          <w:sz w:val="18"/>
          <w:szCs w:val="18"/>
        </w:rPr>
        <w:br/>
      </w:r>
      <w:r>
        <w:rPr>
          <w:rFonts w:ascii="Calibri, sans-serif" w:hAnsi="Calibri, sans-serif"/>
          <w:b/>
          <w:sz w:val="18"/>
          <w:szCs w:val="18"/>
        </w:rPr>
        <w:t xml:space="preserve">Informativa completa relativa alle norme di cui al citato Regolamento UE n. 679/2016 è pubblicata nell’apposita sezione del sito internet del comune di Arezzo all’indirizzo: </w:t>
      </w:r>
      <w:hyperlink r:id="rId8" w:history="1">
        <w:r>
          <w:rPr>
            <w:rFonts w:ascii="Calibri, sans-serif" w:hAnsi="Calibri, sans-serif"/>
            <w:sz w:val="18"/>
            <w:szCs w:val="18"/>
          </w:rPr>
          <w:t>http://www.comune.arezzo.it/il-comune/ufficio-servizi-demografici/allegati/informativa-privacy-regolamento-ue-679-2016-servizi-demografici</w:t>
        </w:r>
      </w:hyperlink>
      <w:r>
        <w:rPr>
          <w:sz w:val="18"/>
          <w:szCs w:val="18"/>
        </w:rPr>
        <w:t xml:space="preserve"> </w:t>
      </w:r>
      <w:r>
        <w:rPr>
          <w:rFonts w:ascii="Calibri, sans-serif" w:hAnsi="Calibri, sans-serif"/>
          <w:sz w:val="18"/>
          <w:szCs w:val="18"/>
        </w:rPr>
        <w:t>Il conferimento ed il trattamento dei dati sono stabiliti per legge e quindi non necessitano di previa richiesta di consenso.</w:t>
      </w:r>
    </w:p>
    <w:p w14:paraId="73932B37" w14:textId="77777777" w:rsidR="00582860" w:rsidRDefault="00000000">
      <w:pPr>
        <w:pStyle w:val="Textbody"/>
        <w:jc w:val="both"/>
        <w:rPr>
          <w:sz w:val="18"/>
          <w:szCs w:val="18"/>
        </w:rPr>
      </w:pPr>
      <w:r>
        <w:rPr>
          <w:rFonts w:ascii="Calibri, sans-serif" w:hAnsi="Calibri, sans-serif"/>
          <w:b/>
          <w:sz w:val="18"/>
          <w:szCs w:val="18"/>
        </w:rPr>
        <w:t>Il conferimento dei dati presenti nei campi NON contrassegnati da asterischi è obbligatorio</w:t>
      </w:r>
      <w:r>
        <w:rPr>
          <w:rFonts w:ascii="Calibri, sans-serif" w:hAnsi="Calibri, sans-serif"/>
          <w:sz w:val="18"/>
          <w:szCs w:val="18"/>
        </w:rPr>
        <w:t>: il loro mancato inserimento comporta la non ricevibilità della domanda.</w:t>
      </w:r>
    </w:p>
    <w:p w14:paraId="6FEDD4CA" w14:textId="77777777" w:rsidR="00582860" w:rsidRDefault="00000000">
      <w:pPr>
        <w:pStyle w:val="Textbody"/>
        <w:rPr>
          <w:sz w:val="18"/>
          <w:szCs w:val="18"/>
        </w:rPr>
      </w:pPr>
      <w:r>
        <w:rPr>
          <w:rFonts w:ascii="Calibri, sans-serif" w:hAnsi="Calibri, sans-serif"/>
          <w:b/>
          <w:sz w:val="18"/>
          <w:szCs w:val="18"/>
        </w:rPr>
        <w:t>Il rilascio dei dati presenti nei campi contrassegnati da asterischi (**) è facoltativo</w:t>
      </w:r>
      <w:r>
        <w:rPr>
          <w:rFonts w:ascii="Calibri, sans-serif" w:hAnsi="Calibri, sans-serif"/>
          <w:sz w:val="18"/>
          <w:szCs w:val="18"/>
        </w:rPr>
        <w:t>: pur potendo risultare utile per agevolare i rapporti con il Comune, la loro mancata indicazione non pregiudica il completamento del procedimento</w:t>
      </w:r>
    </w:p>
    <w:p w14:paraId="1209344F" w14:textId="77777777" w:rsidR="00582860" w:rsidRDefault="00582860"/>
    <w:p w14:paraId="062875F9" w14:textId="77777777" w:rsidR="00582860" w:rsidRDefault="00582860"/>
    <w:p w14:paraId="59427892" w14:textId="77777777" w:rsidR="00582860" w:rsidRDefault="00582860"/>
    <w:p w14:paraId="66184BD5" w14:textId="77777777" w:rsidR="00582860" w:rsidRDefault="00582860"/>
    <w:p w14:paraId="4D221F91" w14:textId="77777777" w:rsidR="00582860" w:rsidRDefault="00582860"/>
    <w:p w14:paraId="3121DAD0" w14:textId="77777777" w:rsidR="00582860" w:rsidRDefault="00000000">
      <w:r>
        <w:t>Arezzo lì _____________</w:t>
      </w:r>
    </w:p>
    <w:p w14:paraId="7AD42EEE" w14:textId="77777777" w:rsidR="00582860" w:rsidRDefault="00582860"/>
    <w:p w14:paraId="39196AB4" w14:textId="77777777" w:rsidR="00582860" w:rsidRDefault="00582860"/>
    <w:p w14:paraId="1F1F5A2D" w14:textId="77777777" w:rsidR="00582860" w:rsidRDefault="00582860"/>
    <w:p w14:paraId="10D34193" w14:textId="77777777" w:rsidR="00582860" w:rsidRDefault="00000000">
      <w:r>
        <w:t>Firma dei dichiaranti (per esteso e leggibile)</w:t>
      </w:r>
    </w:p>
    <w:p w14:paraId="138753FC" w14:textId="77777777" w:rsidR="00582860" w:rsidRDefault="00582860"/>
    <w:p w14:paraId="49ADAB23" w14:textId="77777777" w:rsidR="00582860" w:rsidRDefault="00000000">
      <w:r>
        <w:t>1)</w:t>
      </w:r>
    </w:p>
    <w:p w14:paraId="268B2739" w14:textId="77777777" w:rsidR="00582860" w:rsidRDefault="00000000">
      <w:r>
        <w:t>__________________________________________</w:t>
      </w:r>
    </w:p>
    <w:p w14:paraId="436C7073" w14:textId="77777777" w:rsidR="00582860" w:rsidRDefault="00000000">
      <w:r>
        <w:t>2)</w:t>
      </w:r>
    </w:p>
    <w:p w14:paraId="3222D534" w14:textId="77777777" w:rsidR="00582860" w:rsidRDefault="00000000">
      <w:r>
        <w:t>__________________________________________</w:t>
      </w:r>
    </w:p>
    <w:p w14:paraId="7D59F52B" w14:textId="77777777" w:rsidR="00582860" w:rsidRDefault="00000000">
      <w:r>
        <w:t>3)</w:t>
      </w:r>
    </w:p>
    <w:p w14:paraId="7F1F652F" w14:textId="77777777" w:rsidR="00582860" w:rsidRDefault="00000000">
      <w:r>
        <w:t>__________________________________________</w:t>
      </w:r>
    </w:p>
    <w:p w14:paraId="7279B1EF" w14:textId="77777777" w:rsidR="00582860" w:rsidRDefault="00000000">
      <w:r>
        <w:t>4)</w:t>
      </w:r>
    </w:p>
    <w:p w14:paraId="41AC1363" w14:textId="77777777" w:rsidR="00582860" w:rsidRDefault="00000000">
      <w:r>
        <w:t>__________________________________________</w:t>
      </w:r>
    </w:p>
    <w:p w14:paraId="017096A8" w14:textId="77777777" w:rsidR="00582860" w:rsidRDefault="00000000">
      <w:r>
        <w:t>5)</w:t>
      </w:r>
    </w:p>
    <w:p w14:paraId="57506EC4" w14:textId="77777777" w:rsidR="00582860" w:rsidRDefault="00000000">
      <w:r>
        <w:t>__________________________________________</w:t>
      </w:r>
    </w:p>
    <w:p w14:paraId="43B636D6" w14:textId="77777777" w:rsidR="00582860" w:rsidRDefault="00000000">
      <w:r>
        <w:t>6)</w:t>
      </w:r>
    </w:p>
    <w:p w14:paraId="406288AF" w14:textId="77777777" w:rsidR="00582860" w:rsidRDefault="00000000">
      <w:r>
        <w:t>___________________________________________</w:t>
      </w:r>
    </w:p>
    <w:p w14:paraId="1F226C5B" w14:textId="77777777" w:rsidR="00582860" w:rsidRDefault="00582860">
      <w:pPr>
        <w:jc w:val="center"/>
        <w:rPr>
          <w:b/>
          <w:sz w:val="18"/>
          <w:szCs w:val="18"/>
        </w:rPr>
      </w:pPr>
    </w:p>
    <w:p w14:paraId="06A39D2E" w14:textId="77777777" w:rsidR="00582860" w:rsidRDefault="00582860">
      <w:pPr>
        <w:jc w:val="center"/>
        <w:rPr>
          <w:b/>
          <w:sz w:val="22"/>
          <w:szCs w:val="22"/>
          <w:u w:val="single"/>
        </w:rPr>
      </w:pPr>
    </w:p>
    <w:p w14:paraId="4DD19114" w14:textId="77777777" w:rsidR="00582860" w:rsidRDefault="00582860">
      <w:pPr>
        <w:jc w:val="center"/>
        <w:rPr>
          <w:b/>
          <w:sz w:val="22"/>
          <w:szCs w:val="22"/>
          <w:u w:val="single"/>
        </w:rPr>
      </w:pPr>
    </w:p>
    <w:p w14:paraId="7BB77BE9" w14:textId="77777777" w:rsidR="00582860" w:rsidRDefault="00582860">
      <w:pPr>
        <w:jc w:val="center"/>
        <w:rPr>
          <w:b/>
          <w:sz w:val="22"/>
          <w:szCs w:val="22"/>
          <w:u w:val="single"/>
        </w:rPr>
      </w:pPr>
    </w:p>
    <w:p w14:paraId="49199D12" w14:textId="77777777" w:rsidR="00582860" w:rsidRDefault="00582860">
      <w:pPr>
        <w:jc w:val="center"/>
        <w:rPr>
          <w:b/>
          <w:sz w:val="22"/>
          <w:szCs w:val="22"/>
          <w:u w:val="single"/>
        </w:rPr>
      </w:pPr>
    </w:p>
    <w:p w14:paraId="76AB85F1" w14:textId="77777777" w:rsidR="00582860" w:rsidRDefault="00582860">
      <w:pPr>
        <w:rPr>
          <w:sz w:val="18"/>
          <w:szCs w:val="18"/>
        </w:rPr>
      </w:pPr>
    </w:p>
    <w:p w14:paraId="2D3E568D" w14:textId="77777777" w:rsidR="00582860" w:rsidRDefault="00000000">
      <w:pPr>
        <w:rPr>
          <w:sz w:val="18"/>
          <w:szCs w:val="18"/>
        </w:rPr>
      </w:pPr>
      <w:r>
        <w:rPr>
          <w:sz w:val="18"/>
          <w:szCs w:val="18"/>
        </w:rPr>
        <w:t>Si allega copia del\i  documento\i d’identità ai sensi dell’art. 38,comma3 del DPR 445\2000.</w:t>
      </w:r>
    </w:p>
    <w:p w14:paraId="4B8B3D8F" w14:textId="77777777" w:rsidR="00582860" w:rsidRDefault="00582860"/>
    <w:sectPr w:rsidR="00582860">
      <w:footerReference w:type="default" r:id="rId9"/>
      <w:pgSz w:w="11906" w:h="16838"/>
      <w:pgMar w:top="709"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B5E4" w14:textId="77777777" w:rsidR="00A758FA" w:rsidRDefault="00A758FA">
      <w:r>
        <w:separator/>
      </w:r>
    </w:p>
  </w:endnote>
  <w:endnote w:type="continuationSeparator" w:id="0">
    <w:p w14:paraId="785A3991" w14:textId="77777777" w:rsidR="00A758FA" w:rsidRDefault="00A7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sans-serif">
    <w:altName w:val="Calibri"/>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FA56" w14:textId="77777777" w:rsidR="00000000" w:rsidRDefault="00000000">
    <w:pPr>
      <w:pStyle w:val="Pidipagina"/>
      <w:ind w:right="360"/>
    </w:pPr>
    <w:r>
      <w:rPr>
        <w:noProof/>
      </w:rPr>
      <mc:AlternateContent>
        <mc:Choice Requires="wps">
          <w:drawing>
            <wp:anchor distT="0" distB="0" distL="114300" distR="114300" simplePos="0" relativeHeight="251659264" behindDoc="0" locked="0" layoutInCell="1" allowOverlap="1" wp14:anchorId="1FAFCF34" wp14:editId="36ACC2D3">
              <wp:simplePos x="0" y="0"/>
              <wp:positionH relativeFrom="margin">
                <wp:align>right</wp:align>
              </wp:positionH>
              <wp:positionV relativeFrom="paragraph">
                <wp:posOffset>720</wp:posOffset>
              </wp:positionV>
              <wp:extent cx="14760" cy="14760"/>
              <wp:effectExtent l="0" t="0" r="0" b="0"/>
              <wp:wrapSquare wrapText="bothSides"/>
              <wp:docPr id="671983478" name="Cornice1"/>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14:paraId="727FE37B"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wps:txbx>
                    <wps:bodyPr vert="horz" wrap="none" lIns="0" tIns="0" rIns="0" bIns="0" compatLnSpc="0">
                      <a:spAutoFit/>
                    </wps:bodyPr>
                  </wps:wsp>
                </a:graphicData>
              </a:graphic>
            </wp:anchor>
          </w:drawing>
        </mc:Choice>
        <mc:Fallback>
          <w:pict>
            <v:shapetype w14:anchorId="1FAFCF34" id="_x0000_t202" coordsize="21600,21600" o:spt="202" path="m,l,21600r21600,l21600,xe">
              <v:stroke joinstyle="miter"/>
              <v:path gradientshapeok="t" o:connecttype="rect"/>
            </v:shapetype>
            <v:shape id="Cornice1" o:spid="_x0000_s1027"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" filled="f" stroked="f">
              <v:textbox style="mso-fit-shape-to-text:t" inset="0,0,0,0">
                <w:txbxContent>
                  <w:p w14:paraId="727FE37B"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DFA6D" w14:textId="77777777" w:rsidR="00A758FA" w:rsidRDefault="00A758FA">
      <w:r>
        <w:rPr>
          <w:color w:val="000000"/>
        </w:rPr>
        <w:separator/>
      </w:r>
    </w:p>
  </w:footnote>
  <w:footnote w:type="continuationSeparator" w:id="0">
    <w:p w14:paraId="7354FFA2" w14:textId="77777777" w:rsidR="00A758FA" w:rsidRDefault="00A758FA">
      <w:r>
        <w:continuationSeparator/>
      </w:r>
    </w:p>
  </w:footnote>
  <w:footnote w:id="1">
    <w:p w14:paraId="1CBAF6B1" w14:textId="77777777" w:rsidR="00582860" w:rsidRDefault="00000000">
      <w:pPr>
        <w:pStyle w:val="Testonotaapidipagina"/>
        <w:ind w:right="431"/>
        <w:jc w:val="both"/>
      </w:pPr>
      <w:r>
        <w:rPr>
          <w:rStyle w:val="Rimandonotaapidipagina"/>
        </w:rPr>
        <w:footnoteRef/>
      </w:r>
      <w:r>
        <w:t xml:space="preserve"> Se area privata deve essere consegnata l’autorizzazione del proprietario del luogo ove vengono disperse le ceneri</w:t>
      </w:r>
    </w:p>
    <w:p w14:paraId="4B969634" w14:textId="77777777" w:rsidR="00582860" w:rsidRDefault="00582860">
      <w:pPr>
        <w:pStyle w:val="Testonotaapidipagina"/>
        <w:rPr>
          <w:sz w:val="18"/>
          <w:szCs w:val="18"/>
        </w:rPr>
      </w:pPr>
    </w:p>
  </w:footnote>
  <w:footnote w:id="2">
    <w:p w14:paraId="6B0D21AE" w14:textId="77777777" w:rsidR="00582860" w:rsidRDefault="00000000">
      <w:pPr>
        <w:autoSpaceDE w:val="0"/>
      </w:pPr>
      <w:r>
        <w:rPr>
          <w:rStyle w:val="Rimandonotaapidipagina"/>
        </w:rPr>
        <w:footnoteRef/>
      </w:r>
      <w:r>
        <w:t xml:space="preserve"> </w:t>
      </w:r>
      <w:r>
        <w:rPr>
          <w:sz w:val="16"/>
          <w:szCs w:val="16"/>
        </w:rPr>
        <w:t>a) dal coniuge, ovvero, in difetto di questi, dal parente più prossimo, individuato secondo gli articoli 74 e seguenti del codice civile e, in caso di concorrenza di più parenti nello stesso grado, dalla maggioranza degli stessi;</w:t>
      </w:r>
    </w:p>
    <w:p w14:paraId="71D1F36A" w14:textId="77777777" w:rsidR="00582860" w:rsidRDefault="00000000">
      <w:pPr>
        <w:autoSpaceDE w:val="0"/>
        <w:rPr>
          <w:sz w:val="16"/>
          <w:szCs w:val="16"/>
        </w:rPr>
      </w:pPr>
      <w:r>
        <w:rPr>
          <w:sz w:val="16"/>
          <w:szCs w:val="16"/>
        </w:rPr>
        <w:t>b) dall'esecutore testamentario;</w:t>
      </w:r>
    </w:p>
    <w:p w14:paraId="1E74163B" w14:textId="77777777" w:rsidR="00582860" w:rsidRDefault="00000000">
      <w:pPr>
        <w:autoSpaceDE w:val="0"/>
        <w:rPr>
          <w:sz w:val="16"/>
          <w:szCs w:val="16"/>
        </w:rPr>
      </w:pPr>
      <w:r>
        <w:rPr>
          <w:sz w:val="16"/>
          <w:szCs w:val="16"/>
        </w:rPr>
        <w:t>c) dal rappresentante legale di associazione che abbia tra i propri fini statutari la cremazione dei cadaveri degli associati, qualora il defunto ne sia iscritto;</w:t>
      </w:r>
    </w:p>
    <w:p w14:paraId="66859E7D" w14:textId="77777777" w:rsidR="00582860" w:rsidRDefault="00000000">
      <w:pPr>
        <w:autoSpaceDE w:val="0"/>
        <w:rPr>
          <w:sz w:val="16"/>
          <w:szCs w:val="16"/>
        </w:rPr>
      </w:pPr>
      <w:r>
        <w:rPr>
          <w:sz w:val="16"/>
          <w:szCs w:val="16"/>
        </w:rPr>
        <w:t>d) dal tutore di minore o interdetto;</w:t>
      </w:r>
    </w:p>
    <w:p w14:paraId="2F1DFF12" w14:textId="77777777" w:rsidR="00582860" w:rsidRDefault="00000000">
      <w:pPr>
        <w:autoSpaceDE w:val="0"/>
        <w:rPr>
          <w:sz w:val="16"/>
          <w:szCs w:val="16"/>
        </w:rPr>
      </w:pPr>
      <w:r>
        <w:rPr>
          <w:sz w:val="16"/>
          <w:szCs w:val="16"/>
        </w:rPr>
        <w:t>e) in mancanza dei soggetti di cui alle lettere a), b), c) e d), dal soggetto gestore del servizio cimiteriale.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30B5D"/>
    <w:multiLevelType w:val="multilevel"/>
    <w:tmpl w:val="6658D4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16cid:durableId="16752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82860"/>
    <w:rsid w:val="00582860"/>
    <w:rsid w:val="00925A82"/>
    <w:rsid w:val="009973B5"/>
    <w:rsid w:val="00A7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51B6"/>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styleId="Pidipagina">
    <w:name w:val="footer"/>
    <w:basedOn w:val="Normale"/>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Footnote">
    <w:name w:val="Footnote"/>
    <w:basedOn w:val="Standard"/>
    <w:pPr>
      <w:suppressLineNumbers/>
      <w:ind w:left="283" w:hanging="283"/>
    </w:pPr>
  </w:style>
  <w:style w:type="character" w:styleId="Rimandonotaapidipagina">
    <w:name w:val="footnote reference"/>
    <w:basedOn w:val="Carpredefinitoparagrafo"/>
    <w:rPr>
      <w:position w:val="0"/>
      <w:vertAlign w:val="superscript"/>
    </w:rPr>
  </w:style>
  <w:style w:type="character" w:styleId="Numeropagina">
    <w:name w:val="page number"/>
    <w:basedOn w:val="Carpredefinitoparagrafo"/>
  </w:style>
  <w:style w:type="character" w:customStyle="1" w:styleId="FootnoteSymbol">
    <w:name w:val="Footnote Symbol"/>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une.arezzo.it/il-comune/ufficio-servizi-demografici/allegati/informativa-privacy-regolamento-ue-679-2016-servizi-demografici" TargetMode="External"/><Relationship Id="rId3" Type="http://schemas.openxmlformats.org/officeDocument/2006/relationships/settings" Target="settings.xml"/><Relationship Id="rId7" Type="http://schemas.openxmlformats.org/officeDocument/2006/relationships/hyperlink" Target="mailto:privacy@comuneare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Z874P1FA/C2%20dichiarazione%20parenti%20scelta%20soggetto%20che%20disperde.od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Arezzo</dc:creator>
  <cp:lastModifiedBy>Samuele Longhini</cp:lastModifiedBy>
  <cp:revision>2</cp:revision>
  <cp:lastPrinted>2014-12-15T11:42:00Z</cp:lastPrinted>
  <dcterms:created xsi:type="dcterms:W3CDTF">2025-05-29T10:25:00Z</dcterms:created>
  <dcterms:modified xsi:type="dcterms:W3CDTF">2025-05-29T10:25:00Z</dcterms:modified>
</cp:coreProperties>
</file>